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8DA223E" w14:textId="77777777" w:rsidR="00B43EFF" w:rsidRPr="00DD6FBD" w:rsidRDefault="00B43EFF" w:rsidP="00B43EFF">
      <w:pPr>
        <w:pStyle w:val="Title"/>
        <w:rPr>
          <w:rFonts w:cs="Arial"/>
        </w:rPr>
      </w:pPr>
      <w:r w:rsidRPr="00DD6FBD">
        <w:rPr>
          <w:rFonts w:cs="Arial"/>
          <w:lang w:bidi="ga-IE"/>
        </w:rPr>
        <w:t xml:space="preserve">Plean Freagartha COVID-19 le haghaidh Athoscailt Shábháilte Inbhuanaithe </w:t>
      </w:r>
    </w:p>
    <w:p w14:paraId="036071C7" w14:textId="77777777" w:rsidR="00B43EFF" w:rsidRPr="00DD6FBD" w:rsidRDefault="00B43EFF" w:rsidP="00B43EFF">
      <w:pPr>
        <w:pStyle w:val="Title"/>
        <w:rPr>
          <w:rFonts w:cs="Arial"/>
          <w:lang w:bidi="ga-IE"/>
        </w:rPr>
      </w:pPr>
      <w:r w:rsidRPr="00DD6FBD">
        <w:rPr>
          <w:rFonts w:cs="Arial"/>
          <w:lang w:bidi="ga-IE"/>
        </w:rPr>
        <w:t xml:space="preserve">Iar-bhunscoileanna </w:t>
      </w:r>
    </w:p>
    <w:p w14:paraId="7F9337E1" w14:textId="345F2703" w:rsidR="00FB1C79" w:rsidRPr="00D76841" w:rsidRDefault="00FB1C79" w:rsidP="00D76841">
      <w:pPr>
        <w:pStyle w:val="Subtitle"/>
        <w:rPr>
          <w:shd w:val="clear" w:color="auto" w:fill="FFFFFF"/>
        </w:rPr>
      </w:pPr>
      <w:r>
        <w:rPr>
          <w:lang w:val="en-IE"/>
        </w:rPr>
        <w:br w:type="page"/>
      </w:r>
    </w:p>
    <w:p w14:paraId="267515B5" w14:textId="77777777" w:rsidR="0068394C" w:rsidRDefault="0068394C" w:rsidP="00D97871">
      <w:pPr>
        <w:spacing w:before="120" w:after="120"/>
        <w:jc w:val="center"/>
        <w:rPr>
          <w:b/>
          <w:color w:val="004A48"/>
          <w:sz w:val="28"/>
          <w:szCs w:val="28"/>
        </w:rPr>
        <w:sectPr w:rsidR="0068394C" w:rsidSect="0068394C">
          <w:footerReference w:type="even" r:id="rId8"/>
          <w:footerReference w:type="default" r:id="rId9"/>
          <w:headerReference w:type="first" r:id="rId10"/>
          <w:footerReference w:type="first" r:id="rId11"/>
          <w:type w:val="evenPage"/>
          <w:pgSz w:w="11907" w:h="16839" w:code="9"/>
          <w:pgMar w:top="2835" w:right="1134" w:bottom="1418" w:left="2155" w:header="680" w:footer="1134" w:gutter="0"/>
          <w:cols w:space="720"/>
          <w:titlePg/>
          <w:docGrid w:linePitch="381"/>
        </w:sectPr>
      </w:pPr>
    </w:p>
    <w:p w14:paraId="5F9642B7" w14:textId="77777777" w:rsidR="00B43EFF" w:rsidRPr="002C74AC" w:rsidRDefault="00B43EFF" w:rsidP="00B43EFF">
      <w:pPr>
        <w:tabs>
          <w:tab w:val="clear" w:pos="454"/>
          <w:tab w:val="clear" w:pos="907"/>
          <w:tab w:val="clear" w:pos="1361"/>
          <w:tab w:val="clear" w:pos="1814"/>
          <w:tab w:val="clear" w:pos="2268"/>
        </w:tabs>
        <w:spacing w:after="200" w:line="312" w:lineRule="auto"/>
        <w:rPr>
          <w:b/>
          <w:sz w:val="22"/>
          <w:szCs w:val="24"/>
          <w:u w:val="single"/>
          <w:lang w:val="ga-IE"/>
        </w:rPr>
      </w:pPr>
      <w:r w:rsidRPr="002C74AC">
        <w:rPr>
          <w:b/>
          <w:sz w:val="22"/>
          <w:szCs w:val="24"/>
          <w:u w:val="single"/>
          <w:lang w:val="ga-IE" w:bidi="ga-IE"/>
        </w:rPr>
        <w:lastRenderedPageBreak/>
        <w:t>Clár Ábhar</w:t>
      </w:r>
    </w:p>
    <w:p w14:paraId="228A463E" w14:textId="77777777" w:rsidR="00B43EFF" w:rsidRPr="002C74AC" w:rsidRDefault="00B43EFF" w:rsidP="00B43EFF">
      <w:pPr>
        <w:pStyle w:val="ListParagraph"/>
        <w:numPr>
          <w:ilvl w:val="0"/>
          <w:numId w:val="11"/>
        </w:numPr>
        <w:spacing w:after="200" w:line="312" w:lineRule="auto"/>
        <w:rPr>
          <w:rFonts w:ascii="Arial" w:hAnsi="Arial" w:cs="Arial"/>
          <w:szCs w:val="24"/>
          <w:lang w:val="ga-IE"/>
        </w:rPr>
      </w:pPr>
      <w:r w:rsidRPr="002C74AC">
        <w:rPr>
          <w:rFonts w:ascii="Arial" w:hAnsi="Arial" w:cs="Arial"/>
          <w:szCs w:val="24"/>
          <w:lang w:val="ga-IE" w:bidi="ga-IE"/>
        </w:rPr>
        <w:t>Réamhrá</w:t>
      </w:r>
    </w:p>
    <w:p w14:paraId="2DB5713F" w14:textId="77777777" w:rsidR="00B43EFF" w:rsidRPr="002C74AC" w:rsidRDefault="00B43EFF" w:rsidP="00B43EFF">
      <w:pPr>
        <w:pStyle w:val="ListParagraph"/>
        <w:numPr>
          <w:ilvl w:val="0"/>
          <w:numId w:val="11"/>
        </w:numPr>
        <w:spacing w:after="200" w:line="312" w:lineRule="auto"/>
        <w:rPr>
          <w:rFonts w:ascii="Arial" w:hAnsi="Arial" w:cs="Arial"/>
          <w:szCs w:val="24"/>
          <w:lang w:val="ga-IE"/>
        </w:rPr>
      </w:pPr>
      <w:r w:rsidRPr="002C74AC">
        <w:rPr>
          <w:rFonts w:ascii="Arial" w:hAnsi="Arial" w:cs="Arial"/>
          <w:szCs w:val="24"/>
          <w:lang w:val="ga-IE" w:bidi="ga-IE"/>
        </w:rPr>
        <w:t>Cad is Plean Freagartha COVID-19 Scoile ann?</w:t>
      </w:r>
    </w:p>
    <w:p w14:paraId="24C6449F" w14:textId="77777777" w:rsidR="00B43EFF" w:rsidRPr="002C74AC" w:rsidRDefault="00B43EFF" w:rsidP="00B43EFF">
      <w:pPr>
        <w:pStyle w:val="ListParagraph"/>
        <w:numPr>
          <w:ilvl w:val="0"/>
          <w:numId w:val="11"/>
        </w:numPr>
        <w:spacing w:after="200" w:line="312" w:lineRule="auto"/>
        <w:rPr>
          <w:rFonts w:ascii="Arial" w:hAnsi="Arial" w:cs="Arial"/>
          <w:szCs w:val="24"/>
          <w:lang w:val="ga-IE"/>
        </w:rPr>
      </w:pPr>
      <w:r w:rsidRPr="002C74AC">
        <w:rPr>
          <w:rFonts w:ascii="Arial" w:hAnsi="Arial" w:cs="Arial"/>
          <w:szCs w:val="24"/>
          <w:lang w:val="ga-IE" w:bidi="ga-IE"/>
        </w:rPr>
        <w:t>Polasaí COVID-19 na Scoile</w:t>
      </w:r>
    </w:p>
    <w:p w14:paraId="65434D38" w14:textId="77777777" w:rsidR="00B43EFF" w:rsidRPr="002C74AC" w:rsidRDefault="00B43EFF" w:rsidP="00B43EFF">
      <w:pPr>
        <w:pStyle w:val="ListParagraph"/>
        <w:numPr>
          <w:ilvl w:val="0"/>
          <w:numId w:val="11"/>
        </w:numPr>
        <w:spacing w:after="200" w:line="312" w:lineRule="auto"/>
        <w:rPr>
          <w:rFonts w:ascii="Arial" w:hAnsi="Arial" w:cs="Arial"/>
          <w:szCs w:val="24"/>
          <w:lang w:val="ga-IE"/>
        </w:rPr>
      </w:pPr>
      <w:r w:rsidRPr="002C74AC">
        <w:rPr>
          <w:rFonts w:ascii="Arial" w:hAnsi="Arial" w:cs="Arial"/>
          <w:szCs w:val="24"/>
          <w:lang w:val="ga-IE" w:bidi="ga-IE"/>
        </w:rPr>
        <w:t>Pleanáil agus Ullmhú don Fhilleadh ar an Scoil</w:t>
      </w:r>
    </w:p>
    <w:p w14:paraId="61F645CB" w14:textId="77777777" w:rsidR="00B43EFF" w:rsidRPr="002C74AC" w:rsidRDefault="00B43EFF" w:rsidP="00B43EFF">
      <w:pPr>
        <w:pStyle w:val="ListParagraph"/>
        <w:numPr>
          <w:ilvl w:val="1"/>
          <w:numId w:val="12"/>
        </w:numPr>
        <w:spacing w:after="200" w:line="312" w:lineRule="auto"/>
        <w:rPr>
          <w:rFonts w:ascii="Arial" w:hAnsi="Arial" w:cs="Arial"/>
          <w:szCs w:val="24"/>
          <w:lang w:val="ga-IE"/>
        </w:rPr>
      </w:pPr>
      <w:r w:rsidRPr="002C74AC">
        <w:rPr>
          <w:rFonts w:ascii="Arial" w:hAnsi="Arial" w:cs="Arial"/>
          <w:szCs w:val="24"/>
          <w:lang w:val="ga-IE" w:bidi="ga-IE"/>
        </w:rPr>
        <w:t>Oiliúint Ionduchtúcháin</w:t>
      </w:r>
    </w:p>
    <w:p w14:paraId="5A53CFBD" w14:textId="77777777" w:rsidR="00B10301" w:rsidRPr="00211E28" w:rsidRDefault="00B10301" w:rsidP="00B10301">
      <w:pPr>
        <w:pStyle w:val="ListParagraph"/>
        <w:numPr>
          <w:ilvl w:val="1"/>
          <w:numId w:val="12"/>
        </w:numPr>
        <w:spacing w:after="200" w:line="276" w:lineRule="auto"/>
        <w:rPr>
          <w:rFonts w:ascii="Arial" w:hAnsi="Arial" w:cs="Arial"/>
        </w:rPr>
      </w:pPr>
      <w:r w:rsidRPr="00211E28">
        <w:rPr>
          <w:rFonts w:ascii="Arial" w:hAnsi="Arial" w:cs="Arial"/>
          <w:lang w:val="ga"/>
        </w:rPr>
        <w:t>Nós Imeachta chun Filleadh ar Obair (NIFO)</w:t>
      </w:r>
    </w:p>
    <w:p w14:paraId="56AFCFF5" w14:textId="77777777" w:rsidR="00B10301" w:rsidRPr="00211E28" w:rsidRDefault="00B10301" w:rsidP="00B10301">
      <w:pPr>
        <w:pStyle w:val="ListParagraph"/>
        <w:numPr>
          <w:ilvl w:val="1"/>
          <w:numId w:val="12"/>
        </w:numPr>
        <w:spacing w:after="200" w:line="276" w:lineRule="auto"/>
        <w:rPr>
          <w:rFonts w:ascii="Arial" w:hAnsi="Arial" w:cs="Arial"/>
        </w:rPr>
      </w:pPr>
      <w:r w:rsidRPr="00211E28">
        <w:rPr>
          <w:rFonts w:ascii="Arial" w:hAnsi="Arial" w:cs="Arial"/>
          <w:lang w:val="ga"/>
        </w:rPr>
        <w:t>Príomhionadaí Oibrithe (PO)</w:t>
      </w:r>
    </w:p>
    <w:p w14:paraId="4DF71F0F" w14:textId="77777777" w:rsidR="00B43EFF" w:rsidRPr="00211E28" w:rsidRDefault="00B43EFF" w:rsidP="00B43EFF">
      <w:pPr>
        <w:pStyle w:val="ListParagraph"/>
        <w:numPr>
          <w:ilvl w:val="1"/>
          <w:numId w:val="12"/>
        </w:numPr>
        <w:spacing w:after="200" w:line="312" w:lineRule="auto"/>
        <w:rPr>
          <w:rFonts w:ascii="Arial" w:hAnsi="Arial" w:cs="Arial"/>
          <w:szCs w:val="24"/>
          <w:lang w:val="ga-IE"/>
        </w:rPr>
      </w:pPr>
      <w:r w:rsidRPr="00211E28">
        <w:rPr>
          <w:rFonts w:ascii="Arial" w:hAnsi="Arial" w:cs="Arial"/>
          <w:szCs w:val="24"/>
          <w:lang w:val="ga-IE" w:bidi="ga-IE"/>
        </w:rPr>
        <w:t>Comharthaí le haghaidh Taispeána</w:t>
      </w:r>
    </w:p>
    <w:p w14:paraId="27002966" w14:textId="77777777" w:rsidR="00B10301" w:rsidRPr="00211E28" w:rsidRDefault="00B10301" w:rsidP="00B10301">
      <w:pPr>
        <w:pStyle w:val="ListParagraph"/>
        <w:numPr>
          <w:ilvl w:val="1"/>
          <w:numId w:val="12"/>
        </w:numPr>
        <w:spacing w:after="200" w:line="276" w:lineRule="auto"/>
        <w:rPr>
          <w:rFonts w:ascii="Arial" w:hAnsi="Arial" w:cs="Arial"/>
        </w:rPr>
      </w:pPr>
      <w:r w:rsidRPr="00211E28">
        <w:rPr>
          <w:rFonts w:ascii="Arial" w:hAnsi="Arial" w:cs="Arial"/>
          <w:lang w:val="ga"/>
        </w:rPr>
        <w:t xml:space="preserve">Leagan amach na scoile a athrú </w:t>
      </w:r>
    </w:p>
    <w:p w14:paraId="75AA8645" w14:textId="77777777" w:rsidR="00B43EFF" w:rsidRPr="00211E28" w:rsidRDefault="00B43EFF" w:rsidP="00B43EFF">
      <w:pPr>
        <w:pStyle w:val="ListParagraph"/>
        <w:numPr>
          <w:ilvl w:val="1"/>
          <w:numId w:val="12"/>
        </w:numPr>
        <w:spacing w:after="200" w:line="312" w:lineRule="auto"/>
        <w:rPr>
          <w:rFonts w:ascii="Arial" w:hAnsi="Arial" w:cs="Arial"/>
          <w:szCs w:val="24"/>
          <w:lang w:val="ga-IE"/>
        </w:rPr>
      </w:pPr>
      <w:r w:rsidRPr="00211E28">
        <w:rPr>
          <w:rFonts w:ascii="Arial" w:hAnsi="Arial" w:cs="Arial"/>
          <w:szCs w:val="24"/>
          <w:lang w:val="ga-IE" w:bidi="ga-IE"/>
        </w:rPr>
        <w:t>Measúnú Sábháilteachta agus Riosca a Nuashonrú</w:t>
      </w:r>
    </w:p>
    <w:p w14:paraId="29EDF9F5" w14:textId="77777777" w:rsidR="00B43EFF" w:rsidRPr="00211E28" w:rsidRDefault="00B43EFF" w:rsidP="00B43EFF">
      <w:pPr>
        <w:pStyle w:val="ListParagraph"/>
        <w:numPr>
          <w:ilvl w:val="1"/>
          <w:numId w:val="12"/>
        </w:numPr>
        <w:spacing w:after="200" w:line="312" w:lineRule="auto"/>
        <w:rPr>
          <w:rFonts w:ascii="Arial" w:hAnsi="Arial" w:cs="Arial"/>
          <w:szCs w:val="24"/>
          <w:lang w:val="ga-IE"/>
        </w:rPr>
      </w:pPr>
      <w:r w:rsidRPr="00211E28">
        <w:rPr>
          <w:rFonts w:ascii="Arial" w:hAnsi="Arial" w:cs="Arial"/>
          <w:szCs w:val="24"/>
          <w:lang w:val="ga-IE" w:bidi="ga-IE"/>
        </w:rPr>
        <w:t>Rochtain ar an Scoil agus Log Teagmhála</w:t>
      </w:r>
    </w:p>
    <w:p w14:paraId="299AED45" w14:textId="77777777" w:rsidR="00B43EFF" w:rsidRPr="00211E28" w:rsidRDefault="00B43EFF" w:rsidP="00B43EFF">
      <w:pPr>
        <w:pStyle w:val="ListParagraph"/>
        <w:numPr>
          <w:ilvl w:val="0"/>
          <w:numId w:val="11"/>
        </w:numPr>
        <w:spacing w:after="200" w:line="312" w:lineRule="auto"/>
        <w:rPr>
          <w:rFonts w:ascii="Arial" w:hAnsi="Arial" w:cs="Arial"/>
          <w:szCs w:val="24"/>
          <w:lang w:val="ga-IE"/>
        </w:rPr>
      </w:pPr>
      <w:r w:rsidRPr="00211E28">
        <w:rPr>
          <w:rFonts w:ascii="Arial" w:hAnsi="Arial" w:cs="Arial"/>
          <w:szCs w:val="24"/>
          <w:lang w:val="ga-IE" w:bidi="ga-IE"/>
        </w:rPr>
        <w:t>Bearta Rialaithe – Chun tabhairt isteach agus scaipeadh COVID-19 i Scoileanna a Chosc</w:t>
      </w:r>
    </w:p>
    <w:p w14:paraId="378D2B8F" w14:textId="77777777" w:rsidR="00B43EFF" w:rsidRPr="00211E28" w:rsidRDefault="00B43EFF" w:rsidP="00B43EFF">
      <w:pPr>
        <w:pStyle w:val="ListParagraph"/>
        <w:numPr>
          <w:ilvl w:val="1"/>
          <w:numId w:val="13"/>
        </w:numPr>
        <w:spacing w:after="200" w:line="312" w:lineRule="auto"/>
        <w:rPr>
          <w:rFonts w:ascii="Arial" w:hAnsi="Arial" w:cs="Arial"/>
          <w:szCs w:val="24"/>
          <w:lang w:val="ga-IE"/>
        </w:rPr>
      </w:pPr>
      <w:r w:rsidRPr="00211E28">
        <w:rPr>
          <w:rFonts w:ascii="Arial" w:hAnsi="Arial" w:cs="Arial"/>
          <w:szCs w:val="24"/>
          <w:lang w:val="ga-IE" w:bidi="ga-IE"/>
        </w:rPr>
        <w:t>Bíodh Comharthaí COVID-19 ar eolas agat</w:t>
      </w:r>
    </w:p>
    <w:p w14:paraId="3DCCEF55" w14:textId="77777777" w:rsidR="00B43EFF" w:rsidRPr="00211E28" w:rsidRDefault="00B43EFF" w:rsidP="00B43EFF">
      <w:pPr>
        <w:pStyle w:val="ListParagraph"/>
        <w:numPr>
          <w:ilvl w:val="1"/>
          <w:numId w:val="13"/>
        </w:numPr>
        <w:spacing w:after="200" w:line="312" w:lineRule="auto"/>
        <w:rPr>
          <w:rFonts w:ascii="Arial" w:hAnsi="Arial" w:cs="Arial"/>
          <w:szCs w:val="24"/>
          <w:lang w:val="ga-IE"/>
        </w:rPr>
      </w:pPr>
      <w:r w:rsidRPr="00211E28">
        <w:rPr>
          <w:rFonts w:ascii="Arial" w:hAnsi="Arial" w:cs="Arial"/>
          <w:szCs w:val="24"/>
          <w:lang w:val="ga-IE" w:bidi="ga-IE"/>
        </w:rPr>
        <w:t>Sláinteachas Riospráide</w:t>
      </w:r>
    </w:p>
    <w:p w14:paraId="7A06564F" w14:textId="77777777" w:rsidR="00B43EFF" w:rsidRPr="00211E28" w:rsidRDefault="00B43EFF" w:rsidP="00B43EFF">
      <w:pPr>
        <w:pStyle w:val="ListParagraph"/>
        <w:numPr>
          <w:ilvl w:val="1"/>
          <w:numId w:val="13"/>
        </w:numPr>
        <w:spacing w:after="200" w:line="312" w:lineRule="auto"/>
        <w:rPr>
          <w:rFonts w:ascii="Arial" w:hAnsi="Arial" w:cs="Arial"/>
          <w:szCs w:val="24"/>
          <w:lang w:val="ga-IE"/>
        </w:rPr>
      </w:pPr>
      <w:r w:rsidRPr="00211E28">
        <w:rPr>
          <w:rFonts w:ascii="Arial" w:hAnsi="Arial" w:cs="Arial"/>
          <w:szCs w:val="24"/>
          <w:lang w:val="ga-IE" w:bidi="ga-IE"/>
        </w:rPr>
        <w:t>Sláinteachas Lámh</w:t>
      </w:r>
    </w:p>
    <w:p w14:paraId="602A0B02" w14:textId="77777777" w:rsidR="00B43EFF" w:rsidRPr="00211E28" w:rsidRDefault="00B43EFF" w:rsidP="00B43EFF">
      <w:pPr>
        <w:pStyle w:val="ListParagraph"/>
        <w:numPr>
          <w:ilvl w:val="1"/>
          <w:numId w:val="13"/>
        </w:numPr>
        <w:spacing w:after="200" w:line="312" w:lineRule="auto"/>
        <w:rPr>
          <w:rFonts w:ascii="Arial" w:hAnsi="Arial" w:cs="Arial"/>
          <w:b/>
          <w:szCs w:val="24"/>
          <w:lang w:val="ga-IE"/>
        </w:rPr>
      </w:pPr>
      <w:r w:rsidRPr="00211E28">
        <w:rPr>
          <w:rFonts w:ascii="Arial" w:hAnsi="Arial" w:cs="Arial"/>
          <w:szCs w:val="24"/>
          <w:lang w:val="ga-IE" w:bidi="ga-IE"/>
        </w:rPr>
        <w:t>Scaradh Fisiciúil</w:t>
      </w:r>
    </w:p>
    <w:p w14:paraId="47F544BC" w14:textId="77777777" w:rsidR="00B43EFF" w:rsidRPr="00211E28" w:rsidRDefault="00B43EFF" w:rsidP="00B43EFF">
      <w:pPr>
        <w:pStyle w:val="ListParagraph"/>
        <w:numPr>
          <w:ilvl w:val="1"/>
          <w:numId w:val="13"/>
        </w:numPr>
        <w:spacing w:after="200" w:line="312" w:lineRule="auto"/>
        <w:rPr>
          <w:rFonts w:ascii="Arial" w:hAnsi="Arial" w:cs="Arial"/>
          <w:b/>
          <w:szCs w:val="24"/>
          <w:lang w:val="ga-IE"/>
        </w:rPr>
      </w:pPr>
      <w:r w:rsidRPr="00211E28">
        <w:rPr>
          <w:rFonts w:ascii="Arial" w:hAnsi="Arial" w:cs="Arial"/>
          <w:szCs w:val="24"/>
          <w:lang w:val="ga-IE" w:bidi="ga-IE"/>
        </w:rPr>
        <w:t>Úsáid TCP i Scoileanna</w:t>
      </w:r>
    </w:p>
    <w:p w14:paraId="275AC78D" w14:textId="77777777" w:rsidR="00B43EFF" w:rsidRPr="00211E28" w:rsidRDefault="00B43EFF" w:rsidP="00B43EFF">
      <w:pPr>
        <w:pStyle w:val="ListParagraph"/>
        <w:numPr>
          <w:ilvl w:val="0"/>
          <w:numId w:val="11"/>
        </w:numPr>
        <w:spacing w:after="200" w:line="312" w:lineRule="auto"/>
        <w:rPr>
          <w:rFonts w:ascii="Arial" w:hAnsi="Arial" w:cs="Arial"/>
          <w:szCs w:val="24"/>
          <w:lang w:val="ga-IE"/>
        </w:rPr>
      </w:pPr>
      <w:r w:rsidRPr="00211E28">
        <w:rPr>
          <w:rFonts w:ascii="Arial" w:hAnsi="Arial" w:cs="Arial"/>
          <w:szCs w:val="24"/>
          <w:lang w:val="ga-IE" w:bidi="ga-IE"/>
        </w:rPr>
        <w:t>Tionchar COVID-19 ar ghníomhaíochtaí scoile áirithe</w:t>
      </w:r>
    </w:p>
    <w:p w14:paraId="71B6DD74" w14:textId="77777777" w:rsidR="00B10301" w:rsidRPr="00211E28" w:rsidRDefault="00B10301" w:rsidP="00B10301">
      <w:pPr>
        <w:pStyle w:val="ListParagraph"/>
        <w:numPr>
          <w:ilvl w:val="0"/>
          <w:numId w:val="11"/>
        </w:numPr>
        <w:spacing w:after="200" w:line="276" w:lineRule="auto"/>
        <w:rPr>
          <w:rFonts w:ascii="Arial" w:hAnsi="Arial" w:cs="Arial"/>
        </w:rPr>
      </w:pPr>
      <w:r w:rsidRPr="00211E28">
        <w:rPr>
          <w:rFonts w:ascii="Arial" w:hAnsi="Arial" w:cs="Arial"/>
          <w:lang w:val="ga"/>
        </w:rPr>
        <w:t xml:space="preserve">Sláinteachtas agus Glantachán i Scoileanna </w:t>
      </w:r>
    </w:p>
    <w:p w14:paraId="61D593C8" w14:textId="77777777" w:rsidR="00B43EFF" w:rsidRPr="00211E28" w:rsidRDefault="00B43EFF" w:rsidP="00B43EFF">
      <w:pPr>
        <w:pStyle w:val="ListParagraph"/>
        <w:numPr>
          <w:ilvl w:val="0"/>
          <w:numId w:val="11"/>
        </w:numPr>
        <w:spacing w:after="200" w:line="276" w:lineRule="auto"/>
        <w:rPr>
          <w:rFonts w:ascii="Arial" w:hAnsi="Arial" w:cs="Arial"/>
          <w:szCs w:val="24"/>
          <w:lang w:val="ga-IE"/>
        </w:rPr>
      </w:pPr>
      <w:r w:rsidRPr="00211E28">
        <w:rPr>
          <w:rFonts w:ascii="Arial" w:hAnsi="Arial" w:cs="Arial"/>
          <w:szCs w:val="24"/>
          <w:lang w:val="ga-IE" w:bidi="ga-IE"/>
        </w:rPr>
        <w:t>Déileáil le cás amhrasta</w:t>
      </w:r>
    </w:p>
    <w:p w14:paraId="6B862BBC" w14:textId="77777777" w:rsidR="00B10301" w:rsidRPr="00211E28" w:rsidRDefault="00B10301" w:rsidP="00B43EFF">
      <w:pPr>
        <w:pStyle w:val="ListParagraph"/>
        <w:numPr>
          <w:ilvl w:val="0"/>
          <w:numId w:val="11"/>
        </w:numPr>
        <w:spacing w:after="200" w:line="276" w:lineRule="auto"/>
        <w:rPr>
          <w:rFonts w:ascii="Arial" w:hAnsi="Arial" w:cs="Arial"/>
          <w:szCs w:val="24"/>
          <w:lang w:val="ga-IE"/>
        </w:rPr>
      </w:pPr>
      <w:r w:rsidRPr="00211E28">
        <w:rPr>
          <w:rFonts w:ascii="Arial" w:hAnsi="Arial" w:cs="Arial"/>
          <w:lang w:val="ga"/>
        </w:rPr>
        <w:t xml:space="preserve">Dualgais Foirne </w:t>
      </w:r>
    </w:p>
    <w:p w14:paraId="02A0F154" w14:textId="1548AC55" w:rsidR="00B43EFF" w:rsidRPr="00211E28" w:rsidRDefault="00B43EFF" w:rsidP="00B43EFF">
      <w:pPr>
        <w:pStyle w:val="ListParagraph"/>
        <w:numPr>
          <w:ilvl w:val="0"/>
          <w:numId w:val="11"/>
        </w:numPr>
        <w:spacing w:after="200" w:line="276" w:lineRule="auto"/>
        <w:rPr>
          <w:rFonts w:ascii="Arial" w:hAnsi="Arial" w:cs="Arial"/>
          <w:szCs w:val="24"/>
          <w:lang w:val="ga-IE"/>
        </w:rPr>
      </w:pPr>
      <w:r w:rsidRPr="00211E28">
        <w:rPr>
          <w:rFonts w:ascii="Arial" w:hAnsi="Arial" w:cs="Arial"/>
          <w:szCs w:val="24"/>
          <w:lang w:val="ga-IE" w:bidi="ga-IE"/>
        </w:rPr>
        <w:t>Bainistíocht Neamhláithreachta</w:t>
      </w:r>
    </w:p>
    <w:p w14:paraId="7356C3A8" w14:textId="359FA9EA" w:rsidR="00B43EFF" w:rsidRPr="00211E28" w:rsidRDefault="00076C4F" w:rsidP="00B43EFF">
      <w:pPr>
        <w:pStyle w:val="ListParagraph"/>
        <w:numPr>
          <w:ilvl w:val="0"/>
          <w:numId w:val="11"/>
        </w:numPr>
        <w:spacing w:after="200" w:line="276" w:lineRule="auto"/>
        <w:rPr>
          <w:rFonts w:ascii="Arial" w:hAnsi="Arial" w:cs="Arial"/>
          <w:szCs w:val="24"/>
          <w:lang w:val="ga-IE"/>
        </w:rPr>
      </w:pPr>
      <w:r w:rsidRPr="00211E28">
        <w:rPr>
          <w:rFonts w:ascii="Arial" w:hAnsi="Arial" w:cs="Arial"/>
          <w:lang w:val="ga"/>
        </w:rPr>
        <w:t>Clár um Chúnamh agus Fholláine Fostaithe</w:t>
      </w:r>
    </w:p>
    <w:p w14:paraId="629D0150" w14:textId="77777777" w:rsidR="00B43EFF" w:rsidRPr="002C74AC" w:rsidRDefault="00B43EFF" w:rsidP="00B43EFF">
      <w:pPr>
        <w:spacing w:line="276" w:lineRule="auto"/>
        <w:rPr>
          <w:sz w:val="22"/>
          <w:szCs w:val="24"/>
          <w:lang w:val="ga-IE" w:bidi="ga-IE"/>
        </w:rPr>
      </w:pPr>
    </w:p>
    <w:p w14:paraId="3C483F97" w14:textId="77777777" w:rsidR="00B43EFF" w:rsidRPr="002C74AC" w:rsidRDefault="00B43EFF" w:rsidP="00B43EFF">
      <w:pPr>
        <w:spacing w:line="276" w:lineRule="auto"/>
        <w:rPr>
          <w:b/>
          <w:sz w:val="22"/>
          <w:szCs w:val="24"/>
          <w:lang w:val="ga-IE"/>
        </w:rPr>
      </w:pPr>
      <w:r w:rsidRPr="002C74AC">
        <w:rPr>
          <w:sz w:val="22"/>
          <w:szCs w:val="24"/>
          <w:lang w:val="ga-IE" w:bidi="ga-IE"/>
        </w:rPr>
        <w:t>Is doiciméad beo é seo agus féadfar é a athbhreithniú agus a leasú chun treoir nua ó</w:t>
      </w:r>
      <w:r w:rsidRPr="007B699B">
        <w:rPr>
          <w:color w:val="0070C0"/>
          <w:sz w:val="22"/>
          <w:szCs w:val="24"/>
          <w:lang w:val="ga-IE" w:bidi="ga-IE"/>
        </w:rPr>
        <w:t xml:space="preserve"> </w:t>
      </w:r>
      <w:hyperlink r:id="rId12" w:history="1">
        <w:r w:rsidRPr="007B699B">
          <w:rPr>
            <w:rStyle w:val="Hyperlink"/>
            <w:color w:val="0070C0"/>
            <w:sz w:val="22"/>
            <w:szCs w:val="24"/>
            <w:lang w:val="ga-IE" w:bidi="ga-IE"/>
          </w:rPr>
          <w:t>www.Gov.ie</w:t>
        </w:r>
      </w:hyperlink>
      <w:r w:rsidRPr="007B699B">
        <w:rPr>
          <w:color w:val="0070C0"/>
          <w:sz w:val="22"/>
          <w:szCs w:val="24"/>
          <w:lang w:val="ga-IE" w:bidi="ga-IE"/>
        </w:rPr>
        <w:t xml:space="preserve">, </w:t>
      </w:r>
      <w:hyperlink r:id="rId13" w:history="1">
        <w:r w:rsidRPr="007B699B">
          <w:rPr>
            <w:rStyle w:val="Hyperlink"/>
            <w:color w:val="0070C0"/>
            <w:sz w:val="22"/>
            <w:szCs w:val="24"/>
            <w:lang w:val="ga-IE" w:bidi="ga-IE"/>
          </w:rPr>
          <w:t>www.dbei.ie</w:t>
        </w:r>
      </w:hyperlink>
      <w:r w:rsidRPr="007B699B">
        <w:rPr>
          <w:rStyle w:val="Hyperlink"/>
          <w:color w:val="0070C0"/>
          <w:sz w:val="22"/>
          <w:szCs w:val="24"/>
          <w:lang w:val="ga-IE" w:bidi="ga-IE"/>
        </w:rPr>
        <w:t xml:space="preserve"> , </w:t>
      </w:r>
      <w:hyperlink r:id="rId14" w:history="1">
        <w:r w:rsidRPr="007B699B">
          <w:rPr>
            <w:rStyle w:val="Hyperlink"/>
            <w:color w:val="0070C0"/>
            <w:sz w:val="22"/>
            <w:szCs w:val="24"/>
            <w:lang w:val="ga-IE" w:bidi="ga-IE"/>
          </w:rPr>
          <w:t>www.hse.ie</w:t>
        </w:r>
      </w:hyperlink>
      <w:r w:rsidRPr="007B699B">
        <w:rPr>
          <w:color w:val="0070C0"/>
          <w:sz w:val="22"/>
          <w:szCs w:val="24"/>
          <w:lang w:val="ga-IE" w:bidi="ga-IE"/>
        </w:rPr>
        <w:t xml:space="preserve">, </w:t>
      </w:r>
      <w:hyperlink r:id="rId15" w:history="1">
        <w:r w:rsidRPr="007B699B">
          <w:rPr>
            <w:rStyle w:val="Hyperlink"/>
            <w:color w:val="0070C0"/>
            <w:sz w:val="22"/>
            <w:szCs w:val="24"/>
            <w:lang w:val="ga-IE" w:bidi="ga-IE"/>
          </w:rPr>
          <w:t>www.hpsc.ie</w:t>
        </w:r>
      </w:hyperlink>
      <w:r w:rsidRPr="007B699B">
        <w:rPr>
          <w:color w:val="0070C0"/>
          <w:sz w:val="22"/>
          <w:szCs w:val="24"/>
          <w:u w:val="single"/>
          <w:lang w:val="ga-IE" w:bidi="ga-IE"/>
        </w:rPr>
        <w:t>,</w:t>
      </w:r>
      <w:r w:rsidRPr="007B699B">
        <w:rPr>
          <w:color w:val="0070C0"/>
          <w:sz w:val="22"/>
          <w:szCs w:val="24"/>
          <w:lang w:val="ga-IE" w:bidi="ga-IE"/>
        </w:rPr>
        <w:t xml:space="preserve"> </w:t>
      </w:r>
      <w:hyperlink r:id="rId16" w:history="1">
        <w:r w:rsidRPr="007B699B">
          <w:rPr>
            <w:rStyle w:val="Hyperlink"/>
            <w:color w:val="0070C0"/>
            <w:sz w:val="22"/>
            <w:szCs w:val="24"/>
            <w:lang w:val="ga-IE" w:bidi="ga-IE"/>
          </w:rPr>
          <w:t>www.hsa.ie</w:t>
        </w:r>
      </w:hyperlink>
      <w:r w:rsidRPr="007B699B">
        <w:rPr>
          <w:color w:val="0070C0"/>
          <w:sz w:val="22"/>
          <w:szCs w:val="24"/>
          <w:u w:val="single"/>
          <w:lang w:val="ga-IE" w:bidi="ga-IE"/>
        </w:rPr>
        <w:t xml:space="preserve">; </w:t>
      </w:r>
      <w:hyperlink r:id="rId17" w:history="1">
        <w:r w:rsidRPr="007B699B">
          <w:rPr>
            <w:rStyle w:val="Hyperlink"/>
            <w:color w:val="0070C0"/>
            <w:sz w:val="22"/>
            <w:szCs w:val="24"/>
            <w:lang w:val="ga-IE" w:bidi="ga-IE"/>
          </w:rPr>
          <w:t>www.education.ie</w:t>
        </w:r>
      </w:hyperlink>
      <w:r w:rsidRPr="007B699B">
        <w:rPr>
          <w:rStyle w:val="Hyperlink"/>
          <w:color w:val="0070C0"/>
          <w:sz w:val="22"/>
          <w:szCs w:val="24"/>
          <w:lang w:val="ga-IE" w:bidi="ga-IE"/>
        </w:rPr>
        <w:t xml:space="preserve"> </w:t>
      </w:r>
      <w:r w:rsidRPr="002C74AC">
        <w:rPr>
          <w:sz w:val="22"/>
          <w:szCs w:val="24"/>
          <w:lang w:val="ga-IE" w:bidi="ga-IE"/>
        </w:rPr>
        <w:t>a chur san áireamh, é seo nó comhaontuithe le comhpháirtithe oideachais de réir mar is cuí do iar-bhunscoileanna.</w:t>
      </w:r>
      <w:r w:rsidRPr="002C74AC">
        <w:rPr>
          <w:b/>
          <w:sz w:val="22"/>
          <w:szCs w:val="24"/>
          <w:lang w:val="ga-IE" w:bidi="ga-IE"/>
        </w:rPr>
        <w:t xml:space="preserve">  </w:t>
      </w:r>
    </w:p>
    <w:p w14:paraId="3ABC626A" w14:textId="77777777" w:rsidR="00B43EFF" w:rsidRPr="00DD6FBD" w:rsidRDefault="00B43EFF" w:rsidP="00B43EFF">
      <w:pPr>
        <w:tabs>
          <w:tab w:val="clear" w:pos="454"/>
          <w:tab w:val="clear" w:pos="907"/>
          <w:tab w:val="clear" w:pos="1361"/>
          <w:tab w:val="clear" w:pos="1814"/>
          <w:tab w:val="clear" w:pos="2268"/>
        </w:tabs>
        <w:spacing w:after="200" w:line="276" w:lineRule="auto"/>
        <w:rPr>
          <w:b/>
          <w:sz w:val="24"/>
          <w:szCs w:val="24"/>
          <w:u w:val="single"/>
          <w:lang w:val="ga-IE"/>
        </w:rPr>
      </w:pPr>
    </w:p>
    <w:p w14:paraId="68185F30" w14:textId="77777777" w:rsidR="00B43EFF" w:rsidRPr="00DD6FBD" w:rsidRDefault="00B43EFF" w:rsidP="00B43EFF">
      <w:pPr>
        <w:tabs>
          <w:tab w:val="clear" w:pos="454"/>
          <w:tab w:val="clear" w:pos="907"/>
          <w:tab w:val="clear" w:pos="1361"/>
          <w:tab w:val="clear" w:pos="1814"/>
          <w:tab w:val="clear" w:pos="2268"/>
        </w:tabs>
        <w:spacing w:after="200" w:line="276" w:lineRule="auto"/>
        <w:rPr>
          <w:b/>
          <w:sz w:val="24"/>
          <w:szCs w:val="24"/>
          <w:u w:val="single"/>
          <w:lang w:val="ga-IE"/>
        </w:rPr>
      </w:pPr>
    </w:p>
    <w:p w14:paraId="0A0896BF" w14:textId="77777777" w:rsidR="00B43EFF" w:rsidRPr="00DD6FBD" w:rsidRDefault="00B43EFF" w:rsidP="00B43EFF">
      <w:pPr>
        <w:tabs>
          <w:tab w:val="clear" w:pos="454"/>
          <w:tab w:val="clear" w:pos="907"/>
          <w:tab w:val="clear" w:pos="1361"/>
          <w:tab w:val="clear" w:pos="1814"/>
          <w:tab w:val="clear" w:pos="2268"/>
        </w:tabs>
        <w:spacing w:after="200" w:line="276" w:lineRule="auto"/>
        <w:rPr>
          <w:b/>
          <w:sz w:val="24"/>
          <w:szCs w:val="24"/>
          <w:u w:val="single"/>
          <w:lang w:val="ga-IE" w:bidi="ga-IE"/>
        </w:rPr>
      </w:pPr>
    </w:p>
    <w:p w14:paraId="068BDCDB" w14:textId="77777777" w:rsidR="00B43EFF" w:rsidRPr="00DD6FBD" w:rsidRDefault="00B43EFF" w:rsidP="00B43EFF">
      <w:pPr>
        <w:tabs>
          <w:tab w:val="clear" w:pos="454"/>
          <w:tab w:val="clear" w:pos="907"/>
          <w:tab w:val="clear" w:pos="1361"/>
          <w:tab w:val="clear" w:pos="1814"/>
          <w:tab w:val="clear" w:pos="2268"/>
        </w:tabs>
        <w:spacing w:after="200" w:line="276" w:lineRule="auto"/>
        <w:rPr>
          <w:b/>
          <w:sz w:val="24"/>
          <w:szCs w:val="24"/>
          <w:u w:val="single"/>
          <w:lang w:val="ga-IE" w:bidi="ga-IE"/>
        </w:rPr>
      </w:pPr>
    </w:p>
    <w:p w14:paraId="3EA46B44" w14:textId="77777777" w:rsidR="00B43EFF" w:rsidRPr="00DD6FBD" w:rsidRDefault="00B43EFF" w:rsidP="00B43EFF">
      <w:pPr>
        <w:tabs>
          <w:tab w:val="clear" w:pos="454"/>
          <w:tab w:val="clear" w:pos="907"/>
          <w:tab w:val="clear" w:pos="1361"/>
          <w:tab w:val="clear" w:pos="1814"/>
          <w:tab w:val="clear" w:pos="2268"/>
        </w:tabs>
        <w:spacing w:after="200" w:line="276" w:lineRule="auto"/>
        <w:rPr>
          <w:b/>
          <w:sz w:val="24"/>
          <w:szCs w:val="24"/>
          <w:u w:val="single"/>
          <w:lang w:val="ga-IE" w:bidi="ga-IE"/>
        </w:rPr>
      </w:pPr>
    </w:p>
    <w:p w14:paraId="44B3E1E6" w14:textId="77777777" w:rsidR="00B43EFF" w:rsidRPr="00DD6FBD" w:rsidRDefault="00B43EFF" w:rsidP="00B43EFF">
      <w:pPr>
        <w:tabs>
          <w:tab w:val="clear" w:pos="454"/>
          <w:tab w:val="clear" w:pos="907"/>
          <w:tab w:val="clear" w:pos="1361"/>
          <w:tab w:val="clear" w:pos="1814"/>
          <w:tab w:val="clear" w:pos="2268"/>
        </w:tabs>
        <w:spacing w:after="200" w:line="276" w:lineRule="auto"/>
        <w:rPr>
          <w:b/>
          <w:sz w:val="24"/>
          <w:szCs w:val="24"/>
          <w:u w:val="single"/>
          <w:lang w:val="ga-IE" w:bidi="ga-IE"/>
        </w:rPr>
      </w:pPr>
    </w:p>
    <w:p w14:paraId="43EE185C" w14:textId="77777777" w:rsidR="00B43EFF" w:rsidRDefault="00B43EFF" w:rsidP="00B43EFF">
      <w:pPr>
        <w:tabs>
          <w:tab w:val="clear" w:pos="454"/>
          <w:tab w:val="clear" w:pos="907"/>
          <w:tab w:val="clear" w:pos="1361"/>
          <w:tab w:val="clear" w:pos="1814"/>
          <w:tab w:val="clear" w:pos="2268"/>
        </w:tabs>
        <w:spacing w:after="200" w:line="276" w:lineRule="auto"/>
        <w:rPr>
          <w:b/>
          <w:sz w:val="24"/>
          <w:szCs w:val="24"/>
          <w:u w:val="single"/>
          <w:lang w:val="ga-IE" w:bidi="ga-IE"/>
        </w:rPr>
      </w:pPr>
    </w:p>
    <w:p w14:paraId="30010892" w14:textId="77777777" w:rsidR="002C74AC" w:rsidRDefault="002C74AC" w:rsidP="00B43EFF">
      <w:pPr>
        <w:tabs>
          <w:tab w:val="clear" w:pos="454"/>
          <w:tab w:val="clear" w:pos="907"/>
          <w:tab w:val="clear" w:pos="1361"/>
          <w:tab w:val="clear" w:pos="1814"/>
          <w:tab w:val="clear" w:pos="2268"/>
        </w:tabs>
        <w:spacing w:after="200" w:line="276" w:lineRule="auto"/>
        <w:rPr>
          <w:b/>
          <w:sz w:val="24"/>
          <w:szCs w:val="24"/>
          <w:u w:val="single"/>
          <w:lang w:val="ga-IE" w:bidi="ga-IE"/>
        </w:rPr>
      </w:pPr>
    </w:p>
    <w:p w14:paraId="32B287FB" w14:textId="77777777" w:rsidR="002C74AC" w:rsidRDefault="002C74AC" w:rsidP="00B43EFF">
      <w:pPr>
        <w:tabs>
          <w:tab w:val="clear" w:pos="454"/>
          <w:tab w:val="clear" w:pos="907"/>
          <w:tab w:val="clear" w:pos="1361"/>
          <w:tab w:val="clear" w:pos="1814"/>
          <w:tab w:val="clear" w:pos="2268"/>
        </w:tabs>
        <w:spacing w:after="200" w:line="276" w:lineRule="auto"/>
        <w:rPr>
          <w:b/>
          <w:sz w:val="24"/>
          <w:szCs w:val="24"/>
          <w:u w:val="single"/>
          <w:lang w:val="ga-IE" w:bidi="ga-IE"/>
        </w:rPr>
      </w:pPr>
    </w:p>
    <w:p w14:paraId="061771D8" w14:textId="77777777" w:rsidR="002C74AC" w:rsidRPr="00DD6FBD" w:rsidRDefault="002C74AC" w:rsidP="00B43EFF">
      <w:pPr>
        <w:tabs>
          <w:tab w:val="clear" w:pos="454"/>
          <w:tab w:val="clear" w:pos="907"/>
          <w:tab w:val="clear" w:pos="1361"/>
          <w:tab w:val="clear" w:pos="1814"/>
          <w:tab w:val="clear" w:pos="2268"/>
        </w:tabs>
        <w:spacing w:after="200" w:line="276" w:lineRule="auto"/>
        <w:rPr>
          <w:b/>
          <w:sz w:val="24"/>
          <w:szCs w:val="24"/>
          <w:u w:val="single"/>
          <w:lang w:val="ga-IE" w:bidi="ga-IE"/>
        </w:rPr>
      </w:pPr>
    </w:p>
    <w:p w14:paraId="1D536E4C" w14:textId="77777777" w:rsidR="00D96494" w:rsidRDefault="00D96494" w:rsidP="00B43EFF">
      <w:pPr>
        <w:tabs>
          <w:tab w:val="clear" w:pos="454"/>
          <w:tab w:val="clear" w:pos="907"/>
          <w:tab w:val="clear" w:pos="1361"/>
          <w:tab w:val="clear" w:pos="1814"/>
          <w:tab w:val="clear" w:pos="2268"/>
        </w:tabs>
        <w:spacing w:after="200" w:line="276" w:lineRule="auto"/>
        <w:rPr>
          <w:b/>
          <w:sz w:val="24"/>
          <w:szCs w:val="24"/>
          <w:u w:val="single"/>
          <w:lang w:val="ga-IE" w:bidi="ga-IE"/>
        </w:rPr>
      </w:pPr>
    </w:p>
    <w:p w14:paraId="2029592A" w14:textId="589D15A0" w:rsidR="00B43EFF" w:rsidRPr="00DD6FBD" w:rsidRDefault="00B43EFF" w:rsidP="00B43EFF">
      <w:pPr>
        <w:tabs>
          <w:tab w:val="clear" w:pos="454"/>
          <w:tab w:val="clear" w:pos="907"/>
          <w:tab w:val="clear" w:pos="1361"/>
          <w:tab w:val="clear" w:pos="1814"/>
          <w:tab w:val="clear" w:pos="2268"/>
        </w:tabs>
        <w:spacing w:after="200" w:line="276" w:lineRule="auto"/>
        <w:rPr>
          <w:b/>
          <w:sz w:val="24"/>
          <w:szCs w:val="24"/>
          <w:u w:val="single"/>
          <w:lang w:val="ga-IE"/>
        </w:rPr>
      </w:pPr>
      <w:r w:rsidRPr="002C74AC">
        <w:rPr>
          <w:b/>
          <w:sz w:val="28"/>
          <w:szCs w:val="24"/>
          <w:u w:val="single"/>
          <w:lang w:val="ga-IE" w:bidi="ga-IE"/>
        </w:rPr>
        <w:t>Aguisíní</w:t>
      </w:r>
    </w:p>
    <w:p w14:paraId="6D4E6EA1" w14:textId="77777777" w:rsidR="00B43EFF" w:rsidRPr="002C74AC" w:rsidRDefault="00B43EFF" w:rsidP="00B43EFF">
      <w:pPr>
        <w:spacing w:line="240" w:lineRule="auto"/>
        <w:rPr>
          <w:sz w:val="22"/>
          <w:szCs w:val="24"/>
          <w:lang w:val="ga-IE"/>
        </w:rPr>
      </w:pPr>
      <w:r w:rsidRPr="002C74AC">
        <w:rPr>
          <w:b/>
          <w:bCs/>
          <w:sz w:val="22"/>
          <w:szCs w:val="24"/>
          <w:lang w:val="ga-IE" w:bidi="ga-IE"/>
        </w:rPr>
        <w:t>Aguisín 1</w:t>
      </w:r>
      <w:r w:rsidRPr="002C74AC">
        <w:rPr>
          <w:sz w:val="22"/>
          <w:szCs w:val="24"/>
          <w:lang w:val="ga-IE" w:bidi="ga-IE"/>
        </w:rPr>
        <w:tab/>
      </w:r>
      <w:r w:rsidRPr="002C74AC">
        <w:rPr>
          <w:sz w:val="22"/>
          <w:szCs w:val="24"/>
          <w:lang w:val="ga-IE" w:bidi="ga-IE"/>
        </w:rPr>
        <w:tab/>
        <w:t xml:space="preserve">Teimpléad i gcomhair Ráiteas Polasaí Scoile COVID-19 </w:t>
      </w:r>
    </w:p>
    <w:p w14:paraId="74F7168A" w14:textId="77777777" w:rsidR="00B43EFF" w:rsidRPr="002C74AC" w:rsidRDefault="00B43EFF" w:rsidP="00B43EFF">
      <w:pPr>
        <w:spacing w:line="240" w:lineRule="auto"/>
        <w:rPr>
          <w:sz w:val="22"/>
          <w:szCs w:val="24"/>
          <w:lang w:val="ga-IE"/>
        </w:rPr>
      </w:pPr>
      <w:r w:rsidRPr="002C74AC">
        <w:rPr>
          <w:b/>
          <w:bCs/>
          <w:sz w:val="22"/>
          <w:szCs w:val="24"/>
          <w:lang w:val="ga-IE" w:bidi="ga-IE"/>
        </w:rPr>
        <w:t>Aguisín 2</w:t>
      </w:r>
      <w:r w:rsidRPr="002C74AC">
        <w:rPr>
          <w:sz w:val="22"/>
          <w:szCs w:val="24"/>
          <w:lang w:val="ga-IE" w:bidi="ga-IE"/>
        </w:rPr>
        <w:tab/>
      </w:r>
      <w:r w:rsidRPr="002C74AC">
        <w:rPr>
          <w:sz w:val="22"/>
          <w:szCs w:val="24"/>
          <w:lang w:val="ga-IE" w:bidi="ga-IE"/>
        </w:rPr>
        <w:tab/>
        <w:t xml:space="preserve">Foirm um Fhilleadh ar an Obair </w:t>
      </w:r>
    </w:p>
    <w:p w14:paraId="4628964E" w14:textId="7B4F272B" w:rsidR="00B43EFF" w:rsidRPr="00211E28" w:rsidRDefault="00B43EFF" w:rsidP="00B43EFF">
      <w:pPr>
        <w:spacing w:line="240" w:lineRule="auto"/>
        <w:rPr>
          <w:color w:val="auto"/>
          <w:sz w:val="22"/>
          <w:szCs w:val="24"/>
          <w:lang w:val="ga-IE"/>
        </w:rPr>
      </w:pPr>
      <w:r w:rsidRPr="002C74AC">
        <w:rPr>
          <w:b/>
          <w:bCs/>
          <w:sz w:val="22"/>
          <w:szCs w:val="24"/>
          <w:lang w:val="ga-IE" w:bidi="ga-IE"/>
        </w:rPr>
        <w:t>Aguisín 3</w:t>
      </w:r>
      <w:r w:rsidRPr="002C74AC">
        <w:rPr>
          <w:sz w:val="22"/>
          <w:szCs w:val="24"/>
          <w:lang w:val="ga-IE" w:bidi="ga-IE"/>
        </w:rPr>
        <w:tab/>
        <w:t xml:space="preserve">       </w:t>
      </w:r>
      <w:r w:rsidR="00076C4F" w:rsidRPr="00211E28">
        <w:rPr>
          <w:color w:val="auto"/>
          <w:sz w:val="22"/>
          <w:lang w:val="ga"/>
        </w:rPr>
        <w:t>Príomhionadaí Oibrithe</w:t>
      </w:r>
    </w:p>
    <w:p w14:paraId="1E1B1703" w14:textId="77777777" w:rsidR="00B43EFF" w:rsidRPr="00211E28" w:rsidRDefault="00B43EFF" w:rsidP="00B43EFF">
      <w:pPr>
        <w:spacing w:line="240" w:lineRule="auto"/>
        <w:rPr>
          <w:color w:val="auto"/>
          <w:sz w:val="22"/>
          <w:szCs w:val="24"/>
          <w:lang w:val="ga-IE"/>
        </w:rPr>
      </w:pPr>
      <w:r w:rsidRPr="00211E28">
        <w:rPr>
          <w:b/>
          <w:bCs/>
          <w:color w:val="auto"/>
          <w:sz w:val="22"/>
          <w:szCs w:val="24"/>
          <w:lang w:val="ga-IE" w:bidi="ga-IE"/>
        </w:rPr>
        <w:t>Aguisín 4</w:t>
      </w:r>
      <w:r w:rsidRPr="00211E28">
        <w:rPr>
          <w:color w:val="auto"/>
          <w:sz w:val="22"/>
          <w:szCs w:val="24"/>
          <w:lang w:val="ga-IE" w:bidi="ga-IE"/>
        </w:rPr>
        <w:t xml:space="preserve"> </w:t>
      </w:r>
      <w:r w:rsidRPr="00211E28">
        <w:rPr>
          <w:color w:val="auto"/>
          <w:sz w:val="22"/>
          <w:szCs w:val="24"/>
          <w:lang w:val="ga-IE" w:bidi="ga-IE"/>
        </w:rPr>
        <w:tab/>
        <w:t xml:space="preserve">       Measúnú Riosca </w:t>
      </w:r>
    </w:p>
    <w:p w14:paraId="104E9E6B" w14:textId="77804B36" w:rsidR="00B43EFF" w:rsidRPr="00211E28" w:rsidRDefault="00B43EFF" w:rsidP="00B43EFF">
      <w:pPr>
        <w:spacing w:line="240" w:lineRule="auto"/>
        <w:rPr>
          <w:color w:val="auto"/>
          <w:sz w:val="22"/>
          <w:szCs w:val="24"/>
          <w:lang w:val="ga-IE"/>
        </w:rPr>
      </w:pPr>
      <w:r w:rsidRPr="00211E28">
        <w:rPr>
          <w:b/>
          <w:bCs/>
          <w:color w:val="auto"/>
          <w:sz w:val="22"/>
          <w:szCs w:val="24"/>
          <w:lang w:val="ga-IE" w:bidi="ga-IE"/>
        </w:rPr>
        <w:t>Aguisín 5</w:t>
      </w:r>
      <w:r w:rsidRPr="00211E28">
        <w:rPr>
          <w:color w:val="auto"/>
          <w:sz w:val="22"/>
          <w:szCs w:val="24"/>
          <w:lang w:val="ga-IE" w:bidi="ga-IE"/>
        </w:rPr>
        <w:t xml:space="preserve"> </w:t>
      </w:r>
      <w:r w:rsidRPr="00211E28">
        <w:rPr>
          <w:color w:val="auto"/>
          <w:sz w:val="22"/>
          <w:szCs w:val="24"/>
          <w:lang w:val="ga-IE" w:bidi="ga-IE"/>
        </w:rPr>
        <w:tab/>
        <w:t xml:space="preserve">       </w:t>
      </w:r>
      <w:r w:rsidR="00076C4F" w:rsidRPr="00211E28">
        <w:rPr>
          <w:color w:val="auto"/>
          <w:sz w:val="22"/>
          <w:lang w:val="ga"/>
        </w:rPr>
        <w:t>Loga Rianaithe Teagmhála Scoile</w:t>
      </w:r>
    </w:p>
    <w:p w14:paraId="3320178F" w14:textId="77777777" w:rsidR="00B43EFF" w:rsidRPr="00211E28" w:rsidRDefault="00B43EFF" w:rsidP="00B43EFF">
      <w:pPr>
        <w:spacing w:line="240" w:lineRule="auto"/>
        <w:rPr>
          <w:color w:val="auto"/>
          <w:sz w:val="22"/>
          <w:szCs w:val="24"/>
          <w:lang w:val="ga-IE"/>
        </w:rPr>
      </w:pPr>
      <w:r w:rsidRPr="00211E28">
        <w:rPr>
          <w:b/>
          <w:bCs/>
          <w:color w:val="auto"/>
          <w:sz w:val="22"/>
          <w:szCs w:val="24"/>
          <w:lang w:val="ga-IE" w:bidi="ga-IE"/>
        </w:rPr>
        <w:t>Aguisín 6</w:t>
      </w:r>
      <w:r w:rsidRPr="00211E28">
        <w:rPr>
          <w:color w:val="auto"/>
          <w:sz w:val="22"/>
          <w:szCs w:val="24"/>
          <w:lang w:val="ga-IE" w:bidi="ga-IE"/>
        </w:rPr>
        <w:tab/>
      </w:r>
      <w:r w:rsidRPr="00211E28">
        <w:rPr>
          <w:color w:val="auto"/>
          <w:sz w:val="22"/>
          <w:szCs w:val="24"/>
          <w:lang w:val="ga-IE" w:bidi="ga-IE"/>
        </w:rPr>
        <w:tab/>
        <w:t>Seicliosta do Bhainisteoirí Scoile</w:t>
      </w:r>
    </w:p>
    <w:p w14:paraId="713494A0" w14:textId="526A5A6C" w:rsidR="00B43EFF" w:rsidRPr="00211E28" w:rsidRDefault="00B43EFF" w:rsidP="00B43EFF">
      <w:pPr>
        <w:spacing w:line="240" w:lineRule="auto"/>
        <w:rPr>
          <w:color w:val="auto"/>
          <w:sz w:val="22"/>
          <w:szCs w:val="24"/>
          <w:lang w:val="ga-IE"/>
        </w:rPr>
      </w:pPr>
      <w:r w:rsidRPr="00211E28">
        <w:rPr>
          <w:b/>
          <w:bCs/>
          <w:color w:val="auto"/>
          <w:sz w:val="22"/>
          <w:szCs w:val="24"/>
          <w:lang w:val="ga-IE" w:bidi="ga-IE"/>
        </w:rPr>
        <w:t>Aguisín 7</w:t>
      </w:r>
      <w:r w:rsidRPr="00211E28">
        <w:rPr>
          <w:color w:val="auto"/>
          <w:sz w:val="22"/>
          <w:szCs w:val="24"/>
          <w:lang w:val="ga-IE" w:bidi="ga-IE"/>
        </w:rPr>
        <w:t xml:space="preserve"> </w:t>
      </w:r>
      <w:r w:rsidRPr="00211E28">
        <w:rPr>
          <w:color w:val="auto"/>
          <w:sz w:val="22"/>
          <w:szCs w:val="24"/>
          <w:lang w:val="ga-IE" w:bidi="ga-IE"/>
        </w:rPr>
        <w:tab/>
        <w:t xml:space="preserve">       </w:t>
      </w:r>
      <w:r w:rsidR="00076C4F" w:rsidRPr="00211E28">
        <w:rPr>
          <w:color w:val="auto"/>
          <w:sz w:val="22"/>
          <w:lang w:val="ga"/>
        </w:rPr>
        <w:t>Seicliosta chun Déileáil le Cás Amhrasta do COVID-19</w:t>
      </w:r>
    </w:p>
    <w:p w14:paraId="0936A980" w14:textId="20ADB07C" w:rsidR="00B43EFF" w:rsidRPr="00211E28" w:rsidRDefault="00B43EFF" w:rsidP="00B43EFF">
      <w:pPr>
        <w:spacing w:line="240" w:lineRule="auto"/>
        <w:rPr>
          <w:color w:val="auto"/>
          <w:sz w:val="22"/>
          <w:szCs w:val="24"/>
          <w:lang w:val="ga-IE"/>
        </w:rPr>
      </w:pPr>
      <w:r w:rsidRPr="00211E28">
        <w:rPr>
          <w:b/>
          <w:bCs/>
          <w:color w:val="auto"/>
          <w:sz w:val="22"/>
          <w:szCs w:val="24"/>
          <w:lang w:val="ga-IE" w:bidi="ga-IE"/>
        </w:rPr>
        <w:t>Aguisín 8</w:t>
      </w:r>
      <w:r w:rsidRPr="00211E28">
        <w:rPr>
          <w:color w:val="auto"/>
          <w:sz w:val="22"/>
          <w:szCs w:val="24"/>
          <w:lang w:val="ga-IE" w:bidi="ga-IE"/>
        </w:rPr>
        <w:tab/>
      </w:r>
      <w:r w:rsidRPr="00211E28">
        <w:rPr>
          <w:color w:val="auto"/>
          <w:sz w:val="22"/>
          <w:szCs w:val="24"/>
          <w:lang w:val="ga-IE" w:bidi="ga-IE"/>
        </w:rPr>
        <w:tab/>
      </w:r>
      <w:r w:rsidR="00076C4F" w:rsidRPr="00211E28">
        <w:rPr>
          <w:color w:val="auto"/>
          <w:sz w:val="22"/>
          <w:lang w:val="ga"/>
        </w:rPr>
        <w:t>Seicliosta le haghaidh Príomhionadaí Oibrithe</w:t>
      </w:r>
    </w:p>
    <w:p w14:paraId="11115238" w14:textId="4C1083F9" w:rsidR="00B43EFF" w:rsidRPr="00211E28" w:rsidRDefault="00B43EFF" w:rsidP="00B43EFF">
      <w:pPr>
        <w:spacing w:line="240" w:lineRule="auto"/>
        <w:rPr>
          <w:color w:val="auto"/>
          <w:sz w:val="22"/>
          <w:szCs w:val="24"/>
          <w:lang w:val="ga-IE"/>
        </w:rPr>
      </w:pPr>
      <w:r w:rsidRPr="00211E28">
        <w:rPr>
          <w:b/>
          <w:bCs/>
          <w:color w:val="auto"/>
          <w:sz w:val="22"/>
          <w:szCs w:val="24"/>
          <w:lang w:val="ga-IE" w:bidi="ga-IE"/>
        </w:rPr>
        <w:t>Aguisín 9</w:t>
      </w:r>
      <w:r w:rsidRPr="00211E28">
        <w:rPr>
          <w:color w:val="auto"/>
          <w:sz w:val="22"/>
          <w:szCs w:val="24"/>
          <w:lang w:val="ga-IE" w:bidi="ga-IE"/>
        </w:rPr>
        <w:t xml:space="preserve"> </w:t>
      </w:r>
      <w:r w:rsidRPr="00211E28">
        <w:rPr>
          <w:color w:val="auto"/>
          <w:sz w:val="22"/>
          <w:szCs w:val="24"/>
          <w:lang w:val="ga-IE" w:bidi="ga-IE"/>
        </w:rPr>
        <w:tab/>
        <w:t xml:space="preserve">       </w:t>
      </w:r>
      <w:r w:rsidR="00076C4F" w:rsidRPr="00211E28">
        <w:rPr>
          <w:color w:val="auto"/>
          <w:sz w:val="22"/>
          <w:lang w:val="ga"/>
        </w:rPr>
        <w:t>Seicliosta Glantacháin</w:t>
      </w:r>
    </w:p>
    <w:p w14:paraId="608BE317" w14:textId="77777777" w:rsidR="00B43EFF" w:rsidRPr="00DD6FBD" w:rsidRDefault="00B43EFF" w:rsidP="00B43EFF">
      <w:pPr>
        <w:rPr>
          <w:sz w:val="24"/>
          <w:szCs w:val="24"/>
          <w:lang w:val="ga-IE"/>
        </w:rPr>
      </w:pPr>
    </w:p>
    <w:p w14:paraId="7193E4C2" w14:textId="77777777" w:rsidR="00B43EFF" w:rsidRPr="00DD6FBD" w:rsidRDefault="00B43EFF" w:rsidP="00B43EFF">
      <w:pPr>
        <w:tabs>
          <w:tab w:val="clear" w:pos="454"/>
          <w:tab w:val="clear" w:pos="907"/>
          <w:tab w:val="clear" w:pos="1361"/>
          <w:tab w:val="clear" w:pos="1814"/>
          <w:tab w:val="clear" w:pos="2268"/>
        </w:tabs>
        <w:spacing w:after="200" w:line="276" w:lineRule="auto"/>
        <w:rPr>
          <w:b/>
          <w:color w:val="auto"/>
          <w:sz w:val="24"/>
          <w:szCs w:val="24"/>
          <w:u w:val="single"/>
          <w:lang w:val="ga-IE"/>
        </w:rPr>
      </w:pPr>
      <w:r w:rsidRPr="00DD6FBD">
        <w:rPr>
          <w:b/>
          <w:color w:val="auto"/>
          <w:sz w:val="24"/>
          <w:szCs w:val="24"/>
          <w:u w:val="single"/>
          <w:lang w:val="ga-IE" w:bidi="ga-IE"/>
        </w:rPr>
        <w:br w:type="page"/>
      </w:r>
    </w:p>
    <w:p w14:paraId="51BBECE6" w14:textId="77777777" w:rsidR="00B43EFF" w:rsidRPr="00DD6FBD" w:rsidRDefault="00B43EFF" w:rsidP="00B43EFF">
      <w:pPr>
        <w:pStyle w:val="ListParagraph"/>
        <w:spacing w:line="276" w:lineRule="auto"/>
        <w:ind w:left="644"/>
        <w:rPr>
          <w:rFonts w:ascii="Arial" w:hAnsi="Arial" w:cs="Arial"/>
          <w:b/>
          <w:sz w:val="32"/>
          <w:szCs w:val="32"/>
          <w:u w:val="single"/>
          <w:lang w:val="ga-IE"/>
        </w:rPr>
      </w:pPr>
    </w:p>
    <w:p w14:paraId="317C084D" w14:textId="77777777" w:rsidR="00B43EFF" w:rsidRPr="002C74AC" w:rsidRDefault="00B43EFF" w:rsidP="00B43EFF">
      <w:pPr>
        <w:pStyle w:val="ListParagraph"/>
        <w:numPr>
          <w:ilvl w:val="0"/>
          <w:numId w:val="14"/>
        </w:numPr>
        <w:spacing w:line="276" w:lineRule="auto"/>
        <w:ind w:left="644"/>
        <w:rPr>
          <w:rFonts w:ascii="Arial" w:hAnsi="Arial" w:cs="Arial"/>
          <w:b/>
          <w:sz w:val="28"/>
          <w:szCs w:val="32"/>
          <w:u w:val="single"/>
          <w:lang w:val="ga-IE"/>
        </w:rPr>
      </w:pPr>
      <w:r w:rsidRPr="002C74AC">
        <w:rPr>
          <w:rFonts w:ascii="Arial" w:hAnsi="Arial" w:cs="Arial"/>
          <w:b/>
          <w:sz w:val="28"/>
          <w:szCs w:val="32"/>
          <w:u w:val="single"/>
          <w:lang w:val="ga-IE" w:bidi="ga-IE"/>
        </w:rPr>
        <w:t xml:space="preserve">Réamhrá </w:t>
      </w:r>
    </w:p>
    <w:p w14:paraId="1E0A18DD" w14:textId="46D64FC7" w:rsidR="00B43EFF" w:rsidRPr="002C74AC" w:rsidRDefault="005D42C9" w:rsidP="00B43EFF">
      <w:pPr>
        <w:spacing w:line="276" w:lineRule="auto"/>
        <w:rPr>
          <w:color w:val="auto"/>
          <w:sz w:val="22"/>
          <w:lang w:val="ga-IE" w:bidi="ga-IE"/>
        </w:rPr>
      </w:pPr>
      <w:r w:rsidRPr="005D42C9">
        <w:rPr>
          <w:sz w:val="22"/>
          <w:lang w:val="ga"/>
        </w:rPr>
        <w:t xml:space="preserve">Ní mór Plean Freagartha COVID-19 a bheith ag gach ionad oibre de réir an Phrótacail Oibre Sábháilte. </w:t>
      </w:r>
      <w:r w:rsidR="00B43EFF" w:rsidRPr="002C74AC">
        <w:rPr>
          <w:color w:val="auto"/>
          <w:sz w:val="22"/>
          <w:lang w:val="ga-IE" w:bidi="ga-IE"/>
        </w:rPr>
        <w:t xml:space="preserve">Chomh maith le bheith ina n-áiteanna foghlama, is áiteanna oibre iad scoileanna freisin. </w:t>
      </w:r>
    </w:p>
    <w:p w14:paraId="04688C03" w14:textId="77777777" w:rsidR="00B43EFF" w:rsidRPr="002C74AC" w:rsidRDefault="00B43EFF" w:rsidP="00B43EFF">
      <w:pPr>
        <w:spacing w:line="276" w:lineRule="auto"/>
        <w:rPr>
          <w:color w:val="auto"/>
          <w:sz w:val="22"/>
          <w:lang w:val="ga-IE" w:bidi="ga-IE"/>
        </w:rPr>
      </w:pPr>
      <w:r w:rsidRPr="002C74AC">
        <w:rPr>
          <w:color w:val="auto"/>
          <w:sz w:val="22"/>
          <w:lang w:val="ga-IE" w:bidi="ga-IE"/>
        </w:rPr>
        <w:t>Is é cuspóir an doiciméid seo treoir shoiléir agus chabhrach a chur ar fáil don fheidhmiú sábháilte trí COVID-19 a chosc, a bhrath go luath agus a choimeád faoi smacht in iar-bhunscoileanna. Tugtar ann príomhtheachtaireachtaí chun baol COVID-19 a íoslaghdú don fhoireann, do scoláirí, do theaghlaigh agus don phobal i gcoitinne agus ag an am céanna aitheantas a thabhairt don tábhacht a bhaineann le hoideachas ar mhaithe le sláinte agus le folláine na scoláirí agus na sochaí ina hiomláine.</w:t>
      </w:r>
    </w:p>
    <w:p w14:paraId="39D00BA2" w14:textId="77777777" w:rsidR="00B43EFF" w:rsidRPr="002C74AC" w:rsidRDefault="00B43EFF" w:rsidP="00B43EFF">
      <w:pPr>
        <w:spacing w:line="276" w:lineRule="auto"/>
        <w:rPr>
          <w:sz w:val="22"/>
          <w:lang w:val="ga-IE" w:bidi="ga-IE"/>
        </w:rPr>
      </w:pPr>
      <w:r w:rsidRPr="002C74AC">
        <w:rPr>
          <w:sz w:val="22"/>
          <w:lang w:val="ga-IE" w:bidi="ga-IE"/>
        </w:rPr>
        <w:t>Sa doiciméad seo dírítear ar na céimeanna praiticiúla is féidir a ghlacadh in iar-bhunscoileanna chun an baol go dtabharfaí an t-ionfhabhtú isteach i scoileanna a íoslaghdú agus ag an am céanna a aithint nach bhfuil aon ghníomhaíocht idirphearsanta ann nach mbaineann aon bhaol léi go dtarchuirfí ionfhabhtú am ar bith. Tacaíonn an chomhairle sláinte poiblí a sholáthraíonn an Lárionad Faire um Chosaint Sláinte (HPSC) leis na doiciméid agus na teimpléid sa leabhrán seo chun scoileanna agus áiseanna oideachais a athoscailt go sábháilte.</w:t>
      </w:r>
    </w:p>
    <w:p w14:paraId="7D5B16B2" w14:textId="77777777" w:rsidR="00B43EFF" w:rsidRPr="002C74AC" w:rsidRDefault="00B43EFF" w:rsidP="00B43EFF">
      <w:pPr>
        <w:spacing w:line="276" w:lineRule="auto"/>
        <w:rPr>
          <w:sz w:val="22"/>
          <w:lang w:val="ga-IE" w:bidi="ga-IE"/>
        </w:rPr>
      </w:pPr>
      <w:r w:rsidRPr="002C74AC">
        <w:rPr>
          <w:sz w:val="22"/>
          <w:lang w:val="ga-IE" w:bidi="ga-IE"/>
        </w:rPr>
        <w:t xml:space="preserve">Tá an tuarascáil sin ar fáil </w:t>
      </w:r>
      <w:hyperlink r:id="rId18" w:history="1">
        <w:r w:rsidRPr="002C74AC">
          <w:rPr>
            <w:rStyle w:val="Hyperlink"/>
            <w:color w:val="00B0F0"/>
            <w:sz w:val="22"/>
            <w:lang w:val="ga-IE" w:bidi="ga-IE"/>
          </w:rPr>
          <w:t>anseo</w:t>
        </w:r>
      </w:hyperlink>
      <w:r w:rsidRPr="002C74AC">
        <w:rPr>
          <w:color w:val="00B0F0"/>
          <w:sz w:val="22"/>
          <w:lang w:val="ga-IE" w:bidi="ga-IE"/>
        </w:rPr>
        <w:t>.</w:t>
      </w:r>
    </w:p>
    <w:p w14:paraId="71D3791D" w14:textId="77777777" w:rsidR="00B43EFF" w:rsidRPr="002C74AC" w:rsidRDefault="00B43EFF" w:rsidP="00B43EFF">
      <w:pPr>
        <w:spacing w:line="276" w:lineRule="auto"/>
        <w:rPr>
          <w:sz w:val="22"/>
          <w:lang w:val="ga-IE"/>
        </w:rPr>
      </w:pPr>
      <w:r w:rsidRPr="002C74AC">
        <w:rPr>
          <w:sz w:val="22"/>
          <w:lang w:val="ga-IE" w:bidi="ga-IE"/>
        </w:rPr>
        <w:t xml:space="preserve">Ceann de na príomhdhúshláin is ea cothromaíocht a bhaint amach idir an gá atá le leibhéal aire praiticiúil ciallmhar agus an gá le timpeallacht thacúil a chur ar fáil don teagasc agus don fhoghlaim. Aithnítear sa doiciméad seo na céimeanna is féidir le scoileanna a ghlacadh chun gach rud praiticiúil a dhéanamh chun a sheachaint go dtabharfaí COVID-19 isteach sa scoil agus na céimeanna is féidir a ghlacadh chun an dóchúlacht go scaipfí laistigh den scoil féin é a laghdú sa chás go dtabharfaí COVID-19 isteach sa scoil. </w:t>
      </w:r>
    </w:p>
    <w:p w14:paraId="146748D9" w14:textId="226024C1" w:rsidR="002C74AC" w:rsidRPr="005D42C9" w:rsidRDefault="00B43EFF" w:rsidP="005D42C9">
      <w:pPr>
        <w:rPr>
          <w:color w:val="4472C4" w:themeColor="accent5"/>
          <w:sz w:val="22"/>
          <w:u w:val="single"/>
          <w:lang w:val="ga-IE" w:bidi="ga-IE"/>
        </w:rPr>
      </w:pPr>
      <w:r w:rsidRPr="002C74AC">
        <w:rPr>
          <w:lang w:bidi="ga-IE"/>
        </w:rPr>
        <w:t>D'oibrigh an Roinn go dian leis na comhpháirtithe oideachais chun pleananna, comhairle, prótacail agus treoir chomhsheasmhacha a fhorbairt do scoileanna, lena n-áirítear Plean Freagartha COVID-19 Scoile. Tá sraith cáipéisí ar fáil chun tacú le scoileanna leanúint ar aghaidh ag feidhmiú go sábháilte agus go hiomlán lena n-áirítear treoir maidir le foghlaim, cláir scoile agus folláine don scoilbhliain 2020/21. Tá eolas ann freisin ar mhaoiniú, ar sholáthar foirne agus ar acmhainní do scoileanna chun tacú le bearta COVID-19. Moltar do scoileanna eolas a chur ar na doiciméid seo. Beidh na doiciméid go léir ar fáil ag</w:t>
      </w:r>
      <w:r w:rsidRPr="002C74AC">
        <w:rPr>
          <w:color w:val="4472C4" w:themeColor="accent5"/>
          <w:lang w:bidi="ga-IE"/>
        </w:rPr>
        <w:t xml:space="preserve"> </w:t>
      </w:r>
      <w:hyperlink r:id="rId19" w:history="1">
        <w:r w:rsidRPr="002C74AC">
          <w:rPr>
            <w:rStyle w:val="Hyperlink"/>
            <w:color w:val="4472C4" w:themeColor="accent5"/>
            <w:sz w:val="22"/>
            <w:lang w:val="ga-IE" w:bidi="ga-IE"/>
          </w:rPr>
          <w:t>gov.ie/filleadharscoil</w:t>
        </w:r>
      </w:hyperlink>
    </w:p>
    <w:p w14:paraId="494144DA" w14:textId="77777777" w:rsidR="00B43EFF" w:rsidRPr="002C74AC" w:rsidRDefault="00B43EFF" w:rsidP="00B43EFF">
      <w:pPr>
        <w:pStyle w:val="ListParagraph"/>
        <w:numPr>
          <w:ilvl w:val="0"/>
          <w:numId w:val="14"/>
        </w:numPr>
        <w:ind w:left="426" w:hanging="426"/>
        <w:rPr>
          <w:rFonts w:ascii="Arial" w:hAnsi="Arial" w:cs="Arial"/>
          <w:b/>
          <w:sz w:val="28"/>
          <w:szCs w:val="32"/>
          <w:u w:val="single"/>
          <w:lang w:val="ga-IE"/>
        </w:rPr>
      </w:pPr>
      <w:r w:rsidRPr="002C74AC">
        <w:rPr>
          <w:rFonts w:ascii="Arial" w:hAnsi="Arial" w:cs="Arial"/>
          <w:b/>
          <w:sz w:val="28"/>
          <w:szCs w:val="32"/>
          <w:u w:val="single"/>
          <w:lang w:val="ga-IE" w:bidi="ga-IE"/>
        </w:rPr>
        <w:t>Cad is Plean Freagartha COVID-19 ann?</w:t>
      </w:r>
    </w:p>
    <w:p w14:paraId="67FB4B3D" w14:textId="77777777" w:rsidR="00B43EFF" w:rsidRPr="002C74AC" w:rsidRDefault="00B43EFF" w:rsidP="00B43EFF">
      <w:pPr>
        <w:spacing w:line="276" w:lineRule="auto"/>
        <w:rPr>
          <w:sz w:val="22"/>
          <w:szCs w:val="24"/>
          <w:lang w:val="ga-IE"/>
        </w:rPr>
      </w:pPr>
      <w:r w:rsidRPr="002C74AC">
        <w:rPr>
          <w:sz w:val="22"/>
          <w:szCs w:val="24"/>
          <w:lang w:val="ga-IE" w:bidi="ga-IE"/>
        </w:rPr>
        <w:t xml:space="preserve">Tá Plean Freagartha Covid-19 deartha chun tacú leis an bhfoireann agus leis an mBord Bainistíochta / Bord Oiliúna agus Oideachais (BOO) chun bearta a chur i bhfeidhm atá dírithe ar scaipeadh Covid-19 a chosc i dtimpeallacht na scoile. </w:t>
      </w:r>
    </w:p>
    <w:p w14:paraId="2E826084" w14:textId="77777777" w:rsidR="00B43EFF" w:rsidRPr="002C74AC" w:rsidRDefault="00B43EFF" w:rsidP="00B43EFF">
      <w:pPr>
        <w:spacing w:line="276" w:lineRule="auto"/>
        <w:rPr>
          <w:sz w:val="22"/>
          <w:szCs w:val="24"/>
          <w:lang w:val="ga-IE"/>
        </w:rPr>
      </w:pPr>
      <w:r w:rsidRPr="002C74AC">
        <w:rPr>
          <w:sz w:val="22"/>
          <w:szCs w:val="24"/>
          <w:lang w:val="ga-IE" w:bidi="ga-IE"/>
        </w:rPr>
        <w:t xml:space="preserve">Sonraítear i bPlean Freagartha Covid-19 na polasaithe agus na cleachtais is gá do scoil a bheith aici chun </w:t>
      </w:r>
      <w:r w:rsidRPr="002C74AC">
        <w:rPr>
          <w:i/>
          <w:sz w:val="22"/>
          <w:szCs w:val="24"/>
          <w:lang w:val="ga-IE" w:bidi="ga-IE"/>
        </w:rPr>
        <w:t>'Prótacal</w:t>
      </w:r>
      <w:r w:rsidRPr="002C74AC">
        <w:rPr>
          <w:sz w:val="22"/>
          <w:szCs w:val="24"/>
          <w:lang w:val="ga-IE" w:bidi="ga-IE"/>
        </w:rPr>
        <w:t xml:space="preserve"> </w:t>
      </w:r>
      <w:r w:rsidRPr="002C74AC">
        <w:rPr>
          <w:i/>
          <w:sz w:val="22"/>
          <w:szCs w:val="24"/>
          <w:lang w:val="ga-IE" w:bidi="ga-IE"/>
        </w:rPr>
        <w:t xml:space="preserve">Obair go Sábháilte'  </w:t>
      </w:r>
      <w:r w:rsidRPr="002C74AC">
        <w:rPr>
          <w:sz w:val="22"/>
          <w:szCs w:val="24"/>
          <w:lang w:val="ga-IE" w:bidi="ga-IE"/>
        </w:rPr>
        <w:t xml:space="preserve">an Rialtais chomhlíonadh a chun tabhairt isteach agus scaipeadh Covid-19 i dtimpeallacht na scoile a chosc.  </w:t>
      </w:r>
    </w:p>
    <w:p w14:paraId="5ABD7D5F" w14:textId="77777777" w:rsidR="00B43EFF" w:rsidRPr="002C74AC" w:rsidRDefault="00B43EFF" w:rsidP="00B43EFF">
      <w:pPr>
        <w:spacing w:line="276" w:lineRule="auto"/>
        <w:rPr>
          <w:sz w:val="22"/>
          <w:szCs w:val="24"/>
          <w:lang w:val="ga-IE" w:bidi="ga-IE"/>
        </w:rPr>
      </w:pPr>
      <w:r w:rsidRPr="002C74AC">
        <w:rPr>
          <w:sz w:val="22"/>
          <w:szCs w:val="24"/>
          <w:lang w:val="ga-IE" w:bidi="ga-IE"/>
        </w:rPr>
        <w:t xml:space="preserve">Tá sé tábhachtach go mbeadh teagasc agus foghlaim scoilbhunaithe agus feidhmiú scoileanna ag teacht leis na doiciméid chomhairle agus treorach maidir le sláinte phoiblí a d'ullmhaigh an Roinn. Laghdaíonn sé sin an riosca do scoláirí, don fhoireann agus do dhaoine eile. Tacaíonn an plean freagartha le feidhmiú inbhuanaithe scoileanna inarb é an príomhchuspóir sláinte na foirne agus na scoláirí a chosaint agus riachtanais oideachais agus forbartha na scoláirí sa scoil á gcur chun cinn ag an am céanna. Is doiciméad beo é plean freagartha COVID-19 agus déanfar é a nuashonrú de réir na comhairle sláinte phoiblí mar is cuí d’iar-bhunscoileanna. </w:t>
      </w:r>
    </w:p>
    <w:p w14:paraId="327F820D" w14:textId="77777777" w:rsidR="00B43EFF" w:rsidRPr="002C74AC" w:rsidRDefault="00B43EFF" w:rsidP="00B43EFF">
      <w:pPr>
        <w:spacing w:line="276" w:lineRule="auto"/>
        <w:rPr>
          <w:sz w:val="22"/>
          <w:szCs w:val="24"/>
          <w:lang w:val="ga-IE"/>
        </w:rPr>
      </w:pPr>
      <w:r w:rsidRPr="002C74AC">
        <w:rPr>
          <w:sz w:val="22"/>
          <w:szCs w:val="24"/>
          <w:lang w:val="ga-IE" w:bidi="ga-IE"/>
        </w:rPr>
        <w:t>I gcomhréir leis an bPrótacal um Obair a Dhéanamh go Sábháilte, tá cumarsáid láidir agus cur chuige comhoibritheach comhroinnte idir an BB/BOO, an fhoireann, na daltaí agus na tuismitheoirí fíorthábhachtach chun a chinntiú gur áit shábháilte.í an scoil</w:t>
      </w:r>
    </w:p>
    <w:p w14:paraId="60ACECB6" w14:textId="77777777" w:rsidR="00B43EFF" w:rsidRPr="002C74AC" w:rsidDel="002E4071" w:rsidRDefault="00B43EFF" w:rsidP="00B43EFF">
      <w:pPr>
        <w:spacing w:line="276" w:lineRule="auto"/>
        <w:rPr>
          <w:i/>
          <w:sz w:val="22"/>
          <w:szCs w:val="24"/>
          <w:lang w:val="ga-IE"/>
        </w:rPr>
      </w:pPr>
      <w:r w:rsidRPr="002C74AC">
        <w:rPr>
          <w:sz w:val="22"/>
          <w:szCs w:val="24"/>
          <w:lang w:val="ga-IE" w:bidi="ga-IE"/>
        </w:rPr>
        <w:t xml:space="preserve">Tá cúnamh agus comhoibriú na foirne, na scoláirí, na dtuismitheoirí, na gconraitheoirí agus na gcuairteoirí go léir ríthábhachtach chun go n-éireoidh leis an bplean. </w:t>
      </w:r>
    </w:p>
    <w:p w14:paraId="6501E09A" w14:textId="77777777" w:rsidR="00B43EFF" w:rsidRPr="002C74AC" w:rsidRDefault="00B43EFF" w:rsidP="00B43EFF">
      <w:pPr>
        <w:spacing w:line="276" w:lineRule="auto"/>
        <w:rPr>
          <w:i/>
          <w:sz w:val="22"/>
          <w:szCs w:val="24"/>
          <w:lang w:val="ga-IE" w:bidi="ga-IE"/>
        </w:rPr>
      </w:pPr>
      <w:r w:rsidRPr="002C74AC">
        <w:rPr>
          <w:i/>
          <w:sz w:val="22"/>
          <w:szCs w:val="24"/>
          <w:lang w:val="ga-IE" w:bidi="ga-IE"/>
        </w:rPr>
        <w:t>Déantar gach iarracht cruinneas na faisnéise a chuirtear ar fáil sa doiciméad seo a chinntiú. Mar sin féin, má aithnítear earráidí nó easnaimh, cuir in iúl dúinn iad ionas gur féidir bearta iomchuí a dhéanamh chun iad a cheartú.</w:t>
      </w:r>
    </w:p>
    <w:p w14:paraId="14124FA9" w14:textId="77777777" w:rsidR="00B43EFF" w:rsidRPr="002C74AC" w:rsidRDefault="00B43EFF" w:rsidP="00B43EFF">
      <w:pPr>
        <w:pStyle w:val="ListParagraph"/>
        <w:numPr>
          <w:ilvl w:val="0"/>
          <w:numId w:val="14"/>
        </w:numPr>
        <w:spacing w:line="276" w:lineRule="auto"/>
        <w:ind w:left="284"/>
        <w:rPr>
          <w:rFonts w:ascii="Arial" w:hAnsi="Arial" w:cs="Arial"/>
          <w:b/>
          <w:sz w:val="28"/>
          <w:szCs w:val="32"/>
          <w:u w:val="single"/>
          <w:lang w:val="ga-IE"/>
        </w:rPr>
      </w:pPr>
      <w:r w:rsidRPr="002C74AC">
        <w:rPr>
          <w:rFonts w:ascii="Arial" w:hAnsi="Arial" w:cs="Arial"/>
          <w:b/>
          <w:sz w:val="28"/>
          <w:szCs w:val="32"/>
          <w:u w:val="single"/>
          <w:lang w:val="ga-IE" w:bidi="ga-IE"/>
        </w:rPr>
        <w:t>Polasaí COVID-19 na Scoile</w:t>
      </w:r>
    </w:p>
    <w:p w14:paraId="56785BF5" w14:textId="364A2AF4" w:rsidR="00B43EFF" w:rsidRPr="005D42C9" w:rsidRDefault="00B43EFF" w:rsidP="00B43EFF">
      <w:pPr>
        <w:spacing w:line="276" w:lineRule="auto"/>
        <w:rPr>
          <w:b/>
          <w:i/>
          <w:sz w:val="22"/>
          <w:szCs w:val="24"/>
          <w:lang w:val="ga-IE" w:bidi="ga-IE"/>
        </w:rPr>
      </w:pPr>
      <w:r w:rsidRPr="002C74AC">
        <w:rPr>
          <w:sz w:val="22"/>
          <w:szCs w:val="24"/>
          <w:lang w:val="ga-IE" w:bidi="ga-IE"/>
        </w:rPr>
        <w:t xml:space="preserve">Leagtar amach i bpolasaí COVID-19 tiomantas leanúnach na scoile an plean a chur i bhfeidhm agus cabhrú chun tabhairt isteach agus scaipeadh an víris a chosc. Síneoidh cathaoirleach agus príomhoide an Bhoird Bhainistíochta  /  an BOO polasaí nuashonraithe athbhreithnithe agus cuirfidh siad dáta leis, agus díreofar aird na foirne, na scoláirí, na dtuismitheoirí agus aird daoine eile air. Ní mór polasaí COVID-19 a bheith i bhfeidhm ag scoileanna sula n-osclófar scoileanna don scoilbhliain 2020 / 21. Tá teimpléad polasaí Scoile COVID-19 ar fáil ag </w:t>
      </w:r>
      <w:r w:rsidRPr="002C74AC">
        <w:rPr>
          <w:b/>
          <w:i/>
          <w:sz w:val="22"/>
          <w:szCs w:val="24"/>
          <w:lang w:val="ga-IE" w:bidi="ga-IE"/>
        </w:rPr>
        <w:t>Aguisín 1.</w:t>
      </w:r>
    </w:p>
    <w:p w14:paraId="626C9D98" w14:textId="77777777" w:rsidR="00B43EFF" w:rsidRPr="002C74AC" w:rsidRDefault="00B43EFF" w:rsidP="00B43EFF">
      <w:pPr>
        <w:spacing w:line="276" w:lineRule="auto"/>
        <w:rPr>
          <w:b/>
          <w:i/>
          <w:sz w:val="22"/>
          <w:szCs w:val="24"/>
          <w:lang w:val="ga-IE" w:bidi="ga-IE"/>
        </w:rPr>
      </w:pPr>
      <w:r w:rsidRPr="002C74AC">
        <w:rPr>
          <w:rFonts w:eastAsia="Times New Roman"/>
          <w:b/>
          <w:color w:val="auto"/>
          <w:sz w:val="28"/>
          <w:szCs w:val="32"/>
          <w:u w:val="single"/>
          <w:lang w:val="ga-IE" w:eastAsia="en-US" w:bidi="ga-IE"/>
        </w:rPr>
        <w:t>4)</w:t>
      </w:r>
      <w:r w:rsidRPr="002C74AC">
        <w:rPr>
          <w:rFonts w:eastAsia="Times New Roman"/>
          <w:b/>
          <w:color w:val="auto"/>
          <w:sz w:val="28"/>
          <w:szCs w:val="32"/>
          <w:lang w:val="ga-IE" w:eastAsia="en-US" w:bidi="ga-IE"/>
        </w:rPr>
        <w:t xml:space="preserve">   </w:t>
      </w:r>
      <w:r w:rsidRPr="002C74AC">
        <w:rPr>
          <w:rFonts w:eastAsia="Times New Roman"/>
          <w:b/>
          <w:color w:val="auto"/>
          <w:sz w:val="28"/>
          <w:szCs w:val="32"/>
          <w:u w:val="single"/>
          <w:lang w:val="ga-IE" w:eastAsia="en-US" w:bidi="ga-IE"/>
        </w:rPr>
        <w:t xml:space="preserve">Athbhreithniú a dhéanamh ar fheidhmiú sábháilte scoileanna </w:t>
      </w:r>
    </w:p>
    <w:p w14:paraId="7BE6B704" w14:textId="77777777" w:rsidR="00B43EFF" w:rsidRPr="002C74AC" w:rsidRDefault="00B43EFF" w:rsidP="00B43EFF">
      <w:pPr>
        <w:spacing w:line="276" w:lineRule="auto"/>
        <w:rPr>
          <w:sz w:val="22"/>
          <w:szCs w:val="24"/>
          <w:lang w:val="ga-IE" w:bidi="ga-IE"/>
        </w:rPr>
      </w:pPr>
      <w:r w:rsidRPr="002C74AC">
        <w:rPr>
          <w:sz w:val="22"/>
          <w:szCs w:val="24"/>
          <w:lang w:val="ga-IE" w:bidi="ga-IE"/>
        </w:rPr>
        <w:t xml:space="preserve">Tá sé mar aidhm ag an BOM / BOO leanúint orthu ag éascú an teagaisc agus na foghlama scoilbhunaithe agus ag cinntiú timpeallacht shábháilte oibre don fhoireann.  Ní mór feidhmiú scoileanna a dhéanamh go sábháilte agus cloí go docht leis an gcomhairle sláinte phoiblí agus le haon treoir a eisíonn an Roinn Oideachais. </w:t>
      </w:r>
    </w:p>
    <w:p w14:paraId="5D081CBF" w14:textId="77777777" w:rsidR="00B43EFF" w:rsidRPr="002C74AC" w:rsidRDefault="00B43EFF" w:rsidP="00B43EFF">
      <w:pPr>
        <w:spacing w:line="276" w:lineRule="auto"/>
        <w:rPr>
          <w:sz w:val="22"/>
          <w:szCs w:val="24"/>
          <w:lang w:val="ga-IE"/>
        </w:rPr>
      </w:pPr>
      <w:r w:rsidRPr="002C74AC">
        <w:rPr>
          <w:sz w:val="22"/>
          <w:szCs w:val="24"/>
          <w:lang w:val="ga-IE" w:bidi="ga-IE"/>
        </w:rPr>
        <w:t>Tá sonraí maidir le feidhmiú sábháilte na scoileanna agus na rialuithe is infheidhme leagtha amach sa doiciméad seo.</w:t>
      </w:r>
      <w:r w:rsidRPr="002C74AC">
        <w:rPr>
          <w:sz w:val="22"/>
          <w:szCs w:val="24"/>
          <w:lang w:val="ga-IE"/>
        </w:rPr>
        <w:t xml:space="preserve"> </w:t>
      </w:r>
      <w:r w:rsidRPr="002C74AC">
        <w:rPr>
          <w:sz w:val="22"/>
          <w:szCs w:val="24"/>
          <w:lang w:val="ga-IE" w:bidi="ga-IE"/>
        </w:rPr>
        <w:t xml:space="preserve">Sula n-osclófar scoileanna don scoilbhliain 2020 / 21, beidh ar gach scoil a gcuid próisis reatha a athbhreithniú lena chinntiú go n-áireofar an méid seo a leanas iontu:: </w:t>
      </w:r>
    </w:p>
    <w:p w14:paraId="76FFD054" w14:textId="2AF5E475" w:rsidR="005D42C9" w:rsidRPr="005D42C9" w:rsidRDefault="005D42C9" w:rsidP="00B43EFF">
      <w:pPr>
        <w:pStyle w:val="ListParagraph"/>
        <w:numPr>
          <w:ilvl w:val="0"/>
          <w:numId w:val="7"/>
        </w:numPr>
        <w:spacing w:line="276" w:lineRule="auto"/>
        <w:rPr>
          <w:rFonts w:ascii="Arial" w:hAnsi="Arial" w:cs="Arial"/>
          <w:szCs w:val="24"/>
          <w:lang w:val="ga-IE"/>
        </w:rPr>
      </w:pPr>
      <w:r w:rsidRPr="005D42C9">
        <w:rPr>
          <w:rFonts w:ascii="Arial" w:hAnsi="Arial" w:cs="Arial"/>
          <w:lang w:val="ga"/>
        </w:rPr>
        <w:t>Socruithe le bheith cothrom le dáta maidir le comhairle sláinte poiblí agus nuashonruithe ón Roinn Oideachais;</w:t>
      </w:r>
    </w:p>
    <w:p w14:paraId="0F7C58D8" w14:textId="4EE830D5" w:rsidR="00B43EFF" w:rsidRPr="002C74AC" w:rsidRDefault="00B43EFF" w:rsidP="00B43EFF">
      <w:pPr>
        <w:pStyle w:val="ListParagraph"/>
        <w:numPr>
          <w:ilvl w:val="0"/>
          <w:numId w:val="7"/>
        </w:numPr>
        <w:spacing w:line="276" w:lineRule="auto"/>
        <w:rPr>
          <w:rFonts w:ascii="Arial" w:hAnsi="Arial" w:cs="Arial"/>
          <w:szCs w:val="24"/>
          <w:lang w:val="ga-IE"/>
        </w:rPr>
      </w:pPr>
      <w:r w:rsidRPr="002C74AC">
        <w:rPr>
          <w:rFonts w:ascii="Arial" w:hAnsi="Arial" w:cs="Arial"/>
          <w:szCs w:val="24"/>
          <w:lang w:val="ga-IE" w:bidi="ga-IE"/>
        </w:rPr>
        <w:t>Socruithe chun an t-eolas seo a chur ar aghaidh go tráthúil chuig an bhfoireann, scoláirí, tuismitheoirí agus daoine eile de réir mar is gá;</w:t>
      </w:r>
    </w:p>
    <w:p w14:paraId="306922AC" w14:textId="77777777" w:rsidR="00B43EFF" w:rsidRPr="002C74AC" w:rsidRDefault="00B43EFF" w:rsidP="00B43EFF">
      <w:pPr>
        <w:pStyle w:val="ListParagraph"/>
        <w:numPr>
          <w:ilvl w:val="0"/>
          <w:numId w:val="7"/>
        </w:numPr>
        <w:spacing w:line="276" w:lineRule="auto"/>
        <w:rPr>
          <w:rFonts w:ascii="Arial" w:hAnsi="Arial" w:cs="Arial"/>
          <w:szCs w:val="24"/>
          <w:lang w:val="ga-IE"/>
        </w:rPr>
      </w:pPr>
      <w:r w:rsidRPr="002C74AC">
        <w:rPr>
          <w:rFonts w:ascii="Arial" w:hAnsi="Arial" w:cs="Arial"/>
          <w:szCs w:val="24"/>
          <w:lang w:val="ga-IE" w:bidi="ga-IE"/>
        </w:rPr>
        <w:t xml:space="preserve">Cinntithe go bhfuil athbhreithniú déanta ag an bhfoireann ar na hábhair oiliúna a chuireann an Roinn Oideachais ar fáil </w:t>
      </w:r>
      <w:r w:rsidRPr="002C74AC">
        <w:rPr>
          <w:rFonts w:ascii="Arial" w:hAnsi="Arial" w:cs="Arial"/>
          <w:b/>
          <w:i/>
          <w:szCs w:val="24"/>
          <w:lang w:val="ga-IE" w:bidi="ga-IE"/>
        </w:rPr>
        <w:t>(sonraí ag Cuid 4.1</w:t>
      </w:r>
      <w:r w:rsidRPr="002C74AC">
        <w:rPr>
          <w:rFonts w:ascii="Arial" w:hAnsi="Arial" w:cs="Arial"/>
          <w:b/>
          <w:szCs w:val="24"/>
          <w:lang w:val="ga-IE" w:bidi="ga-IE"/>
        </w:rPr>
        <w:t>);</w:t>
      </w:r>
    </w:p>
    <w:p w14:paraId="4C63EFE8" w14:textId="77777777" w:rsidR="00B43EFF" w:rsidRPr="002C74AC" w:rsidRDefault="00B43EFF" w:rsidP="00B43EFF">
      <w:pPr>
        <w:pStyle w:val="ListParagraph"/>
        <w:numPr>
          <w:ilvl w:val="0"/>
          <w:numId w:val="7"/>
        </w:numPr>
        <w:spacing w:line="276" w:lineRule="auto"/>
        <w:rPr>
          <w:rFonts w:ascii="Arial" w:hAnsi="Arial" w:cs="Arial"/>
          <w:b/>
          <w:i/>
          <w:szCs w:val="24"/>
          <w:lang w:val="ga-IE"/>
        </w:rPr>
      </w:pPr>
      <w:r w:rsidRPr="002C74AC">
        <w:rPr>
          <w:rFonts w:ascii="Arial" w:hAnsi="Arial" w:cs="Arial"/>
          <w:szCs w:val="24"/>
          <w:lang w:val="ga-IE" w:bidi="ga-IE"/>
        </w:rPr>
        <w:t xml:space="preserve">Rochtain tugtha don fhoireann ar an bhfoirm um Fhilleadh ar an Obair </w:t>
      </w:r>
      <w:r w:rsidRPr="002C74AC">
        <w:rPr>
          <w:rFonts w:ascii="Arial" w:hAnsi="Arial" w:cs="Arial"/>
          <w:b/>
          <w:i/>
          <w:szCs w:val="24"/>
          <w:lang w:val="ga-IE" w:bidi="ga-IE"/>
        </w:rPr>
        <w:t>(sonraí ag Cuid 4.2);</w:t>
      </w:r>
    </w:p>
    <w:p w14:paraId="30F785CD" w14:textId="77777777" w:rsidR="00B43EFF" w:rsidRPr="002C74AC" w:rsidRDefault="00B43EFF" w:rsidP="00B43EFF">
      <w:pPr>
        <w:pStyle w:val="ListParagraph"/>
        <w:numPr>
          <w:ilvl w:val="0"/>
          <w:numId w:val="7"/>
        </w:numPr>
        <w:spacing w:line="276" w:lineRule="auto"/>
        <w:rPr>
          <w:rFonts w:ascii="Arial" w:hAnsi="Arial" w:cs="Arial"/>
          <w:b/>
          <w:i/>
          <w:szCs w:val="24"/>
          <w:lang w:val="ga-IE"/>
        </w:rPr>
      </w:pPr>
      <w:r w:rsidRPr="002C74AC">
        <w:rPr>
          <w:rFonts w:ascii="Arial" w:hAnsi="Arial" w:cs="Arial"/>
          <w:szCs w:val="24"/>
          <w:lang w:val="ga-IE" w:bidi="ga-IE"/>
        </w:rPr>
        <w:t xml:space="preserve">Príomhionadaí / príomhionadaithe na n-oibrithe a bheith aitheanta </w:t>
      </w:r>
      <w:r w:rsidRPr="002C74AC">
        <w:rPr>
          <w:rFonts w:ascii="Arial" w:hAnsi="Arial" w:cs="Arial"/>
          <w:b/>
          <w:i/>
          <w:szCs w:val="24"/>
          <w:lang w:val="ga-IE" w:bidi="ga-IE"/>
        </w:rPr>
        <w:t>(sonraí ag Cuid 4.3);</w:t>
      </w:r>
    </w:p>
    <w:p w14:paraId="22D4E03E" w14:textId="77777777" w:rsidR="00B43EFF" w:rsidRPr="002C74AC" w:rsidRDefault="00B43EFF" w:rsidP="00B43EFF">
      <w:pPr>
        <w:pStyle w:val="ListParagraph"/>
        <w:numPr>
          <w:ilvl w:val="0"/>
          <w:numId w:val="7"/>
        </w:numPr>
        <w:spacing w:line="276" w:lineRule="auto"/>
        <w:rPr>
          <w:rFonts w:ascii="Arial" w:hAnsi="Arial" w:cs="Arial"/>
          <w:szCs w:val="24"/>
          <w:lang w:val="ga-IE"/>
        </w:rPr>
      </w:pPr>
      <w:r w:rsidRPr="002C74AC">
        <w:rPr>
          <w:rFonts w:ascii="Arial" w:hAnsi="Arial" w:cs="Arial"/>
          <w:szCs w:val="24"/>
          <w:lang w:val="ga-IE" w:bidi="ga-IE"/>
        </w:rPr>
        <w:t xml:space="preserve">Póstaeir agus comharthaí eile curtha ar taispeáint chun cosc a chur ar thabhairt isteach agus scaipeadh COVID-19 </w:t>
      </w:r>
      <w:r w:rsidRPr="002C74AC">
        <w:rPr>
          <w:rFonts w:ascii="Arial" w:hAnsi="Arial" w:cs="Arial"/>
          <w:b/>
          <w:i/>
          <w:szCs w:val="24"/>
          <w:lang w:val="ga-IE" w:bidi="ga-IE"/>
        </w:rPr>
        <w:t>(sonraí ag Cuid 4.4);</w:t>
      </w:r>
    </w:p>
    <w:p w14:paraId="5BAB6B09" w14:textId="77777777" w:rsidR="00B43EFF" w:rsidRPr="002C74AC" w:rsidRDefault="00B43EFF" w:rsidP="00B43EFF">
      <w:pPr>
        <w:pStyle w:val="ListParagraph"/>
        <w:numPr>
          <w:ilvl w:val="0"/>
          <w:numId w:val="7"/>
        </w:numPr>
        <w:spacing w:line="276" w:lineRule="auto"/>
        <w:rPr>
          <w:rFonts w:ascii="Arial" w:hAnsi="Arial" w:cs="Arial"/>
          <w:b/>
          <w:i/>
          <w:szCs w:val="24"/>
          <w:lang w:val="ga-IE"/>
        </w:rPr>
      </w:pPr>
      <w:r w:rsidRPr="002C74AC">
        <w:rPr>
          <w:rFonts w:ascii="Arial" w:hAnsi="Arial" w:cs="Arial"/>
          <w:szCs w:val="24"/>
          <w:lang w:val="ga-IE" w:bidi="ga-IE"/>
        </w:rPr>
        <w:t xml:space="preserve">Na hathruithe riachtanacha ar leagan amach na scoile nó an tseomra ranga a bheith déanta más gá chun tacú le hathdhearadh seomraí ranga a chabhróidh le scaradh fisiciúil </w:t>
      </w:r>
      <w:r w:rsidRPr="002C74AC">
        <w:rPr>
          <w:rFonts w:ascii="Arial" w:hAnsi="Arial" w:cs="Arial"/>
          <w:b/>
          <w:i/>
          <w:szCs w:val="24"/>
          <w:lang w:val="ga-IE" w:bidi="ga-IE"/>
        </w:rPr>
        <w:t>(sonraí ag Cuid 4.5);</w:t>
      </w:r>
    </w:p>
    <w:p w14:paraId="5A36212B" w14:textId="77777777" w:rsidR="00B43EFF" w:rsidRPr="002C74AC" w:rsidRDefault="00B43EFF" w:rsidP="00B43EFF">
      <w:pPr>
        <w:pStyle w:val="ListParagraph"/>
        <w:numPr>
          <w:ilvl w:val="0"/>
          <w:numId w:val="7"/>
        </w:numPr>
        <w:spacing w:line="276" w:lineRule="auto"/>
        <w:rPr>
          <w:rFonts w:ascii="Arial" w:hAnsi="Arial" w:cs="Arial"/>
          <w:b/>
          <w:i/>
          <w:szCs w:val="24"/>
          <w:lang w:val="ga-IE"/>
        </w:rPr>
      </w:pPr>
      <w:r w:rsidRPr="002C74AC">
        <w:rPr>
          <w:rFonts w:ascii="Arial" w:hAnsi="Arial" w:cs="Arial"/>
          <w:szCs w:val="24"/>
          <w:lang w:val="ga-IE" w:bidi="ga-IE"/>
        </w:rPr>
        <w:t xml:space="preserve">Tranglam nach bhfuil gá leis a bheith tóghtha ar shiúl chun glanadh leanúnach na scoile a éascú ag tabhairt san áireamh an tábhacht a bhaineann le hábhair oideachais a bheith ann chun timpeallacht spreagúil foghlama a chruthú; </w:t>
      </w:r>
    </w:p>
    <w:p w14:paraId="69A353D9" w14:textId="77777777" w:rsidR="00B43EFF" w:rsidRPr="002C74AC" w:rsidRDefault="00B43EFF" w:rsidP="00B43EFF">
      <w:pPr>
        <w:pStyle w:val="ListParagraph"/>
        <w:numPr>
          <w:ilvl w:val="0"/>
          <w:numId w:val="7"/>
        </w:numPr>
        <w:spacing w:line="276" w:lineRule="auto"/>
        <w:rPr>
          <w:rFonts w:ascii="Arial" w:hAnsi="Arial" w:cs="Arial"/>
          <w:b/>
          <w:i/>
          <w:szCs w:val="24"/>
          <w:lang w:val="ga-IE"/>
        </w:rPr>
      </w:pPr>
      <w:r w:rsidRPr="002C74AC">
        <w:rPr>
          <w:rFonts w:ascii="Arial" w:hAnsi="Arial" w:cs="Arial"/>
          <w:szCs w:val="24"/>
          <w:lang w:val="ga-IE" w:bidi="ga-IE"/>
        </w:rPr>
        <w:t xml:space="preserve">An measúnú riosca sláinte agus sábháilteachta a bheith tughta cothrom le dáta </w:t>
      </w:r>
      <w:r w:rsidRPr="002C74AC">
        <w:rPr>
          <w:rFonts w:ascii="Arial" w:hAnsi="Arial" w:cs="Arial"/>
          <w:b/>
          <w:i/>
          <w:szCs w:val="24"/>
          <w:lang w:val="ga-IE" w:bidi="ga-IE"/>
        </w:rPr>
        <w:t>(sonraí ag Cuid 4.6)</w:t>
      </w:r>
      <w:r w:rsidRPr="002C74AC">
        <w:rPr>
          <w:rFonts w:ascii="Arial" w:hAnsi="Arial" w:cs="Arial"/>
          <w:szCs w:val="24"/>
          <w:lang w:val="ga-IE" w:bidi="ga-IE"/>
        </w:rPr>
        <w:t>;</w:t>
      </w:r>
    </w:p>
    <w:p w14:paraId="39D494E2" w14:textId="77777777" w:rsidR="00B43EFF" w:rsidRPr="002C74AC" w:rsidRDefault="00B43EFF" w:rsidP="00B43EFF">
      <w:pPr>
        <w:pStyle w:val="ListParagraph"/>
        <w:numPr>
          <w:ilvl w:val="0"/>
          <w:numId w:val="7"/>
        </w:numPr>
        <w:spacing w:line="276" w:lineRule="auto"/>
        <w:rPr>
          <w:rFonts w:ascii="Arial" w:hAnsi="Arial" w:cs="Arial"/>
          <w:b/>
          <w:i/>
          <w:szCs w:val="24"/>
          <w:lang w:val="ga-IE"/>
        </w:rPr>
      </w:pPr>
      <w:r w:rsidRPr="002C74AC">
        <w:rPr>
          <w:rFonts w:ascii="Arial" w:hAnsi="Arial" w:cs="Arial"/>
          <w:szCs w:val="24"/>
          <w:lang w:val="ga-IE" w:bidi="ga-IE"/>
        </w:rPr>
        <w:t xml:space="preserve">Socruithe riachtanacha a bheith déanta chun rochtain ar an scoil a shrianadh go cuairteoirí riachtanacha agus taifid teagmhálacha leis an scoil a choinneáil </w:t>
      </w:r>
      <w:r w:rsidRPr="002C74AC">
        <w:rPr>
          <w:rFonts w:ascii="Arial" w:hAnsi="Arial" w:cs="Arial"/>
          <w:b/>
          <w:i/>
          <w:szCs w:val="24"/>
          <w:lang w:val="ga-IE" w:bidi="ga-IE"/>
        </w:rPr>
        <w:t>(sonraí ag 4.7)</w:t>
      </w:r>
      <w:r w:rsidRPr="002C74AC">
        <w:rPr>
          <w:rFonts w:ascii="Arial" w:hAnsi="Arial" w:cs="Arial"/>
          <w:szCs w:val="24"/>
          <w:lang w:val="ga-IE" w:bidi="ga-IE"/>
        </w:rPr>
        <w:t>;</w:t>
      </w:r>
    </w:p>
    <w:p w14:paraId="2B606EE8" w14:textId="77777777" w:rsidR="00B43EFF" w:rsidRPr="002C74AC" w:rsidRDefault="00B43EFF" w:rsidP="00B43EFF">
      <w:pPr>
        <w:pStyle w:val="ListParagraph"/>
        <w:numPr>
          <w:ilvl w:val="0"/>
          <w:numId w:val="7"/>
        </w:numPr>
        <w:spacing w:line="276" w:lineRule="auto"/>
        <w:rPr>
          <w:rFonts w:ascii="Arial" w:hAnsi="Arial" w:cs="Arial"/>
          <w:szCs w:val="24"/>
          <w:lang w:val="ga-IE"/>
        </w:rPr>
      </w:pPr>
      <w:r w:rsidRPr="002C74AC">
        <w:rPr>
          <w:rFonts w:ascii="Arial" w:hAnsi="Arial" w:cs="Arial"/>
          <w:szCs w:val="24"/>
          <w:lang w:val="ga-IE" w:bidi="ga-IE"/>
        </w:rPr>
        <w:t xml:space="preserve">Athbhreithniú a bheith déanta ar fhoirgnimh na scoile chun an méid seo a leanas a sheiceáil tar éis aon tréimhse dhúnta: </w:t>
      </w:r>
    </w:p>
    <w:p w14:paraId="2D8B74BA" w14:textId="77777777" w:rsidR="00B43EFF" w:rsidRPr="002C74AC" w:rsidRDefault="00B43EFF" w:rsidP="00B43EFF">
      <w:pPr>
        <w:numPr>
          <w:ilvl w:val="0"/>
          <w:numId w:val="6"/>
        </w:numPr>
        <w:tabs>
          <w:tab w:val="clear" w:pos="454"/>
          <w:tab w:val="clear" w:pos="907"/>
          <w:tab w:val="clear" w:pos="1361"/>
          <w:tab w:val="clear" w:pos="1814"/>
          <w:tab w:val="clear" w:pos="2268"/>
        </w:tabs>
        <w:spacing w:after="3" w:line="276" w:lineRule="auto"/>
        <w:ind w:hanging="360"/>
        <w:rPr>
          <w:sz w:val="22"/>
          <w:szCs w:val="24"/>
          <w:lang w:val="ga-IE"/>
        </w:rPr>
      </w:pPr>
      <w:r w:rsidRPr="002C74AC">
        <w:rPr>
          <w:sz w:val="22"/>
          <w:szCs w:val="24"/>
          <w:lang w:val="ga-IE" w:bidi="ga-IE"/>
        </w:rPr>
        <w:t xml:space="preserve">An bhfuil gá leis an gcóras uisce a shruthlú ag na poill éalaithe tar éis úsáid íseal chun galar Legionella a chosc; </w:t>
      </w:r>
    </w:p>
    <w:p w14:paraId="5A09D11F" w14:textId="77777777" w:rsidR="00B43EFF" w:rsidRPr="002C74AC" w:rsidRDefault="00B43EFF" w:rsidP="00B43EFF">
      <w:pPr>
        <w:numPr>
          <w:ilvl w:val="0"/>
          <w:numId w:val="6"/>
        </w:numPr>
        <w:tabs>
          <w:tab w:val="clear" w:pos="454"/>
          <w:tab w:val="clear" w:pos="907"/>
          <w:tab w:val="clear" w:pos="1361"/>
          <w:tab w:val="clear" w:pos="1814"/>
          <w:tab w:val="clear" w:pos="2268"/>
        </w:tabs>
        <w:spacing w:after="3" w:line="276" w:lineRule="auto"/>
        <w:ind w:hanging="360"/>
        <w:rPr>
          <w:sz w:val="22"/>
          <w:szCs w:val="24"/>
          <w:lang w:val="ga-IE"/>
        </w:rPr>
      </w:pPr>
      <w:r w:rsidRPr="002C74AC">
        <w:rPr>
          <w:sz w:val="22"/>
          <w:szCs w:val="24"/>
          <w:lang w:val="ga-IE" w:bidi="ga-IE"/>
        </w:rPr>
        <w:t xml:space="preserve">An ndearnadh trealamh scoile agus aeráil mheicniúil a sheiceáil le fáil amach an bhfuil aon chomharthaí meathlaithe nó damáiste air sula n-úsáidtear arís é;  </w:t>
      </w:r>
    </w:p>
    <w:p w14:paraId="6945133F" w14:textId="0C9FBF5E" w:rsidR="00B43EFF" w:rsidRPr="005D42C9" w:rsidRDefault="00B43EFF" w:rsidP="005D42C9">
      <w:pPr>
        <w:numPr>
          <w:ilvl w:val="0"/>
          <w:numId w:val="6"/>
        </w:numPr>
        <w:tabs>
          <w:tab w:val="clear" w:pos="454"/>
          <w:tab w:val="clear" w:pos="907"/>
          <w:tab w:val="clear" w:pos="1361"/>
          <w:tab w:val="clear" w:pos="1814"/>
          <w:tab w:val="clear" w:pos="2268"/>
        </w:tabs>
        <w:spacing w:after="200" w:line="276" w:lineRule="auto"/>
        <w:ind w:hanging="360"/>
        <w:rPr>
          <w:b/>
          <w:sz w:val="22"/>
          <w:szCs w:val="24"/>
          <w:u w:val="single"/>
          <w:lang w:val="ga-IE"/>
        </w:rPr>
      </w:pPr>
      <w:r w:rsidRPr="002C74AC">
        <w:rPr>
          <w:sz w:val="22"/>
          <w:szCs w:val="24"/>
          <w:lang w:val="ga-IE" w:bidi="ga-IE"/>
        </w:rPr>
        <w:t>Ar cuireadh tús arís le bailiúcháin araidí agus seirbhísí riachtanacha eile?</w:t>
      </w:r>
    </w:p>
    <w:p w14:paraId="1A003566" w14:textId="77777777" w:rsidR="00B43EFF" w:rsidRPr="002C74AC" w:rsidRDefault="00B43EFF" w:rsidP="00B43EFF">
      <w:pPr>
        <w:tabs>
          <w:tab w:val="clear" w:pos="454"/>
          <w:tab w:val="clear" w:pos="907"/>
          <w:tab w:val="clear" w:pos="1361"/>
          <w:tab w:val="clear" w:pos="1814"/>
          <w:tab w:val="clear" w:pos="2268"/>
        </w:tabs>
        <w:spacing w:after="200" w:line="276" w:lineRule="auto"/>
        <w:ind w:left="426"/>
        <w:rPr>
          <w:sz w:val="22"/>
          <w:szCs w:val="24"/>
          <w:u w:val="single"/>
          <w:lang w:val="ga-IE" w:bidi="ga-IE"/>
        </w:rPr>
      </w:pPr>
      <w:r w:rsidRPr="002C74AC">
        <w:rPr>
          <w:sz w:val="22"/>
          <w:szCs w:val="24"/>
          <w:u w:val="single"/>
          <w:lang w:val="ga-IE" w:bidi="ga-IE"/>
        </w:rPr>
        <w:t>Tá seicliostaí ar fáil in Aguisíní an phlean seo chun cabhrú le scoileanna maidir le sonraí ar a bhfuil ag teastáil le haghaidh na socruithe seo.</w:t>
      </w:r>
    </w:p>
    <w:p w14:paraId="150D57E8" w14:textId="24FD13D8" w:rsidR="00B43EFF" w:rsidRPr="002C74AC" w:rsidRDefault="00B43EFF" w:rsidP="00B43EFF">
      <w:pPr>
        <w:pStyle w:val="ListParagraph"/>
        <w:numPr>
          <w:ilvl w:val="1"/>
          <w:numId w:val="15"/>
        </w:numPr>
        <w:spacing w:after="200" w:line="312" w:lineRule="auto"/>
        <w:rPr>
          <w:rFonts w:ascii="Arial" w:hAnsi="Arial" w:cs="Arial"/>
          <w:b/>
          <w:sz w:val="28"/>
          <w:szCs w:val="32"/>
          <w:u w:val="single"/>
          <w:lang w:val="ga-IE"/>
        </w:rPr>
      </w:pPr>
      <w:r w:rsidRPr="002C74AC">
        <w:rPr>
          <w:rFonts w:ascii="Arial" w:hAnsi="Arial" w:cs="Arial"/>
          <w:b/>
          <w:sz w:val="28"/>
          <w:szCs w:val="32"/>
          <w:u w:val="single"/>
          <w:lang w:val="ga-IE" w:bidi="ga-IE"/>
        </w:rPr>
        <w:t>Oiliúint Ionduchtúcháin</w:t>
      </w:r>
      <w:r w:rsidR="005D42C9">
        <w:rPr>
          <w:rFonts w:ascii="Arial" w:hAnsi="Arial" w:cs="Arial"/>
          <w:b/>
          <w:sz w:val="28"/>
          <w:szCs w:val="32"/>
          <w:u w:val="single"/>
          <w:lang w:bidi="ga-IE"/>
        </w:rPr>
        <w:t xml:space="preserve"> (</w:t>
      </w:r>
      <w:r w:rsidR="005D42C9" w:rsidRPr="005D42C9">
        <w:rPr>
          <w:rFonts w:ascii="Arial" w:hAnsi="Arial" w:cs="Arial"/>
          <w:b/>
          <w:sz w:val="28"/>
          <w:szCs w:val="28"/>
          <w:u w:val="single"/>
          <w:lang w:val="ga"/>
        </w:rPr>
        <w:t>le comhlánú ag gach iarratasóir</w:t>
      </w:r>
      <w:r w:rsidR="005D42C9">
        <w:rPr>
          <w:rFonts w:ascii="Arial" w:hAnsi="Arial" w:cs="Arial"/>
          <w:b/>
          <w:sz w:val="28"/>
          <w:szCs w:val="32"/>
          <w:u w:val="single"/>
        </w:rPr>
        <w:t>)</w:t>
      </w:r>
      <w:r w:rsidRPr="005D42C9">
        <w:rPr>
          <w:rFonts w:ascii="Arial" w:hAnsi="Arial" w:cs="Arial"/>
          <w:b/>
          <w:sz w:val="28"/>
          <w:szCs w:val="32"/>
          <w:u w:val="single"/>
          <w:lang w:val="ga-IE"/>
        </w:rPr>
        <w:t xml:space="preserve"> </w:t>
      </w:r>
    </w:p>
    <w:p w14:paraId="3BF22E8E" w14:textId="4B7ABF60" w:rsidR="00B43EFF" w:rsidRPr="002C74AC" w:rsidRDefault="005D42C9" w:rsidP="00B43EFF">
      <w:pPr>
        <w:spacing w:line="276" w:lineRule="auto"/>
        <w:rPr>
          <w:bCs/>
          <w:sz w:val="22"/>
          <w:szCs w:val="24"/>
          <w:lang w:val="ga-IE"/>
        </w:rPr>
      </w:pPr>
      <w:r w:rsidRPr="005D42C9">
        <w:rPr>
          <w:sz w:val="22"/>
          <w:lang w:val="ga"/>
        </w:rPr>
        <w:t xml:space="preserve">Tabharfaidh gach ball foirne faoi Oiliúint Ionduchtaithe Covid-19 agus cuirfidh siad i gcrích í sula bhfillfidh siad ar fhoirgneamh na scoile. </w:t>
      </w:r>
      <w:r w:rsidR="00B43EFF" w:rsidRPr="002C74AC">
        <w:rPr>
          <w:sz w:val="22"/>
          <w:szCs w:val="24"/>
          <w:lang w:val="ga-IE" w:bidi="ga-IE"/>
        </w:rPr>
        <w:t xml:space="preserve">Is é is aidhm don oiliúint sin a chinntiú go mbeidh eolas agus tuiscint iomlán ag an bhfoireann ar na nithe seo a leanas: </w:t>
      </w:r>
    </w:p>
    <w:p w14:paraId="54F0DE2B" w14:textId="77777777" w:rsidR="00B43EFF" w:rsidRPr="002C74AC" w:rsidRDefault="00B43EFF" w:rsidP="00B43EFF">
      <w:pPr>
        <w:pStyle w:val="ListParagraph"/>
        <w:numPr>
          <w:ilvl w:val="0"/>
          <w:numId w:val="8"/>
        </w:numPr>
        <w:spacing w:line="276" w:lineRule="auto"/>
        <w:rPr>
          <w:rFonts w:ascii="Arial" w:hAnsi="Arial" w:cs="Arial"/>
          <w:bCs/>
          <w:szCs w:val="24"/>
          <w:lang w:val="ga-IE"/>
        </w:rPr>
      </w:pPr>
      <w:r w:rsidRPr="002C74AC">
        <w:rPr>
          <w:rFonts w:ascii="Arial" w:hAnsi="Arial" w:cs="Arial"/>
          <w:szCs w:val="24"/>
          <w:lang w:val="ga-IE" w:bidi="ga-IE"/>
        </w:rPr>
        <w:t>Comhairle agus treoir is déanaí maidir le sláinte phoiblí</w:t>
      </w:r>
    </w:p>
    <w:p w14:paraId="3787F6A2" w14:textId="77777777" w:rsidR="00B43EFF" w:rsidRPr="002C74AC" w:rsidRDefault="00B43EFF" w:rsidP="00B43EFF">
      <w:pPr>
        <w:pStyle w:val="ListParagraph"/>
        <w:numPr>
          <w:ilvl w:val="0"/>
          <w:numId w:val="8"/>
        </w:numPr>
        <w:spacing w:line="276" w:lineRule="auto"/>
        <w:rPr>
          <w:rFonts w:ascii="Arial" w:hAnsi="Arial" w:cs="Arial"/>
          <w:bCs/>
          <w:szCs w:val="24"/>
          <w:lang w:val="ga-IE"/>
        </w:rPr>
      </w:pPr>
      <w:r w:rsidRPr="002C74AC">
        <w:rPr>
          <w:rFonts w:ascii="Arial" w:hAnsi="Arial" w:cs="Arial"/>
          <w:szCs w:val="24"/>
          <w:lang w:val="ga-IE" w:bidi="ga-IE"/>
        </w:rPr>
        <w:t>Comharthaí Covid-19</w:t>
      </w:r>
    </w:p>
    <w:p w14:paraId="760D649D" w14:textId="77777777" w:rsidR="00B43EFF" w:rsidRPr="002C74AC" w:rsidRDefault="00B43EFF" w:rsidP="00B43EFF">
      <w:pPr>
        <w:pStyle w:val="ListParagraph"/>
        <w:numPr>
          <w:ilvl w:val="0"/>
          <w:numId w:val="8"/>
        </w:numPr>
        <w:spacing w:line="276" w:lineRule="auto"/>
        <w:rPr>
          <w:rFonts w:ascii="Arial" w:hAnsi="Arial" w:cs="Arial"/>
          <w:bCs/>
          <w:szCs w:val="24"/>
          <w:lang w:val="ga-IE"/>
        </w:rPr>
      </w:pPr>
      <w:r w:rsidRPr="002C74AC">
        <w:rPr>
          <w:rFonts w:ascii="Arial" w:hAnsi="Arial" w:cs="Arial"/>
          <w:szCs w:val="24"/>
          <w:lang w:val="ga-IE" w:bidi="ga-IE"/>
        </w:rPr>
        <w:t>Cad atá le déanamh má thagann comharthaí Covid-19 ar bhall foirne nó ar scoláire agus iad ar scoil</w:t>
      </w:r>
    </w:p>
    <w:p w14:paraId="7AD9CAFA" w14:textId="77777777" w:rsidR="00B43EFF" w:rsidRPr="002C74AC" w:rsidRDefault="00B43EFF" w:rsidP="00B43EFF">
      <w:pPr>
        <w:pStyle w:val="ListParagraph"/>
        <w:numPr>
          <w:ilvl w:val="0"/>
          <w:numId w:val="8"/>
        </w:numPr>
        <w:spacing w:line="276" w:lineRule="auto"/>
        <w:rPr>
          <w:rFonts w:ascii="Arial" w:hAnsi="Arial" w:cs="Arial"/>
          <w:bCs/>
          <w:szCs w:val="24"/>
          <w:lang w:val="ga-IE"/>
        </w:rPr>
      </w:pPr>
      <w:r w:rsidRPr="002C74AC">
        <w:rPr>
          <w:rFonts w:ascii="Arial" w:hAnsi="Arial" w:cs="Arial"/>
          <w:szCs w:val="24"/>
          <w:lang w:val="ga-IE" w:bidi="ga-IE"/>
        </w:rPr>
        <w:t xml:space="preserve">Breac-chuntas ar an bplean freagartha Covid-19 </w:t>
      </w:r>
    </w:p>
    <w:p w14:paraId="104CC10C" w14:textId="77777777" w:rsidR="00B43EFF" w:rsidRPr="002C74AC" w:rsidRDefault="00B43EFF" w:rsidP="00B43EFF">
      <w:pPr>
        <w:spacing w:line="276" w:lineRule="auto"/>
        <w:rPr>
          <w:b/>
          <w:sz w:val="22"/>
          <w:szCs w:val="24"/>
          <w:lang w:val="ga-IE"/>
        </w:rPr>
      </w:pPr>
      <w:r w:rsidRPr="002C74AC">
        <w:rPr>
          <w:sz w:val="22"/>
          <w:szCs w:val="24"/>
          <w:lang w:val="ga-IE" w:bidi="ga-IE"/>
        </w:rPr>
        <w:t xml:space="preserve">Coimeádfar an fhoireann go hiomlán ar an eolas faoi na bearta rialaithe atá i bhfeidhm sa scoil agus faoina ndualgais agus a bhfreagrachtaí maidir le scaipeadh COVID-19 a chosc agus déanfar iad a nuashonrú le haon athruithe ar na bearta rialaithe nó ar an treoir atá ar fáil ó na húdaráis sláinte poiblí. </w:t>
      </w:r>
    </w:p>
    <w:p w14:paraId="6B96B64F" w14:textId="77777777" w:rsidR="00B43EFF" w:rsidRPr="00211E28" w:rsidRDefault="00B43EFF" w:rsidP="00B43EFF">
      <w:pPr>
        <w:spacing w:line="276" w:lineRule="auto"/>
        <w:rPr>
          <w:bCs/>
          <w:color w:val="auto"/>
          <w:sz w:val="22"/>
          <w:szCs w:val="24"/>
          <w:lang w:val="ga-IE"/>
        </w:rPr>
      </w:pPr>
      <w:r w:rsidRPr="002C74AC">
        <w:rPr>
          <w:sz w:val="22"/>
          <w:szCs w:val="24"/>
          <w:lang w:val="ga-IE" w:bidi="ga-IE"/>
        </w:rPr>
        <w:t xml:space="preserve">Más rud é nach bhfuil ball foirne cinnte faoi ghné ar bith den Phlean Freagartha COVID-19, na bearta rialaithe a ghabhann leis nó faoina c(h)uid dualgas ba cheart dó / di treoir a lorg láithreach ón bPríomhoide </w:t>
      </w:r>
      <w:r w:rsidRPr="00211E28">
        <w:rPr>
          <w:color w:val="auto"/>
          <w:sz w:val="22"/>
          <w:szCs w:val="24"/>
          <w:lang w:val="ga-IE" w:bidi="ga-IE"/>
        </w:rPr>
        <w:t xml:space="preserve">a fhaigheann tacaíocht sa ról seo ón mBord Bainistíochta / BOO. </w:t>
      </w:r>
    </w:p>
    <w:p w14:paraId="1A6DFC75" w14:textId="14637375" w:rsidR="00211E28" w:rsidRPr="00211E28" w:rsidRDefault="00211E28" w:rsidP="00211E28">
      <w:pPr>
        <w:pStyle w:val="ListParagraph"/>
        <w:numPr>
          <w:ilvl w:val="1"/>
          <w:numId w:val="15"/>
        </w:numPr>
        <w:spacing w:after="200" w:line="276" w:lineRule="auto"/>
        <w:rPr>
          <w:rFonts w:ascii="Arial" w:hAnsi="Arial" w:cs="Arial"/>
          <w:b/>
          <w:sz w:val="28"/>
          <w:u w:val="single"/>
        </w:rPr>
      </w:pPr>
      <w:r w:rsidRPr="00211E28">
        <w:rPr>
          <w:rFonts w:ascii="Arial" w:hAnsi="Arial" w:cs="Arial"/>
          <w:b/>
          <w:sz w:val="28"/>
          <w:u w:val="single"/>
          <w:lang w:val="ga"/>
        </w:rPr>
        <w:t>Nós Imeachta chun Filleadh ar Obair (NIFO)</w:t>
      </w:r>
    </w:p>
    <w:p w14:paraId="280E51E0" w14:textId="77777777" w:rsidR="00B43EFF" w:rsidRPr="00211E28" w:rsidRDefault="00B43EFF" w:rsidP="00B43EFF">
      <w:pPr>
        <w:spacing w:line="276" w:lineRule="auto"/>
        <w:rPr>
          <w:color w:val="auto"/>
          <w:sz w:val="22"/>
          <w:lang w:val="ga-IE"/>
        </w:rPr>
      </w:pPr>
      <w:r w:rsidRPr="00211E28">
        <w:rPr>
          <w:color w:val="auto"/>
          <w:sz w:val="22"/>
          <w:lang w:val="ga-IE" w:bidi="ga-IE"/>
        </w:rPr>
        <w:t xml:space="preserve">Chun filleadh ar an ionad oibre, ní mór don fhoireann foirm </w:t>
      </w:r>
      <w:r w:rsidRPr="00211E28">
        <w:rPr>
          <w:b/>
          <w:color w:val="auto"/>
          <w:sz w:val="22"/>
          <w:lang w:val="ga-IE" w:bidi="ga-IE"/>
        </w:rPr>
        <w:t>Um Fhilleadh ar an Obair (RTW)</w:t>
      </w:r>
      <w:r w:rsidRPr="00211E28">
        <w:rPr>
          <w:color w:val="auto"/>
          <w:sz w:val="22"/>
          <w:lang w:val="ga-IE" w:bidi="ga-IE"/>
        </w:rPr>
        <w:t xml:space="preserve"> a chomhlánú. Tá sí ar fáil go leictreonach nó ón bpríomhoide.  Tá cóip ceangailte freisin ag </w:t>
      </w:r>
      <w:r w:rsidRPr="00211E28">
        <w:rPr>
          <w:b/>
          <w:i/>
          <w:color w:val="auto"/>
          <w:sz w:val="22"/>
          <w:lang w:val="ga-IE" w:bidi="ga-IE"/>
        </w:rPr>
        <w:t>Aguisín 2.</w:t>
      </w:r>
    </w:p>
    <w:p w14:paraId="4867C076" w14:textId="77777777" w:rsidR="00B43EFF" w:rsidRPr="00211E28" w:rsidRDefault="00B43EFF" w:rsidP="00B43EFF">
      <w:pPr>
        <w:spacing w:line="276" w:lineRule="auto"/>
        <w:rPr>
          <w:color w:val="auto"/>
          <w:sz w:val="22"/>
        </w:rPr>
      </w:pPr>
      <w:r w:rsidRPr="00211E28">
        <w:rPr>
          <w:color w:val="auto"/>
          <w:sz w:val="22"/>
        </w:rPr>
        <w:t>Ba chóir foirm RTW a chomhlánú agus a sheoladh ar ais chun na scoile roimh fhilleadh ar an obair. Ba chóir do scoileanna a iarraidh ar fhoireann na scoile a dheimhniú nach bhfuil aon athrú ar na mionsonraí san Fhoirm Filleadh ar an Obair i ndiaidh tréimhsí eile dúnta amhail laethanta saoire scoile.</w:t>
      </w:r>
    </w:p>
    <w:p w14:paraId="4F4F50A6" w14:textId="77777777" w:rsidR="00B43EFF" w:rsidRDefault="00B43EFF" w:rsidP="00B43EFF">
      <w:pPr>
        <w:spacing w:line="276" w:lineRule="auto"/>
        <w:rPr>
          <w:color w:val="auto"/>
          <w:sz w:val="22"/>
          <w:lang w:val="ga-IE" w:bidi="ga-IE"/>
        </w:rPr>
      </w:pPr>
      <w:r w:rsidRPr="00211E28">
        <w:rPr>
          <w:color w:val="auto"/>
          <w:sz w:val="22"/>
          <w:lang w:val="ga-IE" w:bidi="ga-IE"/>
        </w:rPr>
        <w:t xml:space="preserve">Soláthróidh an príomhoide sonraí faoin </w:t>
      </w:r>
      <w:r w:rsidRPr="00211E28">
        <w:rPr>
          <w:b/>
          <w:color w:val="auto"/>
          <w:sz w:val="22"/>
          <w:lang w:val="ga-IE" w:bidi="ga-IE"/>
        </w:rPr>
        <w:t>Oiliúint Ionduchtúcháin</w:t>
      </w:r>
      <w:r w:rsidRPr="00211E28">
        <w:rPr>
          <w:color w:val="auto"/>
          <w:sz w:val="22"/>
          <w:lang w:val="ga-IE" w:bidi="ga-IE"/>
        </w:rPr>
        <w:t xml:space="preserve"> atá le críochnú ag an bhfoireann agus sonraí faoi aon bhearta sláinte agus sábháilteachta breise atá i bhfeidhm sa scoil chun filleadh an bhaill foirne ar an scoil a éascú.</w:t>
      </w:r>
    </w:p>
    <w:p w14:paraId="6B016C71" w14:textId="0AC3145E" w:rsidR="000E589D" w:rsidRPr="000E589D" w:rsidRDefault="000E589D" w:rsidP="00B43EFF">
      <w:pPr>
        <w:spacing w:line="276" w:lineRule="auto"/>
        <w:rPr>
          <w:sz w:val="22"/>
          <w:lang w:val="ga-IE"/>
        </w:rPr>
      </w:pPr>
      <w:r w:rsidRPr="00BA1256">
        <w:rPr>
          <w:sz w:val="22"/>
          <w:lang w:val="ga-IE"/>
        </w:rPr>
        <w:t>Tá na socruithe oibre a bhaineann le baill foirne scoile fíor-ardphriacail ag teacht leis na socruithe sin a bhfuil feidhm acu maidir leis an</w:t>
      </w:r>
      <w:r w:rsidRPr="00BA1256">
        <w:rPr>
          <w:sz w:val="22"/>
        </w:rPr>
        <w:t xml:space="preserve"> t</w:t>
      </w:r>
      <w:r w:rsidRPr="00BA1256">
        <w:rPr>
          <w:sz w:val="22"/>
          <w:lang w:val="ga-IE"/>
        </w:rPr>
        <w:t xml:space="preserve">seirbhís phoiblí i gcoitinne, agus tugtar mionsonraí ina leith sna ciorcláin ábhartha de chuid na Roinne Oideachais atá ar fáil ar laithreán gréasáin na Roinne. </w:t>
      </w:r>
    </w:p>
    <w:p w14:paraId="27415990" w14:textId="74266B90" w:rsidR="00211E28" w:rsidRPr="00211E28" w:rsidRDefault="00211E28" w:rsidP="00211E28">
      <w:pPr>
        <w:pStyle w:val="ListParagraph"/>
        <w:numPr>
          <w:ilvl w:val="1"/>
          <w:numId w:val="15"/>
        </w:numPr>
        <w:spacing w:after="200" w:line="276" w:lineRule="auto"/>
        <w:rPr>
          <w:rFonts w:ascii="Arial" w:hAnsi="Arial" w:cs="Arial"/>
          <w:b/>
          <w:sz w:val="28"/>
          <w:u w:val="single"/>
        </w:rPr>
      </w:pPr>
      <w:r w:rsidRPr="00211E28">
        <w:rPr>
          <w:rFonts w:ascii="Arial" w:hAnsi="Arial" w:cs="Arial"/>
          <w:b/>
          <w:sz w:val="28"/>
          <w:u w:val="single"/>
          <w:lang w:val="ga"/>
        </w:rPr>
        <w:t>Príomhionadaí Oibrithe (PO)</w:t>
      </w:r>
    </w:p>
    <w:p w14:paraId="3BC13B7F" w14:textId="77777777" w:rsidR="000E589D" w:rsidRPr="00BA1256" w:rsidRDefault="00B43EFF" w:rsidP="000E589D">
      <w:pPr>
        <w:spacing w:line="276" w:lineRule="auto"/>
        <w:rPr>
          <w:i/>
          <w:iCs/>
          <w:sz w:val="22"/>
          <w:lang w:val="ga-IE"/>
        </w:rPr>
      </w:pPr>
      <w:r w:rsidRPr="007617D4">
        <w:rPr>
          <w:sz w:val="22"/>
          <w:szCs w:val="24"/>
          <w:lang w:val="ga-IE" w:bidi="ga-IE"/>
        </w:rPr>
        <w:t xml:space="preserve">Déantar foráil sa phrótacal go gceapfar Príomionadaí na nOibrithe i ngach ionad oibre. </w:t>
      </w:r>
      <w:r w:rsidR="000E589D" w:rsidRPr="00BA1256">
        <w:rPr>
          <w:sz w:val="22"/>
          <w:lang w:val="ga-IE"/>
        </w:rPr>
        <w:t>Beidh príomhionadaí na n-oibrithe (PIO) ag obair i ndlúthpháirtíocht leis an bhfostóir chun cabhrú le bearta a chur i bhfeidhm maidir le scaipeadh COVID-19 a chosc agus chun monatóireacht a dhéanamh ar chomhlíonadh na mbearta sin agus chun a bheith rannpháirteach i gcraobhscaoileadh comhairle sláinte atá cothrom le dáta i dtaca le COVID-19 sa láthair oibre.</w:t>
      </w:r>
    </w:p>
    <w:p w14:paraId="202A59A2" w14:textId="77777777" w:rsidR="000E589D" w:rsidRPr="00BA1256" w:rsidRDefault="00B43EFF" w:rsidP="000E589D">
      <w:pPr>
        <w:spacing w:line="276" w:lineRule="auto"/>
        <w:rPr>
          <w:sz w:val="22"/>
          <w:lang w:val="ga-IE"/>
        </w:rPr>
      </w:pPr>
      <w:r w:rsidRPr="007617D4">
        <w:rPr>
          <w:sz w:val="22"/>
          <w:szCs w:val="24"/>
          <w:lang w:val="ga-IE" w:bidi="ga-IE"/>
        </w:rPr>
        <w:t xml:space="preserve">Leagtar amach sa chuid seo conas a oibreoidh na forálacha i ndáil le scoileanna. </w:t>
      </w:r>
      <w:r w:rsidR="000E589D" w:rsidRPr="00BA1256">
        <w:rPr>
          <w:sz w:val="22"/>
          <w:lang w:val="ga-IE"/>
        </w:rPr>
        <w:t>Thángthas ar chomhaontú go lárnach idir an Roinn Oideachais agus páirtnéirí an oideachais maidir leis an bpróiseas lena ndéantar phríomhionadaí na n-oibrithe sna scoileanna a cheapadh.</w:t>
      </w:r>
    </w:p>
    <w:p w14:paraId="40576BE8" w14:textId="77777777" w:rsidR="00B43EFF" w:rsidRPr="007617D4" w:rsidRDefault="00B43EFF" w:rsidP="00B43EFF">
      <w:pPr>
        <w:spacing w:after="0" w:line="240" w:lineRule="auto"/>
        <w:jc w:val="both"/>
        <w:rPr>
          <w:sz w:val="22"/>
          <w:szCs w:val="24"/>
          <w:lang w:val="ga-IE"/>
        </w:rPr>
      </w:pPr>
      <w:r w:rsidRPr="007617D4">
        <w:rPr>
          <w:sz w:val="22"/>
          <w:szCs w:val="24"/>
          <w:lang w:val="ga-IE" w:bidi="ga-IE"/>
        </w:rPr>
        <w:t>Tá an fhreagracht as forbairt, nuashonrú agus cur i bhfeidhm Phlean Freagartha Covid-19 agus na mbeart rialaithe a ghabhann leis ar an mBord Bainistíochta / BOO agus ar fhoireann bainistíochta na scoile.</w:t>
      </w:r>
    </w:p>
    <w:p w14:paraId="74D38369" w14:textId="77777777" w:rsidR="00B43EFF" w:rsidRPr="007617D4" w:rsidRDefault="00B43EFF" w:rsidP="00B43EFF">
      <w:pPr>
        <w:spacing w:after="0" w:line="240" w:lineRule="auto"/>
        <w:jc w:val="both"/>
        <w:rPr>
          <w:sz w:val="22"/>
          <w:szCs w:val="24"/>
          <w:lang w:val="ga-IE"/>
        </w:rPr>
      </w:pPr>
    </w:p>
    <w:p w14:paraId="71655511" w14:textId="40C54A45" w:rsidR="00B43EFF" w:rsidRPr="000E589D" w:rsidRDefault="000E589D" w:rsidP="000E589D">
      <w:pPr>
        <w:spacing w:after="0" w:line="276" w:lineRule="auto"/>
        <w:rPr>
          <w:bCs/>
          <w:sz w:val="22"/>
          <w:lang w:val="ga-IE"/>
        </w:rPr>
      </w:pPr>
      <w:r w:rsidRPr="00BA1256">
        <w:rPr>
          <w:bCs/>
          <w:sz w:val="22"/>
          <w:lang w:val="ga-IE"/>
        </w:rPr>
        <w:t>Tá barrthábhacht ag baint le teagmháil sheasmhach agus le cur chuige comhroinnte comhoibríoch mar chosaint in éadan tabhairt isteach agus scaipeadh COVID-19 sna scoileanna, agus le haire a thabhairt do shláinte, sábháilteacht agus folláine na foirne agus na ndaltaí</w:t>
      </w:r>
      <w:r w:rsidRPr="00BA1256">
        <w:rPr>
          <w:bCs/>
          <w:sz w:val="32"/>
          <w:szCs w:val="32"/>
          <w:lang w:val="ga-IE"/>
        </w:rPr>
        <w:t>.</w:t>
      </w:r>
      <w:r w:rsidRPr="006C0725">
        <w:rPr>
          <w:bCs/>
          <w:sz w:val="32"/>
          <w:szCs w:val="32"/>
          <w:lang w:val="ga-IE"/>
        </w:rPr>
        <w:t xml:space="preserve"> </w:t>
      </w:r>
      <w:r w:rsidR="00B43EFF" w:rsidRPr="007617D4">
        <w:rPr>
          <w:sz w:val="22"/>
          <w:szCs w:val="24"/>
          <w:lang w:val="ga-IE" w:bidi="ga-IE"/>
        </w:rPr>
        <w:t xml:space="preserve">Ní éireoidh linn cloí leis an bPrótacal um Obair a Dhéanamh go Sábháilte ach amháin má bhíonn freagracht chomhroinnte ar gach duine na bearta atá sa Phrótacal a chur i bhfeidhm ina n-áit oibre. </w:t>
      </w:r>
    </w:p>
    <w:p w14:paraId="577D6C2E" w14:textId="77777777" w:rsidR="00B43EFF" w:rsidRPr="007617D4" w:rsidRDefault="00B43EFF" w:rsidP="00B43EFF">
      <w:pPr>
        <w:spacing w:after="0" w:line="240" w:lineRule="auto"/>
        <w:jc w:val="both"/>
        <w:rPr>
          <w:sz w:val="22"/>
          <w:szCs w:val="24"/>
          <w:lang w:val="ga-IE"/>
        </w:rPr>
      </w:pPr>
    </w:p>
    <w:p w14:paraId="01ABF60F" w14:textId="77777777" w:rsidR="00B43EFF" w:rsidRPr="007617D4" w:rsidRDefault="00B43EFF" w:rsidP="00B43EFF">
      <w:pPr>
        <w:spacing w:after="0" w:line="240" w:lineRule="auto"/>
        <w:jc w:val="both"/>
        <w:rPr>
          <w:sz w:val="22"/>
          <w:szCs w:val="24"/>
          <w:lang w:val="ga-IE"/>
        </w:rPr>
      </w:pPr>
      <w:r w:rsidRPr="007617D4">
        <w:rPr>
          <w:sz w:val="22"/>
          <w:szCs w:val="24"/>
          <w:lang w:val="ga-IE" w:bidi="ga-IE"/>
        </w:rPr>
        <w:t>Má bhíonn aon imní ar aon bhall den fhoireann, nó má bhíonn aon tuairimí acu maidir le Plean Freagartha COVID-19, bearta rialaithe nó an chaoi a bhfuil baill foirne, scoláirí nó daoine eile, ag cloí leis na bearta sin, ba chóir dóibh teagmháil a dhéanamh le Príomhionadaí na nOibrithe. Déanfaidh siad siúd teagmháil leis an bPríomhoide nó le bainistíocht na scoile.</w:t>
      </w:r>
    </w:p>
    <w:p w14:paraId="3D0B4CA8" w14:textId="77777777" w:rsidR="00B43EFF" w:rsidRPr="00DD6FBD" w:rsidRDefault="00B43EFF" w:rsidP="00B43EFF">
      <w:pPr>
        <w:spacing w:after="0" w:line="240" w:lineRule="auto"/>
        <w:jc w:val="both"/>
        <w:rPr>
          <w:sz w:val="24"/>
          <w:szCs w:val="24"/>
          <w:lang w:val="ga-IE"/>
        </w:rPr>
      </w:pPr>
    </w:p>
    <w:p w14:paraId="75888D24" w14:textId="77777777" w:rsidR="00B43EFF" w:rsidRPr="00DD6FBD" w:rsidRDefault="00B43EFF" w:rsidP="00B43EFF">
      <w:pPr>
        <w:rPr>
          <w:sz w:val="24"/>
          <w:szCs w:val="24"/>
          <w:lang w:val="ga-IE"/>
        </w:rPr>
      </w:pPr>
      <w:r w:rsidRPr="00DD6FBD">
        <w:rPr>
          <w:b/>
          <w:bCs/>
          <w:sz w:val="24"/>
          <w:szCs w:val="24"/>
          <w:lang w:val="ga-IE" w:bidi="ga-IE"/>
        </w:rPr>
        <w:t>Ról Príomhionadaí na nOibrithe</w:t>
      </w:r>
      <w:r w:rsidRPr="00DD6FBD">
        <w:rPr>
          <w:sz w:val="24"/>
          <w:szCs w:val="24"/>
          <w:lang w:val="ga-IE" w:bidi="ga-IE"/>
        </w:rPr>
        <w:t xml:space="preserve"> </w:t>
      </w:r>
    </w:p>
    <w:p w14:paraId="129B9332" w14:textId="77777777" w:rsidR="00B43EFF" w:rsidRPr="007617D4" w:rsidRDefault="00B43EFF" w:rsidP="00B43EFF">
      <w:pPr>
        <w:spacing w:after="0" w:line="240" w:lineRule="auto"/>
        <w:jc w:val="both"/>
        <w:rPr>
          <w:sz w:val="22"/>
          <w:szCs w:val="24"/>
          <w:lang w:val="ga-IE"/>
        </w:rPr>
      </w:pPr>
      <w:r w:rsidRPr="007617D4">
        <w:rPr>
          <w:sz w:val="22"/>
          <w:szCs w:val="24"/>
          <w:lang w:val="ga-IE" w:bidi="ga-IE"/>
        </w:rPr>
        <w:t>Go hachomair, is é ról Príomhionadaí na nOibrithe:</w:t>
      </w:r>
    </w:p>
    <w:p w14:paraId="756A950A" w14:textId="77777777" w:rsidR="00B43EFF" w:rsidRPr="007617D4" w:rsidRDefault="00B43EFF" w:rsidP="00B43EFF">
      <w:pPr>
        <w:spacing w:after="0" w:line="240" w:lineRule="auto"/>
        <w:jc w:val="both"/>
        <w:rPr>
          <w:sz w:val="22"/>
          <w:szCs w:val="24"/>
          <w:lang w:val="ga-IE"/>
        </w:rPr>
      </w:pPr>
    </w:p>
    <w:p w14:paraId="14E4A376" w14:textId="77777777" w:rsidR="00B43EFF" w:rsidRPr="007617D4"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7617D4">
        <w:rPr>
          <w:sz w:val="22"/>
          <w:szCs w:val="24"/>
          <w:lang w:val="ga-IE" w:bidi="ga-IE"/>
        </w:rPr>
        <w:t>Ionadaíocht a dhéanamh ar an bhfoireann uile san ionad oibre beag beann ar ról, agus a bheith ar an eolas faoi shaincheisteanna sonracha a d'fhéadfadh teacht chun cinn i leith cohórt foirne éagsúla;</w:t>
      </w:r>
    </w:p>
    <w:p w14:paraId="225F9F0A" w14:textId="77777777" w:rsidR="00B43EFF" w:rsidRPr="007617D4"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7617D4">
        <w:rPr>
          <w:sz w:val="22"/>
          <w:szCs w:val="24"/>
          <w:lang w:val="ga-IE" w:bidi="ga-IE"/>
        </w:rPr>
        <w:t>Oibriú i gcomhar le bainistíocht na scoile chun sábháilteacht, sláinte agus leas fostaithe a chinntiú, a mhéid agus is indéanta le réasún, maidir le COVID-19;</w:t>
      </w:r>
    </w:p>
    <w:p w14:paraId="49650CD0" w14:textId="77777777" w:rsidR="00B43EFF" w:rsidRPr="007617D4"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7617D4">
        <w:rPr>
          <w:sz w:val="22"/>
          <w:szCs w:val="24"/>
          <w:lang w:val="ga-IE" w:bidi="ga-IE"/>
        </w:rPr>
        <w:t>Coinneáil bord ar bord leis an gcomhairle sláinte phoiblí is déanaí i leith COVID-19;</w:t>
      </w:r>
    </w:p>
    <w:p w14:paraId="44A95AA8" w14:textId="77777777" w:rsidR="00B43EFF" w:rsidRPr="007617D4"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7617D4">
        <w:rPr>
          <w:sz w:val="22"/>
          <w:szCs w:val="24"/>
          <w:lang w:val="ga-IE" w:bidi="ga-IE"/>
        </w:rPr>
        <w:t>Dea-chleachtais sláinteachais a chur chun cinn i gcomhar le bainistíocht na scoile, cosúil le lámha a ní go rialta agus dea-bhéasaíocht riospráide a choimeád chomh maith le bheith ag cloí le scaradh sóisialta de réir comhairle sláinte phoiblí.</w:t>
      </w:r>
    </w:p>
    <w:p w14:paraId="3007C9BB" w14:textId="77777777" w:rsidR="00B43EFF" w:rsidRPr="007617D4"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7617D4">
        <w:rPr>
          <w:sz w:val="22"/>
          <w:szCs w:val="24"/>
          <w:lang w:val="ga-IE" w:bidi="ga-IE"/>
        </w:rPr>
        <w:t>Cabhrú le bainistíocht na scoile bearta a chur i bhfeidhm chun COVID-19 a choimeád faoi chois san áit oibre de réir an Phrótacail um Obair a Dhéanamh go Sábháilte agus comhairle sláinte phoiblí reatha;</w:t>
      </w:r>
    </w:p>
    <w:p w14:paraId="35D2D796" w14:textId="77777777" w:rsidR="00B43EFF" w:rsidRPr="007617D4"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7617D4">
        <w:rPr>
          <w:sz w:val="22"/>
          <w:szCs w:val="24"/>
          <w:lang w:val="ga-IE" w:bidi="ga-IE"/>
        </w:rPr>
        <w:t>Monatóireacht a dhéanamh, i gcomhar le bainistíocht na scoile, ar chomhlíonadh na mbeart a cuireadh i bhfeidhm chun scaipeadh COVID-19 a chosc.</w:t>
      </w:r>
    </w:p>
    <w:p w14:paraId="74A5685C" w14:textId="77777777" w:rsidR="00B43EFF" w:rsidRPr="007617D4"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7617D4">
        <w:rPr>
          <w:sz w:val="22"/>
          <w:szCs w:val="24"/>
          <w:lang w:val="ga-IE" w:bidi="ga-IE"/>
        </w:rPr>
        <w:t>Athbhreithnithe rialta a dhéanamh ar bhearta sábháilteachta atá i bhfeidhm</w:t>
      </w:r>
    </w:p>
    <w:p w14:paraId="08A18D95" w14:textId="77777777" w:rsidR="00B43EFF" w:rsidRPr="007617D4"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7617D4">
        <w:rPr>
          <w:sz w:val="22"/>
          <w:szCs w:val="24"/>
          <w:lang w:val="ga-IE" w:bidi="ga-IE"/>
        </w:rPr>
        <w:t>Aon ábhar imní a thuairisciú láithreach do bhainistíocht na scoile agus taifid a choinneáil ar a leithéid de shaincheisteanna agus ar na bearta a glacadh chun iad a chur i gceart.</w:t>
      </w:r>
    </w:p>
    <w:p w14:paraId="38C13FDB" w14:textId="77777777" w:rsidR="00B43EFF" w:rsidRPr="007617D4" w:rsidRDefault="00B43EFF" w:rsidP="003C732A">
      <w:pPr>
        <w:pStyle w:val="ListParagraph"/>
        <w:numPr>
          <w:ilvl w:val="0"/>
          <w:numId w:val="30"/>
        </w:numPr>
        <w:spacing w:after="0" w:line="240" w:lineRule="auto"/>
        <w:jc w:val="both"/>
        <w:rPr>
          <w:rFonts w:ascii="Arial" w:hAnsi="Arial" w:cs="Arial"/>
          <w:szCs w:val="24"/>
          <w:lang w:val="ga-IE"/>
        </w:rPr>
      </w:pPr>
      <w:r w:rsidRPr="007617D4">
        <w:rPr>
          <w:rFonts w:ascii="Arial" w:eastAsia="Arial" w:hAnsi="Arial" w:cs="Arial"/>
          <w:szCs w:val="24"/>
          <w:lang w:val="ga-IE" w:bidi="ga-IE"/>
        </w:rPr>
        <w:t>Dul i gcomhairle le bainistíocht na scoile maidir le Plean Freagartha COVID-19 na scoile más rud é go dtagann COVID-19 ar dhuine le linn dó / di a bheith ar scoil, lena n-áirítear suíomh limistéar leithlisithe agus bealach sábháilte chuig an limistéar seo;</w:t>
      </w:r>
    </w:p>
    <w:p w14:paraId="68BB8D46" w14:textId="77777777" w:rsidR="00B43EFF" w:rsidRPr="007617D4" w:rsidRDefault="00B43EFF" w:rsidP="003C732A">
      <w:pPr>
        <w:pStyle w:val="ListParagraph"/>
        <w:numPr>
          <w:ilvl w:val="0"/>
          <w:numId w:val="30"/>
        </w:numPr>
        <w:spacing w:after="0" w:line="240" w:lineRule="auto"/>
        <w:jc w:val="both"/>
        <w:rPr>
          <w:rFonts w:ascii="Arial" w:hAnsi="Arial" w:cs="Arial"/>
          <w:szCs w:val="24"/>
          <w:lang w:val="ga-IE"/>
        </w:rPr>
      </w:pPr>
      <w:r w:rsidRPr="007617D4">
        <w:rPr>
          <w:rFonts w:ascii="Arial" w:eastAsia="Arial" w:hAnsi="Arial" w:cs="Arial"/>
          <w:szCs w:val="24"/>
          <w:lang w:val="ga-IE" w:bidi="ga-IE"/>
        </w:rPr>
        <w:t>Tar éis teagmhas ar bith, measúnú a dhéanamh i gcomhar le bainistíocht na scoile, ar obair leantach ar bith atá riachtanach;</w:t>
      </w:r>
    </w:p>
    <w:p w14:paraId="7E2792AA" w14:textId="77777777" w:rsidR="00B43EFF" w:rsidRPr="007617D4"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7617D4">
        <w:rPr>
          <w:sz w:val="22"/>
          <w:szCs w:val="24"/>
          <w:lang w:val="ga-IE" w:bidi="ga-IE"/>
        </w:rPr>
        <w:t>Dul i gcomhairle le comhghleacaithe maidir le hábhair a bhaineann le COVID-19 san ionad oibre.</w:t>
      </w:r>
    </w:p>
    <w:p w14:paraId="5DB000B3" w14:textId="070C49A9" w:rsidR="00B43EFF" w:rsidRDefault="00B43EFF" w:rsidP="002502E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7617D4">
        <w:rPr>
          <w:sz w:val="22"/>
          <w:szCs w:val="24"/>
          <w:lang w:val="ga-IE" w:bidi="ga-IE"/>
        </w:rPr>
        <w:t>Uiríll a dhéanamh chuig bainistíocht na scoile thar ceann a gcomhghleacaithe maidir le hábhair a bhaineann le COVID-19 san ionad oibre.</w:t>
      </w:r>
    </w:p>
    <w:p w14:paraId="7D727CBB" w14:textId="77777777" w:rsidR="002502EA" w:rsidRPr="002502EA" w:rsidRDefault="002502EA" w:rsidP="002502EA">
      <w:pPr>
        <w:tabs>
          <w:tab w:val="clear" w:pos="454"/>
          <w:tab w:val="clear" w:pos="907"/>
          <w:tab w:val="clear" w:pos="1361"/>
          <w:tab w:val="clear" w:pos="1814"/>
          <w:tab w:val="clear" w:pos="2268"/>
        </w:tabs>
        <w:spacing w:after="0" w:line="240" w:lineRule="auto"/>
        <w:ind w:left="720"/>
        <w:jc w:val="both"/>
        <w:rPr>
          <w:sz w:val="22"/>
          <w:szCs w:val="24"/>
          <w:lang w:val="ga-IE"/>
        </w:rPr>
      </w:pPr>
    </w:p>
    <w:p w14:paraId="4417BB2E" w14:textId="77777777" w:rsidR="00B43EFF" w:rsidRPr="007617D4" w:rsidRDefault="00B43EFF" w:rsidP="00B43EFF">
      <w:pPr>
        <w:spacing w:line="276" w:lineRule="auto"/>
        <w:rPr>
          <w:sz w:val="22"/>
          <w:szCs w:val="24"/>
          <w:lang w:val="ga-IE"/>
        </w:rPr>
      </w:pPr>
      <w:r w:rsidRPr="007617D4">
        <w:rPr>
          <w:sz w:val="22"/>
          <w:szCs w:val="24"/>
          <w:lang w:val="ga-IE" w:bidi="ga-IE"/>
        </w:rPr>
        <w:t xml:space="preserve">Ceapfaidh gach scoil duine amháin ina Phríomhionadaí na nOibrithe. </w:t>
      </w:r>
    </w:p>
    <w:tbl>
      <w:tblPr>
        <w:tblStyle w:val="TableGrid"/>
        <w:tblW w:w="0" w:type="auto"/>
        <w:tblLook w:val="04A0" w:firstRow="1" w:lastRow="0" w:firstColumn="1" w:lastColumn="0" w:noHBand="0" w:noVBand="1"/>
      </w:tblPr>
      <w:tblGrid>
        <w:gridCol w:w="5082"/>
        <w:gridCol w:w="5082"/>
      </w:tblGrid>
      <w:tr w:rsidR="00B43EFF" w:rsidRPr="00DD6FBD" w14:paraId="029AE2AB" w14:textId="77777777" w:rsidTr="00D97871">
        <w:trPr>
          <w:trHeight w:val="911"/>
        </w:trPr>
        <w:tc>
          <w:tcPr>
            <w:tcW w:w="5082" w:type="dxa"/>
          </w:tcPr>
          <w:p w14:paraId="5D74999E" w14:textId="77777777" w:rsidR="00B43EFF" w:rsidRPr="007617D4" w:rsidRDefault="00B43EFF" w:rsidP="007617D4">
            <w:pPr>
              <w:spacing w:after="0" w:line="276" w:lineRule="auto"/>
              <w:rPr>
                <w:b/>
                <w:i/>
                <w:sz w:val="24"/>
                <w:szCs w:val="24"/>
                <w:lang w:val="ga-IE"/>
              </w:rPr>
            </w:pPr>
            <w:r w:rsidRPr="007617D4">
              <w:rPr>
                <w:b/>
                <w:i/>
                <w:sz w:val="22"/>
                <w:szCs w:val="24"/>
                <w:lang w:val="ga-IE" w:bidi="ga-IE"/>
              </w:rPr>
              <w:t>Ainm(neacha) Príomhionadaí na nOibrithe:</w:t>
            </w:r>
          </w:p>
        </w:tc>
        <w:tc>
          <w:tcPr>
            <w:tcW w:w="5082" w:type="dxa"/>
          </w:tcPr>
          <w:p w14:paraId="5D362E4B" w14:textId="77777777" w:rsidR="00B43EFF" w:rsidRPr="007617D4" w:rsidRDefault="00B43EFF" w:rsidP="007617D4">
            <w:pPr>
              <w:spacing w:after="0" w:line="276" w:lineRule="auto"/>
              <w:rPr>
                <w:b/>
                <w:i/>
                <w:sz w:val="24"/>
                <w:szCs w:val="24"/>
                <w:lang w:val="ga-IE"/>
              </w:rPr>
            </w:pPr>
            <w:r w:rsidRPr="007617D4">
              <w:rPr>
                <w:b/>
                <w:i/>
                <w:sz w:val="22"/>
                <w:szCs w:val="24"/>
                <w:lang w:val="ga-IE" w:bidi="ga-IE"/>
              </w:rPr>
              <w:t xml:space="preserve">Sonraí Teagmhála: </w:t>
            </w:r>
          </w:p>
        </w:tc>
      </w:tr>
      <w:tr w:rsidR="00B43EFF" w:rsidRPr="00DD6FBD" w14:paraId="1A68BE6C" w14:textId="77777777" w:rsidTr="00D97871">
        <w:trPr>
          <w:trHeight w:val="587"/>
        </w:trPr>
        <w:tc>
          <w:tcPr>
            <w:tcW w:w="5082" w:type="dxa"/>
          </w:tcPr>
          <w:p w14:paraId="0AF6716C" w14:textId="244258DC" w:rsidR="00B43EFF" w:rsidRPr="00DD6FBD" w:rsidRDefault="00902396" w:rsidP="00D97871">
            <w:pPr>
              <w:spacing w:line="276" w:lineRule="auto"/>
              <w:rPr>
                <w:sz w:val="24"/>
                <w:szCs w:val="24"/>
                <w:lang w:val="ga-IE"/>
              </w:rPr>
            </w:pPr>
            <w:r>
              <w:rPr>
                <w:sz w:val="24"/>
                <w:szCs w:val="24"/>
                <w:lang w:val="ga-IE"/>
              </w:rPr>
              <w:t>Pádraig Ó hIcí</w:t>
            </w:r>
          </w:p>
        </w:tc>
        <w:tc>
          <w:tcPr>
            <w:tcW w:w="5082" w:type="dxa"/>
          </w:tcPr>
          <w:p w14:paraId="2B69F1AA" w14:textId="0A09F5EF" w:rsidR="00B43EFF" w:rsidRPr="00DD6FBD" w:rsidRDefault="00902396" w:rsidP="00D97871">
            <w:pPr>
              <w:spacing w:line="276" w:lineRule="auto"/>
              <w:rPr>
                <w:sz w:val="24"/>
                <w:szCs w:val="24"/>
                <w:lang w:val="ga-IE"/>
              </w:rPr>
            </w:pPr>
            <w:r>
              <w:rPr>
                <w:sz w:val="24"/>
                <w:szCs w:val="24"/>
                <w:lang w:val="ga-IE"/>
              </w:rPr>
              <w:t>087 2156347</w:t>
            </w:r>
            <w:bookmarkStart w:id="0" w:name="_GoBack"/>
            <w:bookmarkEnd w:id="0"/>
          </w:p>
        </w:tc>
      </w:tr>
    </w:tbl>
    <w:p w14:paraId="28182E51" w14:textId="77777777" w:rsidR="000733EC" w:rsidRDefault="000733EC" w:rsidP="00B43EFF">
      <w:pPr>
        <w:spacing w:line="276" w:lineRule="auto"/>
        <w:rPr>
          <w:color w:val="FF0000"/>
          <w:lang w:val="ga-IE"/>
        </w:rPr>
      </w:pPr>
    </w:p>
    <w:p w14:paraId="13EFCA9C" w14:textId="77777777" w:rsidR="00B43EFF" w:rsidRPr="007617D4" w:rsidRDefault="00B43EFF" w:rsidP="00B43EFF">
      <w:pPr>
        <w:spacing w:line="276" w:lineRule="auto"/>
        <w:rPr>
          <w:color w:val="auto"/>
          <w:sz w:val="22"/>
          <w:szCs w:val="24"/>
          <w:lang w:val="ga-IE"/>
        </w:rPr>
      </w:pPr>
      <w:r w:rsidRPr="007617D4">
        <w:rPr>
          <w:color w:val="auto"/>
          <w:sz w:val="22"/>
          <w:szCs w:val="24"/>
          <w:lang w:val="ga-IE"/>
        </w:rPr>
        <w:t>Tá freagracht ar gach ball foirne, scoláire, tuismitheoir, conraitheoir agus cuairteoir, mar dhaoine aonair agus i dteannta a chéile araon, aird chuí a thabhairt ar a sláinte agus a sábháilteacht féin agus ar shláinte agus sábháilteacht daoine eile agus cabhrú chun Plean Freagartha COVID-19 agus na bearta cosc agus rialú ionfhabhtuithe a ghabhann leis a chur i bhfeidhm.</w:t>
      </w:r>
    </w:p>
    <w:p w14:paraId="713C8D4C" w14:textId="77777777" w:rsidR="00B43EFF" w:rsidRPr="007617D4" w:rsidRDefault="00B43EFF" w:rsidP="00B43EFF">
      <w:pPr>
        <w:spacing w:line="276" w:lineRule="auto"/>
        <w:rPr>
          <w:b/>
          <w:i/>
          <w:iCs/>
          <w:sz w:val="22"/>
          <w:szCs w:val="24"/>
          <w:lang w:val="ga-IE" w:bidi="ga-IE"/>
        </w:rPr>
      </w:pPr>
      <w:r w:rsidRPr="007617D4">
        <w:rPr>
          <w:sz w:val="22"/>
          <w:szCs w:val="24"/>
          <w:lang w:val="ga-IE" w:bidi="ga-IE"/>
        </w:rPr>
        <w:t xml:space="preserve">Tá sonraí iomlána na socruithe a bhaineann le Príomhionadaí na nOibrithe in iar-bhunscoileanna leagtha amach ag </w:t>
      </w:r>
      <w:r w:rsidRPr="007617D4">
        <w:rPr>
          <w:b/>
          <w:i/>
          <w:iCs/>
          <w:sz w:val="22"/>
          <w:szCs w:val="24"/>
          <w:lang w:val="ga-IE" w:bidi="ga-IE"/>
        </w:rPr>
        <w:t>Aguisín 3.</w:t>
      </w:r>
    </w:p>
    <w:p w14:paraId="3B059984" w14:textId="77777777" w:rsidR="00B43EFF" w:rsidRPr="007617D4" w:rsidRDefault="00B43EFF" w:rsidP="00B43EFF">
      <w:pPr>
        <w:pStyle w:val="ListParagraph"/>
        <w:numPr>
          <w:ilvl w:val="1"/>
          <w:numId w:val="15"/>
        </w:numPr>
        <w:rPr>
          <w:rFonts w:ascii="Arial" w:hAnsi="Arial" w:cs="Arial"/>
          <w:b/>
          <w:sz w:val="28"/>
          <w:szCs w:val="32"/>
          <w:u w:val="single"/>
          <w:lang w:val="ga-IE"/>
        </w:rPr>
      </w:pPr>
      <w:r w:rsidRPr="007617D4">
        <w:rPr>
          <w:rFonts w:ascii="Arial" w:hAnsi="Arial" w:cs="Arial"/>
          <w:b/>
          <w:sz w:val="28"/>
          <w:szCs w:val="32"/>
          <w:u w:val="single"/>
          <w:lang w:val="ga-IE" w:bidi="ga-IE"/>
        </w:rPr>
        <w:t xml:space="preserve">Comharthaíocht  </w:t>
      </w:r>
    </w:p>
    <w:p w14:paraId="5A76CFA8" w14:textId="77777777" w:rsidR="008F2CD2" w:rsidRPr="0032376A" w:rsidRDefault="008F2CD2" w:rsidP="008F2CD2">
      <w:pPr>
        <w:spacing w:line="276" w:lineRule="auto"/>
        <w:ind w:left="-5"/>
        <w:rPr>
          <w:strike/>
          <w:sz w:val="22"/>
          <w:lang w:val="ga"/>
        </w:rPr>
      </w:pPr>
      <w:r w:rsidRPr="0032376A">
        <w:rPr>
          <w:sz w:val="22"/>
          <w:lang w:val="ga"/>
        </w:rPr>
        <w:t>Ní mór do scoileanna comharthaíocht a thaispeáint chun comharthaí agus airíonna COVID-19 a léiriú agus chun tacú le dea-shláinteachas láimhe agus riospráide.</w:t>
      </w:r>
    </w:p>
    <w:p w14:paraId="21A82BA1" w14:textId="77777777" w:rsidR="008F2CD2" w:rsidRDefault="008F2CD2" w:rsidP="008F2CD2">
      <w:pPr>
        <w:spacing w:line="276" w:lineRule="auto"/>
        <w:ind w:left="-5"/>
        <w:rPr>
          <w:sz w:val="22"/>
          <w:lang w:val="ga"/>
        </w:rPr>
      </w:pPr>
      <w:r>
        <w:rPr>
          <w:sz w:val="22"/>
          <w:lang w:val="ga"/>
        </w:rPr>
        <w:t xml:space="preserve">Féach an nasc thíos leis na póstaeir seo. Is féidir soláthar ar bith den chineál seo a lorg ar bhonn áitiúil. </w:t>
      </w:r>
    </w:p>
    <w:p w14:paraId="16877EA4" w14:textId="1ADA0850" w:rsidR="000733EC" w:rsidRPr="000733EC" w:rsidRDefault="00E915D6" w:rsidP="008F2CD2">
      <w:pPr>
        <w:spacing w:line="276" w:lineRule="auto"/>
        <w:rPr>
          <w:rStyle w:val="Hyperlink"/>
          <w:b/>
          <w:bCs/>
          <w:color w:val="auto"/>
          <w:sz w:val="22"/>
          <w:szCs w:val="24"/>
          <w:lang w:val="ga-IE" w:bidi="ga-IE"/>
        </w:rPr>
      </w:pPr>
      <w:hyperlink r:id="rId20" w:anchor="1" w:history="1">
        <w:r w:rsidR="000733EC" w:rsidRPr="000733EC">
          <w:rPr>
            <w:rStyle w:val="Hyperlink"/>
            <w:b/>
            <w:bCs/>
            <w:color w:val="auto"/>
            <w:sz w:val="22"/>
            <w:szCs w:val="24"/>
            <w:lang w:val="ga-IE" w:bidi="ga-IE"/>
          </w:rPr>
          <w:t>https://www.education.ie/ga/An-Roinn/Fograí/comhairle-o-fss-maidir-le-coronavirus.html#1</w:t>
        </w:r>
      </w:hyperlink>
    </w:p>
    <w:p w14:paraId="039F0B99" w14:textId="671204E2" w:rsidR="008F2CD2" w:rsidRPr="008F2CD2" w:rsidRDefault="008F2CD2" w:rsidP="008F2CD2">
      <w:pPr>
        <w:spacing w:line="276" w:lineRule="auto"/>
        <w:rPr>
          <w:rStyle w:val="Hyperlink"/>
          <w:color w:val="000000"/>
          <w:sz w:val="22"/>
          <w:u w:val="none"/>
          <w:lang w:val="ga"/>
        </w:rPr>
      </w:pPr>
      <w:r>
        <w:rPr>
          <w:sz w:val="22"/>
          <w:lang w:val="ga"/>
        </w:rPr>
        <w:t>Féadfaidh scoileanna socrú a dhéanamh na póstaeir a thaispeáint in áiteanna tábhachtacha ar nós oifigí, pasáistí, seomraí foirne agus i leithris.</w:t>
      </w:r>
    </w:p>
    <w:p w14:paraId="45F3FE8F" w14:textId="77777777" w:rsidR="00B43EFF" w:rsidRPr="007617D4" w:rsidRDefault="00B43EFF" w:rsidP="00B43EFF">
      <w:pPr>
        <w:pStyle w:val="ListParagraph"/>
        <w:numPr>
          <w:ilvl w:val="1"/>
          <w:numId w:val="15"/>
        </w:numPr>
        <w:rPr>
          <w:rFonts w:ascii="Arial" w:hAnsi="Arial" w:cs="Arial"/>
          <w:b/>
          <w:sz w:val="28"/>
          <w:szCs w:val="32"/>
          <w:u w:val="single"/>
          <w:lang w:val="ga-IE"/>
        </w:rPr>
      </w:pPr>
      <w:r w:rsidRPr="007617D4">
        <w:rPr>
          <w:rFonts w:ascii="Arial" w:hAnsi="Arial" w:cs="Arial"/>
          <w:b/>
          <w:sz w:val="28"/>
          <w:szCs w:val="32"/>
          <w:u w:val="single"/>
          <w:lang w:val="ga-IE" w:bidi="ga-IE"/>
        </w:rPr>
        <w:t xml:space="preserve">Athruithe a dhéanamh ar leagan amach na Scoile  </w:t>
      </w:r>
    </w:p>
    <w:p w14:paraId="3C799236" w14:textId="62FEC8D5" w:rsidR="00B43EFF" w:rsidRDefault="00B43EFF" w:rsidP="00B43EFF">
      <w:pPr>
        <w:spacing w:line="276" w:lineRule="auto"/>
        <w:rPr>
          <w:sz w:val="22"/>
          <w:szCs w:val="24"/>
          <w:lang w:val="en-IE" w:bidi="ga-IE"/>
        </w:rPr>
      </w:pPr>
      <w:r w:rsidRPr="007617D4">
        <w:rPr>
          <w:sz w:val="22"/>
          <w:szCs w:val="24"/>
          <w:lang w:val="ga-IE" w:bidi="ga-IE"/>
        </w:rPr>
        <w:t xml:space="preserve">Moltar scaradh fisiciúil a choinneáil i dtimpeallacht na scoile mar cheann de na príomhbhearta rialaithe chun an baol go dtabharfaí isteach agus go scaipfí COVID-19 a íoslaghdú. Tá </w:t>
      </w:r>
      <w:r w:rsidR="008F2CD2">
        <w:rPr>
          <w:sz w:val="22"/>
          <w:szCs w:val="24"/>
          <w:lang w:val="en-IE" w:bidi="ga-IE"/>
        </w:rPr>
        <w:t xml:space="preserve">faisnéis faoin gcaoi ar féidir fadú fisiceach a úsáid i dtimpeallacht na scoile le fáil i </w:t>
      </w:r>
      <w:r w:rsidR="008F2CD2" w:rsidRPr="009A075A">
        <w:rPr>
          <w:b/>
          <w:i/>
          <w:sz w:val="22"/>
          <w:szCs w:val="24"/>
          <w:lang w:val="en-IE" w:bidi="ga-IE"/>
        </w:rPr>
        <w:t>Roinn 5.4</w:t>
      </w:r>
      <w:r w:rsidR="008F2CD2">
        <w:rPr>
          <w:sz w:val="22"/>
          <w:szCs w:val="24"/>
          <w:lang w:val="en-IE" w:bidi="ga-IE"/>
        </w:rPr>
        <w:t xml:space="preserve"> thíos lena n-áirítear nasc leis an tsraith de leagan amach léiritheach iar-bhunscoile.</w:t>
      </w:r>
    </w:p>
    <w:p w14:paraId="1EEAE86D" w14:textId="0E355553" w:rsidR="00B43EFF" w:rsidRPr="009A075A" w:rsidRDefault="009A075A" w:rsidP="00B43EFF">
      <w:pPr>
        <w:spacing w:line="276" w:lineRule="auto"/>
        <w:rPr>
          <w:sz w:val="24"/>
          <w:lang w:val="ga"/>
        </w:rPr>
      </w:pPr>
      <w:r w:rsidRPr="00030AAD">
        <w:rPr>
          <w:sz w:val="22"/>
          <w:lang w:val="ga"/>
        </w:rPr>
        <w:t>Is féidir le scoileanna seomraí ranga agus áiteanna eile sa scoil a athchumrú de réir mar is gá chun tacú le scaradh fisiceach de réir na treorach</w:t>
      </w:r>
      <w:r w:rsidRPr="00030AAD">
        <w:rPr>
          <w:color w:val="FF0000"/>
          <w:sz w:val="22"/>
          <w:lang w:val="ga"/>
        </w:rPr>
        <w:t>.</w:t>
      </w:r>
    </w:p>
    <w:p w14:paraId="34E36A07" w14:textId="77777777" w:rsidR="00B43EFF" w:rsidRPr="007617D4" w:rsidRDefault="00B43EFF" w:rsidP="00B43EFF">
      <w:pPr>
        <w:pStyle w:val="ListParagraph"/>
        <w:numPr>
          <w:ilvl w:val="1"/>
          <w:numId w:val="15"/>
        </w:numPr>
        <w:rPr>
          <w:rFonts w:ascii="Arial" w:hAnsi="Arial" w:cs="Arial"/>
          <w:b/>
          <w:sz w:val="28"/>
          <w:szCs w:val="32"/>
          <w:u w:val="single"/>
          <w:lang w:val="ga-IE"/>
        </w:rPr>
      </w:pPr>
      <w:r w:rsidRPr="007617D4">
        <w:rPr>
          <w:rFonts w:ascii="Arial" w:hAnsi="Arial" w:cs="Arial"/>
          <w:b/>
          <w:sz w:val="28"/>
          <w:szCs w:val="32"/>
          <w:u w:val="single"/>
          <w:lang w:val="ga-IE" w:bidi="ga-IE"/>
        </w:rPr>
        <w:t xml:space="preserve">Measúnú Riosca Sláinte agus Sábháilteachta </w:t>
      </w:r>
    </w:p>
    <w:p w14:paraId="13674C83" w14:textId="77777777" w:rsidR="00B43EFF" w:rsidRPr="007617D4" w:rsidRDefault="00B43EFF" w:rsidP="00B43EFF">
      <w:pPr>
        <w:spacing w:line="276" w:lineRule="auto"/>
        <w:rPr>
          <w:sz w:val="22"/>
          <w:szCs w:val="24"/>
          <w:lang w:val="ga-IE"/>
        </w:rPr>
      </w:pPr>
      <w:r w:rsidRPr="007617D4">
        <w:rPr>
          <w:sz w:val="22"/>
          <w:szCs w:val="24"/>
          <w:lang w:val="ga-IE" w:bidi="ga-IE"/>
        </w:rPr>
        <w:t xml:space="preserve">Is guais é COVID-19 i gcomhthéacs sláinte agus sábháilteachta i dtimpeallacht na scoile. Tá teimpléad measúnú riosca chun na bearta rialaithe riachtanacha chun an baol COVID-19 i suíomhanna scoile a mhaolú ceangailte ag </w:t>
      </w:r>
      <w:r w:rsidRPr="007617D4">
        <w:rPr>
          <w:b/>
          <w:i/>
          <w:sz w:val="22"/>
          <w:szCs w:val="24"/>
          <w:lang w:val="ga-IE" w:bidi="ga-IE"/>
        </w:rPr>
        <w:t xml:space="preserve">Aguisín 4. </w:t>
      </w:r>
    </w:p>
    <w:p w14:paraId="7CEEF961" w14:textId="77777777" w:rsidR="00B43EFF" w:rsidRPr="007617D4" w:rsidRDefault="00B43EFF" w:rsidP="00B43EFF">
      <w:pPr>
        <w:spacing w:line="276" w:lineRule="auto"/>
        <w:rPr>
          <w:sz w:val="22"/>
          <w:szCs w:val="24"/>
          <w:lang w:val="ga-IE"/>
        </w:rPr>
      </w:pPr>
      <w:r w:rsidRPr="007617D4">
        <w:rPr>
          <w:sz w:val="22"/>
          <w:szCs w:val="24"/>
          <w:lang w:val="ga-IE" w:bidi="ga-IE"/>
        </w:rPr>
        <w:t xml:space="preserve">Tá sé tábhachtach go ndéanfadh scoileanna athbhreithniú ar a nósanna imeachta éigeandála a bhaineann le sábháilteacht dóiteáin, garchabhair, timpistí agus tarluithe contúirteacha chun aon rioscaí nua a thagann chun cinn mar gheall ar Phlean Freagartha COVID-19 na scoile a mheas. Ba cheart aon athruithe ar nósanna imeachta éigeandála atá ann cheana féin a dhoiciméadú agus a chur san áireamh i ráiteas sábháilteachta na scoile. </w:t>
      </w:r>
    </w:p>
    <w:p w14:paraId="76E1FC7D" w14:textId="77777777" w:rsidR="00B43EFF" w:rsidRPr="007617D4" w:rsidRDefault="00B43EFF" w:rsidP="00B43EFF">
      <w:pPr>
        <w:spacing w:line="276" w:lineRule="auto"/>
        <w:rPr>
          <w:sz w:val="22"/>
          <w:szCs w:val="24"/>
          <w:lang w:val="ga-IE"/>
        </w:rPr>
      </w:pPr>
      <w:r w:rsidRPr="007617D4">
        <w:rPr>
          <w:sz w:val="22"/>
          <w:szCs w:val="24"/>
          <w:lang w:val="ga-IE" w:bidi="ga-IE"/>
        </w:rPr>
        <w:t>Ba cheart do scoileanna athbhreithniú a dhéanamh freisin ar a measúnuithe riosca atá ann cheana féin chun aon rioscaí nua a thagann chun cinn mar gheall ar Phlean Freagartha COVID-19 na scoile a mheas. Ba cheart aon athruithe ar mheasúnuithe riosca reatha na scoile a dhoiciméadú agus a chur san áireamh i ráiteas sábháilteachta na scoile</w:t>
      </w:r>
    </w:p>
    <w:p w14:paraId="56A04A29" w14:textId="77777777" w:rsidR="00B43EFF" w:rsidRPr="00DD6FBD" w:rsidRDefault="00B43EFF" w:rsidP="00B43EFF">
      <w:pPr>
        <w:spacing w:line="276" w:lineRule="auto"/>
        <w:rPr>
          <w:b/>
          <w:bCs/>
          <w:sz w:val="24"/>
          <w:szCs w:val="24"/>
          <w:lang w:val="ga-IE"/>
        </w:rPr>
      </w:pPr>
      <w:r w:rsidRPr="00DD6FBD">
        <w:rPr>
          <w:b/>
          <w:sz w:val="24"/>
          <w:szCs w:val="24"/>
          <w:lang w:val="ga-IE" w:bidi="ga-IE"/>
        </w:rPr>
        <w:t>Garchabhair/nós imeachta éigeandála</w:t>
      </w:r>
    </w:p>
    <w:p w14:paraId="5E49DF62" w14:textId="77777777" w:rsidR="00B43EFF" w:rsidRPr="007617D4" w:rsidRDefault="00B43EFF" w:rsidP="00B43EFF">
      <w:pPr>
        <w:spacing w:line="276" w:lineRule="auto"/>
        <w:rPr>
          <w:bCs/>
          <w:sz w:val="22"/>
          <w:szCs w:val="24"/>
          <w:lang w:val="ga-IE"/>
        </w:rPr>
      </w:pPr>
      <w:r w:rsidRPr="007617D4">
        <w:rPr>
          <w:sz w:val="22"/>
          <w:szCs w:val="24"/>
          <w:lang w:val="ga-IE" w:bidi="ga-IE"/>
        </w:rPr>
        <w:t xml:space="preserve">Leanfaidh an nós imeachta caighdeánach Garchabhrach / éigeandála de bheith i bhfeidhm i scoileanna. I gcás éigeandála nó i gcás teagmhas tromchúiseach, ba cheart do scoileanna glaoch ar otharcharr nó ar an mbriogáid dóiteáin ag 112 / 999 agus sonraí a thabhairt faoi shuíomh agus cineál an teagmhais leighis. </w:t>
      </w:r>
    </w:p>
    <w:p w14:paraId="530BA04C" w14:textId="77777777" w:rsidR="00B43EFF" w:rsidRPr="007617D4" w:rsidRDefault="00B43EFF" w:rsidP="00B43EFF">
      <w:pPr>
        <w:pStyle w:val="ListParagraph"/>
        <w:numPr>
          <w:ilvl w:val="1"/>
          <w:numId w:val="15"/>
        </w:numPr>
        <w:spacing w:line="276" w:lineRule="auto"/>
        <w:rPr>
          <w:rFonts w:ascii="Arial" w:hAnsi="Arial" w:cs="Arial"/>
          <w:b/>
          <w:sz w:val="28"/>
          <w:szCs w:val="28"/>
          <w:u w:val="single"/>
          <w:lang w:val="ga-IE"/>
        </w:rPr>
      </w:pPr>
      <w:r w:rsidRPr="007617D4">
        <w:rPr>
          <w:rFonts w:ascii="Arial" w:hAnsi="Arial" w:cs="Arial"/>
          <w:b/>
          <w:sz w:val="28"/>
          <w:szCs w:val="28"/>
          <w:u w:val="single"/>
          <w:lang w:val="ga-IE" w:bidi="ga-IE"/>
        </w:rPr>
        <w:t>Rochtain ar an Scoil agus Loga Teagmhála</w:t>
      </w:r>
    </w:p>
    <w:p w14:paraId="00115A75" w14:textId="77777777" w:rsidR="00B43EFF" w:rsidRPr="007617D4" w:rsidRDefault="00B43EFF" w:rsidP="00B43EFF">
      <w:pPr>
        <w:spacing w:line="276" w:lineRule="auto"/>
        <w:rPr>
          <w:bCs/>
          <w:sz w:val="22"/>
          <w:szCs w:val="24"/>
          <w:lang w:val="ga-IE"/>
        </w:rPr>
      </w:pPr>
      <w:r w:rsidRPr="007617D4">
        <w:rPr>
          <w:sz w:val="22"/>
          <w:szCs w:val="24"/>
          <w:lang w:val="ga-IE" w:bidi="ga-IE"/>
        </w:rPr>
        <w:t>Beidh rochtain ar fhoirgneamh na scoile ag teacht le nósanna imeachta scoile comhaontaithe.</w:t>
      </w:r>
    </w:p>
    <w:p w14:paraId="7C041013" w14:textId="77777777" w:rsidR="000E589D" w:rsidRPr="00BA1256" w:rsidRDefault="00B43EFF" w:rsidP="000E589D">
      <w:pPr>
        <w:rPr>
          <w:sz w:val="22"/>
          <w:lang w:val="ga-IE"/>
        </w:rPr>
      </w:pPr>
      <w:r w:rsidRPr="007617D4">
        <w:rPr>
          <w:sz w:val="22"/>
          <w:szCs w:val="24"/>
          <w:lang w:val="ga-IE" w:bidi="ga-IE"/>
        </w:rPr>
        <w:t xml:space="preserve">Beidh socrú srianta ann do chuairteoirí riachtanacha ar nós conraitheoirí agus tuismitheoirí sa mhéid nach gceadaítear cuairteanna ach chun críche cuspóirí fíor-riachtanacha agus dóibh siúd amháin a fuair cead roimh ré ón bpríomhoide.  </w:t>
      </w:r>
      <w:r w:rsidR="000E589D" w:rsidRPr="00BA1256">
        <w:rPr>
          <w:sz w:val="22"/>
          <w:lang w:val="ga-IE"/>
        </w:rPr>
        <w:t>Féadfar freisin go mbeidh gá ag Cigireacht na Roinne Oideachais cuairt a thabhairt ar scoileanna agus ar ionaid oideachais chun tacú leo mar is iomchuí i dtaca le comhairle sláinte poiblí a chur i bhfeidhm maidir le timpeallacht shábháilte foghlama agus oibre a chruthú do chách agus i dtaca le hatosú gnáthchigireachtaí i rith na scoilbhliana 2021/22.</w:t>
      </w:r>
    </w:p>
    <w:p w14:paraId="7241478A" w14:textId="77777777" w:rsidR="00B43EFF" w:rsidRPr="007617D4" w:rsidRDefault="00B43EFF" w:rsidP="00B43EFF">
      <w:pPr>
        <w:spacing w:line="276" w:lineRule="auto"/>
        <w:rPr>
          <w:b/>
          <w:bCs/>
          <w:sz w:val="22"/>
          <w:szCs w:val="24"/>
          <w:lang w:val="ga-IE"/>
        </w:rPr>
      </w:pPr>
      <w:r w:rsidRPr="007617D4">
        <w:rPr>
          <w:sz w:val="22"/>
          <w:szCs w:val="24"/>
          <w:lang w:val="ga-IE" w:bidi="ga-IE"/>
        </w:rPr>
        <w:t xml:space="preserve">Is céim ríthábhachtach é daoine ionfhabhtaíocha a aithint agus a leithlisiú chun scaipeadh an víris a shrianadh agus sláinte agus sábháilteacht na ndaoine iad féin agus na mball foirne, na gconraitheoirí agus na gcuairteoirí uile a chosaint san ionad oibre. Is ceart loga mionsonraithe síniú isteach / amach a choinneáil de dhaoine a thagann isteach i saoráidí na scoile.  Ba chóir don scoil loga a choinneáil faoi theagmhálacha foirne agus scoláirí. Tá loga teagmhála samplach ar fáil ag </w:t>
      </w:r>
      <w:r w:rsidRPr="007617D4">
        <w:rPr>
          <w:b/>
          <w:i/>
          <w:sz w:val="22"/>
          <w:szCs w:val="24"/>
          <w:lang w:val="ga-IE" w:bidi="ga-IE"/>
        </w:rPr>
        <w:t>Aguisín 5.</w:t>
      </w:r>
      <w:r w:rsidRPr="007617D4">
        <w:rPr>
          <w:b/>
          <w:sz w:val="22"/>
          <w:szCs w:val="24"/>
          <w:lang w:val="ga-IE" w:bidi="ga-IE"/>
        </w:rPr>
        <w:t xml:space="preserve"> </w:t>
      </w:r>
    </w:p>
    <w:p w14:paraId="4D626C5F" w14:textId="77777777" w:rsidR="00B43EFF" w:rsidRPr="007617D4" w:rsidRDefault="00B43EFF" w:rsidP="00B43EFF">
      <w:pPr>
        <w:spacing w:line="276" w:lineRule="auto"/>
        <w:rPr>
          <w:color w:val="auto"/>
          <w:sz w:val="22"/>
          <w:szCs w:val="24"/>
          <w:lang w:val="ga-IE"/>
        </w:rPr>
      </w:pPr>
      <w:r w:rsidRPr="007617D4">
        <w:rPr>
          <w:color w:val="auto"/>
          <w:sz w:val="22"/>
          <w:szCs w:val="24"/>
          <w:lang w:val="ga-IE" w:bidi="ga-IE"/>
        </w:rPr>
        <w:t xml:space="preserve">Tá treoir tugtha ag an gCoimisiún um Chosaint Sonraí maidir leis na himpleachtaí a bhaineann le cosaint sonraí i ndáil leis na prótacail um fhilleadh ar an obair. Is féidir an chomhairle seo a fháil anseo:  </w:t>
      </w:r>
    </w:p>
    <w:p w14:paraId="2291F538" w14:textId="77777777" w:rsidR="009A075A" w:rsidRPr="002F049C" w:rsidRDefault="00E915D6" w:rsidP="009A075A">
      <w:pPr>
        <w:spacing w:line="276" w:lineRule="auto"/>
        <w:rPr>
          <w:color w:val="FF0000"/>
          <w:sz w:val="22"/>
        </w:rPr>
      </w:pPr>
      <w:hyperlink r:id="rId21" w:history="1">
        <w:r w:rsidR="009A075A" w:rsidRPr="005D30B3">
          <w:rPr>
            <w:rStyle w:val="Hyperlink"/>
            <w:color w:val="FF0000"/>
            <w:sz w:val="22"/>
          </w:rPr>
          <w:t>https://www.dataprotection.ie/sites/default/files/uploads/2020-07/Data%20Protection%20implications%20of%20the%20Return%20to%20Work%20Safely%20Protocol.pdf</w:t>
        </w:r>
      </w:hyperlink>
      <w:r w:rsidR="009A075A" w:rsidRPr="005D30B3">
        <w:rPr>
          <w:color w:val="FF0000"/>
          <w:sz w:val="22"/>
        </w:rPr>
        <w:t xml:space="preserve"> </w:t>
      </w:r>
    </w:p>
    <w:p w14:paraId="7B54800D" w14:textId="77777777" w:rsidR="00B43EFF" w:rsidRPr="007617D4" w:rsidRDefault="00B43EFF" w:rsidP="00B43EFF">
      <w:pPr>
        <w:spacing w:line="276" w:lineRule="auto"/>
        <w:rPr>
          <w:color w:val="auto"/>
          <w:sz w:val="22"/>
          <w:szCs w:val="24"/>
          <w:lang w:val="ga-IE"/>
        </w:rPr>
      </w:pPr>
      <w:r w:rsidRPr="007617D4">
        <w:rPr>
          <w:color w:val="auto"/>
          <w:sz w:val="22"/>
          <w:szCs w:val="24"/>
          <w:lang w:val="ga-IE" w:bidi="ga-IE"/>
        </w:rPr>
        <w:t>Cuirtear i gcuimhne do scoileanna nach mór gach taifead agus sonraí scoile a choinneáil agus a phróiseáil i gcomhréir leis an RGCS agus leis na hAchtanna um Chosaint Sonraí. Is ar gach scoil (nó BOO) atá an fhreagracht an reachtaíocht a chomhlíonadh ina gcáil mar rialaitheoir sonraí.</w:t>
      </w:r>
    </w:p>
    <w:p w14:paraId="73C16AFB" w14:textId="77777777" w:rsidR="00B43EFF" w:rsidRPr="007617D4" w:rsidRDefault="00B43EFF" w:rsidP="003C732A">
      <w:pPr>
        <w:pStyle w:val="ListParagraph"/>
        <w:numPr>
          <w:ilvl w:val="0"/>
          <w:numId w:val="39"/>
        </w:numPr>
        <w:ind w:left="567" w:hanging="567"/>
        <w:rPr>
          <w:rFonts w:ascii="Arial" w:hAnsi="Arial" w:cs="Arial"/>
          <w:b/>
          <w:sz w:val="28"/>
          <w:szCs w:val="32"/>
          <w:u w:val="single"/>
          <w:lang w:val="ga-IE"/>
        </w:rPr>
      </w:pPr>
      <w:r w:rsidRPr="007617D4">
        <w:rPr>
          <w:rFonts w:ascii="Arial" w:hAnsi="Arial" w:cs="Arial"/>
          <w:b/>
          <w:sz w:val="28"/>
          <w:szCs w:val="32"/>
          <w:u w:val="single"/>
          <w:lang w:val="ga-IE" w:bidi="ga-IE"/>
        </w:rPr>
        <w:t>Bearta um Chosc agus Rialú Ionfhabhtuithe - Chun Tabhairt isteach agus Scaipeadh COVID-19 i Scoileanna a chosc</w:t>
      </w:r>
    </w:p>
    <w:p w14:paraId="5E320D8D" w14:textId="77777777" w:rsidR="00B43EFF" w:rsidRPr="00AF50D4" w:rsidRDefault="00B43EFF" w:rsidP="00B43EFF">
      <w:pPr>
        <w:spacing w:line="276" w:lineRule="auto"/>
        <w:rPr>
          <w:sz w:val="22"/>
          <w:szCs w:val="24"/>
          <w:lang w:val="ga-IE"/>
        </w:rPr>
      </w:pPr>
      <w:r w:rsidRPr="00AF50D4">
        <w:rPr>
          <w:sz w:val="22"/>
          <w:szCs w:val="24"/>
          <w:lang w:val="ga-IE" w:bidi="ga-IE"/>
        </w:rPr>
        <w:t xml:space="preserve">Ar cheann de na príomhtheachtaireachtaí chun rioscaí COVID-19 a bhainistiú áirítear gach rud praiticiúil a dhéanamh chun tabhairt isteach COVID-19 sa scoil a sheachaint. Mura dtugtar ionfhabhtú isteach ní féidir é a scaipeadh. Tá an baol ann go scaipfear an t-ionfhabhtú nuair a thugtar isteach é i ngach idirghníomhaíocht idirphearsanta; scoláire - scoláire, múinteoir - múinteoir agus múinteoir- scoláire, agus ní mór é a bhainistiú i ngach suíomh. </w:t>
      </w:r>
    </w:p>
    <w:p w14:paraId="413EC97E" w14:textId="77777777" w:rsidR="00B43EFF" w:rsidRPr="00AF50D4" w:rsidRDefault="00B43EFF" w:rsidP="00B43EFF">
      <w:pPr>
        <w:spacing w:line="276" w:lineRule="auto"/>
        <w:rPr>
          <w:bCs/>
          <w:sz w:val="22"/>
          <w:szCs w:val="24"/>
          <w:lang w:val="ga-IE"/>
        </w:rPr>
      </w:pPr>
      <w:r w:rsidRPr="00AF50D4">
        <w:rPr>
          <w:sz w:val="22"/>
          <w:szCs w:val="24"/>
          <w:lang w:val="ga-IE" w:bidi="ga-IE"/>
        </w:rPr>
        <w:t xml:space="preserve">Cuireadh réimse beart rialaithe riachtanach i bhfeidhm chun an baol go scaipfear víreas COVID-19 a laghdú agus chun sábháilteacht, sláinte agus leas na </w:t>
      </w:r>
      <w:bookmarkStart w:id="1" w:name="_Hlk42691311"/>
      <w:r w:rsidRPr="00AF50D4">
        <w:rPr>
          <w:sz w:val="22"/>
          <w:szCs w:val="24"/>
          <w:lang w:val="ga-IE" w:bidi="ga-IE"/>
        </w:rPr>
        <w:t xml:space="preserve">foirne, na scoláirí, na dtuismitheoirí agus na gcuairteoirí a chosaint </w:t>
      </w:r>
      <w:bookmarkEnd w:id="1"/>
      <w:r w:rsidRPr="00AF50D4">
        <w:rPr>
          <w:sz w:val="22"/>
          <w:szCs w:val="24"/>
          <w:lang w:val="ga-IE" w:bidi="ga-IE"/>
        </w:rPr>
        <w:t xml:space="preserve">a mhéid is féidir laistigh den scoil. Leanfar de na bearta rialaithe a athbhreithniú agus a nuashonrú de réir mar is gá ar bhonn leanúnach. </w:t>
      </w:r>
    </w:p>
    <w:p w14:paraId="20C4B680" w14:textId="77777777" w:rsidR="00B43EFF" w:rsidRDefault="00B43EFF" w:rsidP="00B43EFF">
      <w:pPr>
        <w:spacing w:line="276" w:lineRule="auto"/>
        <w:rPr>
          <w:sz w:val="22"/>
          <w:szCs w:val="24"/>
          <w:lang w:val="ga-IE" w:bidi="ga-IE"/>
        </w:rPr>
      </w:pPr>
      <w:r w:rsidRPr="00AF50D4">
        <w:rPr>
          <w:sz w:val="22"/>
          <w:szCs w:val="24"/>
          <w:lang w:val="ga-IE" w:bidi="ga-IE"/>
        </w:rPr>
        <w:t xml:space="preserve">Tá sé ríthábhachtach go mbeadh an fhoireann, na scoláirí, na tuismitheoirí agus na cuairteoirí ar an eolas faoi na bearta rialaithe atá leagtha amach, go gcloíonn siad leo agus go gcomhoibríonn siad go hiomlán le gach riachtanas sláinte agus sábháilteachta. </w:t>
      </w:r>
    </w:p>
    <w:p w14:paraId="49FE254F" w14:textId="35EA127B" w:rsidR="009A075A" w:rsidRPr="009A075A" w:rsidRDefault="009A075A" w:rsidP="00B43EFF">
      <w:pPr>
        <w:spacing w:line="276" w:lineRule="auto"/>
        <w:rPr>
          <w:b/>
          <w:sz w:val="24"/>
          <w:szCs w:val="24"/>
          <w:lang w:val="ga-IE"/>
        </w:rPr>
      </w:pPr>
      <w:r w:rsidRPr="009A075A">
        <w:rPr>
          <w:sz w:val="22"/>
          <w:lang w:val="ga"/>
        </w:rPr>
        <w:t>Is iad na dóigheanna is fearr chun scaipeadh COVID-19 a chosc i láthair oibre nó in aon suíomh an scaradh fisiceach a chleachtadh, an sláinteachas láimhe a ghlacadh, an bhéasaíocht riospráide a leanúint agus an aeráil a mhéadú.</w:t>
      </w:r>
    </w:p>
    <w:p w14:paraId="359A0A2B" w14:textId="77777777" w:rsidR="00B43EFF" w:rsidRPr="00AF50D4" w:rsidRDefault="00B43EFF" w:rsidP="00B43EFF">
      <w:pPr>
        <w:spacing w:line="276" w:lineRule="auto"/>
        <w:rPr>
          <w:bCs/>
          <w:i/>
          <w:iCs/>
          <w:sz w:val="22"/>
          <w:szCs w:val="24"/>
          <w:lang w:val="ga-IE"/>
        </w:rPr>
      </w:pPr>
      <w:r w:rsidRPr="00AF50D4">
        <w:rPr>
          <w:i/>
          <w:sz w:val="22"/>
          <w:szCs w:val="24"/>
          <w:lang w:val="ga-IE" w:bidi="ga-IE"/>
        </w:rPr>
        <w:t xml:space="preserve">Ba chóir don fhoireann tabhairt faoi deara go bhfuil oibleagáid dhlíthiúil orthu faoi Alt 13 den Acht um Shábháilteacht, Sláinte agus Leas ag an Obair 2005 ceanglais sláinte agus sábháilteachta a chomhlíonadh agus cúram réasúnach a ghlacadh ar mhaithe lena sláinte agus sábháilteacht féin, a gcomhghleacaithe agus páirtithe eile san ionad oibre. </w:t>
      </w:r>
    </w:p>
    <w:p w14:paraId="7184D9E7" w14:textId="77777777" w:rsidR="00B43EFF" w:rsidRPr="00DD6FBD" w:rsidRDefault="00B43EFF" w:rsidP="00B43EFF">
      <w:pPr>
        <w:spacing w:line="276" w:lineRule="auto"/>
        <w:rPr>
          <w:bCs/>
          <w:i/>
          <w:iCs/>
          <w:sz w:val="24"/>
          <w:szCs w:val="24"/>
          <w:lang w:val="ga-IE"/>
        </w:rPr>
      </w:pPr>
      <w:r w:rsidRPr="00DD6FBD">
        <w:rPr>
          <w:b/>
          <w:i/>
          <w:sz w:val="24"/>
          <w:szCs w:val="24"/>
          <w:lang w:val="ga-IE" w:bidi="ga-IE"/>
        </w:rPr>
        <w:t>Conas an Baol go dtabharfaí COVID-19 isteach i scoileanna a íoslaghdú:</w:t>
      </w:r>
    </w:p>
    <w:p w14:paraId="10A85B4C" w14:textId="77777777" w:rsidR="00B43EFF" w:rsidRPr="00AF50D4" w:rsidRDefault="00B43EFF" w:rsidP="00B43EFF">
      <w:pPr>
        <w:pStyle w:val="Normal2Column"/>
        <w:spacing w:line="276" w:lineRule="auto"/>
        <w:rPr>
          <w:sz w:val="22"/>
          <w:szCs w:val="24"/>
          <w:lang w:val="ga-IE"/>
        </w:rPr>
      </w:pPr>
      <w:r w:rsidRPr="00AF50D4">
        <w:rPr>
          <w:sz w:val="22"/>
          <w:szCs w:val="24"/>
          <w:lang w:val="ga-IE" w:bidi="ga-IE"/>
        </w:rPr>
        <w:t>Feasacht ar chomharthaí COVID-19 a chur chun cinn (</w:t>
      </w:r>
      <w:r w:rsidRPr="00AF50D4">
        <w:rPr>
          <w:b/>
          <w:i/>
          <w:sz w:val="22"/>
          <w:szCs w:val="24"/>
          <w:lang w:val="ga-IE" w:bidi="ga-IE"/>
        </w:rPr>
        <w:t>sonraí ag Cuid 5.1)</w:t>
      </w:r>
      <w:r w:rsidRPr="00AF50D4">
        <w:rPr>
          <w:i/>
          <w:sz w:val="22"/>
          <w:szCs w:val="24"/>
          <w:lang w:val="ga-IE" w:bidi="ga-IE"/>
        </w:rPr>
        <w:t>;</w:t>
      </w:r>
    </w:p>
    <w:p w14:paraId="25C32723" w14:textId="77777777" w:rsidR="00B43EFF" w:rsidRPr="00AF50D4" w:rsidRDefault="00B43EFF" w:rsidP="00B43EFF">
      <w:pPr>
        <w:pStyle w:val="Normal2Column"/>
        <w:numPr>
          <w:ilvl w:val="0"/>
          <w:numId w:val="10"/>
        </w:numPr>
        <w:spacing w:line="276" w:lineRule="auto"/>
        <w:rPr>
          <w:sz w:val="22"/>
          <w:szCs w:val="24"/>
          <w:lang w:val="ga-IE"/>
        </w:rPr>
      </w:pPr>
      <w:r w:rsidRPr="00AF50D4">
        <w:rPr>
          <w:sz w:val="22"/>
          <w:szCs w:val="24"/>
          <w:lang w:val="ga-IE" w:bidi="ga-IE"/>
        </w:rPr>
        <w:t xml:space="preserve">A iarraidh ar bhaill foirne agus ar scoláirí a bhfuil comharthaí acu gan freastal ar scoil, glaoch a chur ar a ndochtúir agus treoir  FSS a leanúint maidir le féin-leithlisiú; </w:t>
      </w:r>
    </w:p>
    <w:p w14:paraId="4AC129DA" w14:textId="77777777" w:rsidR="00B43EFF" w:rsidRPr="00AF50D4" w:rsidRDefault="00B43EFF" w:rsidP="00B43EFF">
      <w:pPr>
        <w:pStyle w:val="Normal2Column"/>
        <w:numPr>
          <w:ilvl w:val="0"/>
          <w:numId w:val="10"/>
        </w:numPr>
        <w:spacing w:line="276" w:lineRule="auto"/>
        <w:rPr>
          <w:sz w:val="22"/>
          <w:szCs w:val="24"/>
          <w:lang w:val="ga-IE"/>
        </w:rPr>
      </w:pPr>
      <w:r w:rsidRPr="00AF50D4">
        <w:rPr>
          <w:sz w:val="22"/>
          <w:szCs w:val="24"/>
          <w:lang w:val="ga-IE" w:bidi="ga-IE"/>
        </w:rPr>
        <w:t>A iarraidh ar an bhfoireann agus ar na scoláirí féin-leithlisiú nó srian a chur ar a ngluaiseachtaí sa bhaile má thagann aon chomharthaí nó comharthaí COVID-19 orthu agus teagmháil a dhéanamh lena ndochtúir teaghlaigh chun tástáil a shocrú</w:t>
      </w:r>
    </w:p>
    <w:p w14:paraId="09EF1D33" w14:textId="77777777" w:rsidR="009A075A" w:rsidRPr="009A075A" w:rsidRDefault="009A075A" w:rsidP="00B43EFF">
      <w:pPr>
        <w:pStyle w:val="Normal2Column"/>
        <w:numPr>
          <w:ilvl w:val="0"/>
          <w:numId w:val="10"/>
        </w:numPr>
        <w:spacing w:line="276" w:lineRule="auto"/>
        <w:rPr>
          <w:sz w:val="22"/>
          <w:szCs w:val="24"/>
          <w:lang w:val="ga-IE"/>
        </w:rPr>
      </w:pPr>
      <w:r>
        <w:rPr>
          <w:rFonts w:cstheme="minorHAnsi"/>
          <w:lang w:val="ga"/>
        </w:rPr>
        <w:t>Cuir comhairle ar bhaill foirne agus ar dhaltaí glacadh le comhairle ó FSS más dhlúth-theagmháil iad le cás amhrasta / dearbhaithe COVID-19.</w:t>
      </w:r>
    </w:p>
    <w:p w14:paraId="209FDEED" w14:textId="1D9B6A9E" w:rsidR="009A075A" w:rsidRPr="009A075A" w:rsidRDefault="009A075A" w:rsidP="00B43EFF">
      <w:pPr>
        <w:pStyle w:val="Normal2Column"/>
        <w:numPr>
          <w:ilvl w:val="0"/>
          <w:numId w:val="10"/>
        </w:numPr>
        <w:spacing w:line="276" w:lineRule="auto"/>
        <w:rPr>
          <w:sz w:val="24"/>
          <w:szCs w:val="24"/>
          <w:lang w:val="ga-IE"/>
        </w:rPr>
      </w:pPr>
      <w:r w:rsidRPr="009A075A">
        <w:rPr>
          <w:rFonts w:eastAsia="SimSun" w:cstheme="minorHAnsi"/>
          <w:kern w:val="2"/>
          <w:sz w:val="22"/>
          <w:lang w:val="ga"/>
        </w:rPr>
        <w:t xml:space="preserve">Má thaistil siad lasmuigh d’Éirinn; i gcásanna mar sin moltar do bhaill foirne agus </w:t>
      </w:r>
      <w:r w:rsidR="00340336">
        <w:rPr>
          <w:rFonts w:eastAsia="SimSun" w:cstheme="minorHAnsi"/>
          <w:kern w:val="2"/>
          <w:sz w:val="22"/>
          <w:lang w:val="ga"/>
        </w:rPr>
        <w:t>mic léinn</w:t>
      </w:r>
      <w:r w:rsidRPr="009A075A">
        <w:rPr>
          <w:rFonts w:eastAsia="SimSun" w:cstheme="minorHAnsi"/>
          <w:kern w:val="2"/>
          <w:sz w:val="22"/>
          <w:lang w:val="ga"/>
        </w:rPr>
        <w:t xml:space="preserve"> féachaint ar an gcomhairle is déanaí ón Rialtas maidir le taisteal ar an gcoigríoch agus cloí léi.</w:t>
      </w:r>
    </w:p>
    <w:p w14:paraId="53F0F656" w14:textId="353FD192" w:rsidR="00B43EFF" w:rsidRPr="00AF50D4" w:rsidRDefault="00B43EFF" w:rsidP="00B43EFF">
      <w:pPr>
        <w:pStyle w:val="Normal2Column"/>
        <w:numPr>
          <w:ilvl w:val="0"/>
          <w:numId w:val="10"/>
        </w:numPr>
        <w:spacing w:line="276" w:lineRule="auto"/>
        <w:rPr>
          <w:sz w:val="22"/>
          <w:szCs w:val="24"/>
          <w:lang w:val="ga-IE"/>
        </w:rPr>
      </w:pPr>
      <w:r w:rsidRPr="00AF50D4">
        <w:rPr>
          <w:sz w:val="22"/>
          <w:szCs w:val="24"/>
          <w:lang w:val="ga-IE" w:bidi="ga-IE"/>
        </w:rPr>
        <w:t>A iarraidh ar bhaill foirne agus ar na scoláirí a dtagann comharthaí orthu agus iad ar scoil, é sin a chur ar a shúile don phríomhoide go pras;</w:t>
      </w:r>
    </w:p>
    <w:p w14:paraId="5E272C8A" w14:textId="77777777" w:rsidR="00B43EFF" w:rsidRPr="00AF50D4" w:rsidRDefault="00B43EFF" w:rsidP="00B43EFF">
      <w:pPr>
        <w:pStyle w:val="Normal2Column"/>
        <w:numPr>
          <w:ilvl w:val="0"/>
          <w:numId w:val="10"/>
        </w:numPr>
        <w:spacing w:line="276" w:lineRule="auto"/>
        <w:rPr>
          <w:b/>
          <w:i/>
          <w:sz w:val="22"/>
          <w:szCs w:val="24"/>
          <w:lang w:val="ga-IE"/>
        </w:rPr>
      </w:pPr>
      <w:r w:rsidRPr="00AF50D4">
        <w:rPr>
          <w:sz w:val="22"/>
          <w:szCs w:val="24"/>
          <w:lang w:val="ga-IE" w:bidi="ga-IE"/>
        </w:rPr>
        <w:t xml:space="preserve">A chinntiú go bhfuil an prótacal chun cás amhrasta COVID-19 a bhainistiú ar scoil ar eolas ag an bhfoireann agus ag na scoláirí </w:t>
      </w:r>
      <w:r w:rsidRPr="00AF50D4">
        <w:rPr>
          <w:b/>
          <w:i/>
          <w:sz w:val="22"/>
          <w:szCs w:val="24"/>
          <w:lang w:val="ga-IE" w:bidi="ga-IE"/>
        </w:rPr>
        <w:t>(sonraí ag Cuid 8)</w:t>
      </w:r>
      <w:r w:rsidRPr="00AF50D4">
        <w:rPr>
          <w:sz w:val="22"/>
          <w:szCs w:val="24"/>
          <w:lang w:val="ga-IE" w:bidi="ga-IE"/>
        </w:rPr>
        <w:t>;</w:t>
      </w:r>
    </w:p>
    <w:p w14:paraId="1FE4882C" w14:textId="77777777" w:rsidR="00B43EFF" w:rsidRPr="00AF50D4" w:rsidRDefault="00B43EFF" w:rsidP="00B43EFF">
      <w:pPr>
        <w:pStyle w:val="ListParagraph"/>
        <w:numPr>
          <w:ilvl w:val="0"/>
          <w:numId w:val="10"/>
        </w:numPr>
        <w:rPr>
          <w:rFonts w:ascii="Arial" w:hAnsi="Arial" w:cs="Arial"/>
          <w:bCs/>
          <w:iCs/>
          <w:color w:val="000000" w:themeColor="text1"/>
          <w:szCs w:val="24"/>
          <w:lang w:val="ga-IE" w:eastAsia="en-GB"/>
        </w:rPr>
      </w:pPr>
      <w:r w:rsidRPr="00AF50D4">
        <w:rPr>
          <w:rFonts w:ascii="Arial" w:hAnsi="Arial" w:cs="Arial"/>
          <w:bCs/>
          <w:iCs/>
          <w:color w:val="000000" w:themeColor="text1"/>
          <w:szCs w:val="24"/>
          <w:lang w:val="ga-IE" w:eastAsia="en-GB"/>
        </w:rPr>
        <w:t>A iarraidh ar bhaill foirne agus ar scoláirí comhoibriú le haon oifigigh sláinte phoiblí agus leis an scoil chun críocha rianú teagmhála agus aon chomhairle sláinte phoiblí a leanúint má tharlaíonn cás nó ráig sa scoil;</w:t>
      </w:r>
    </w:p>
    <w:p w14:paraId="1D48B1E4" w14:textId="77777777" w:rsidR="00B43EFF" w:rsidRPr="00AF50D4" w:rsidRDefault="00B43EFF" w:rsidP="00B43EFF">
      <w:pPr>
        <w:pStyle w:val="Normal2Column"/>
        <w:numPr>
          <w:ilvl w:val="0"/>
          <w:numId w:val="10"/>
        </w:numPr>
        <w:spacing w:line="276" w:lineRule="auto"/>
        <w:rPr>
          <w:sz w:val="22"/>
          <w:szCs w:val="24"/>
          <w:lang w:val="ga-IE"/>
        </w:rPr>
      </w:pPr>
      <w:r w:rsidRPr="00AF50D4">
        <w:rPr>
          <w:sz w:val="22"/>
          <w:szCs w:val="24"/>
          <w:lang w:val="ga-IE" w:bidi="ga-IE"/>
        </w:rPr>
        <w:t>Ní mór do gach duine a thagann isteach i bhfoirgneamh na scoile sláinteachas lámh a dhéanamh leis an díghalrán lámh.</w:t>
      </w:r>
    </w:p>
    <w:p w14:paraId="08DD2A42" w14:textId="77777777" w:rsidR="00B43EFF" w:rsidRPr="00AF50D4" w:rsidRDefault="00B43EFF" w:rsidP="00B43EFF">
      <w:pPr>
        <w:pStyle w:val="Normal2Column"/>
        <w:numPr>
          <w:ilvl w:val="0"/>
          <w:numId w:val="10"/>
        </w:numPr>
        <w:spacing w:line="276" w:lineRule="auto"/>
        <w:rPr>
          <w:sz w:val="22"/>
          <w:szCs w:val="24"/>
          <w:lang w:val="ga-IE"/>
        </w:rPr>
      </w:pPr>
      <w:r w:rsidRPr="00AF50D4">
        <w:rPr>
          <w:sz w:val="22"/>
          <w:szCs w:val="24"/>
          <w:lang w:val="ga-IE" w:bidi="ga-IE"/>
        </w:rPr>
        <w:t>A thabhairt le fios gur chóir chuairteanna ar an scoil i rith an lae a shocrú roimh ré agus gur chóir bualadh le cuairteoirí ag pointe teagmhála ar leith;</w:t>
      </w:r>
    </w:p>
    <w:p w14:paraId="61CC58A5" w14:textId="6D608F47" w:rsidR="00B43EFF" w:rsidRPr="000733EC" w:rsidRDefault="00B43EFF" w:rsidP="00807A49">
      <w:pPr>
        <w:pStyle w:val="Normal2Column"/>
        <w:numPr>
          <w:ilvl w:val="0"/>
          <w:numId w:val="10"/>
        </w:numPr>
        <w:spacing w:line="276" w:lineRule="auto"/>
        <w:rPr>
          <w:i/>
          <w:sz w:val="22"/>
          <w:szCs w:val="24"/>
          <w:lang w:val="ga-IE"/>
        </w:rPr>
      </w:pPr>
      <w:r w:rsidRPr="00AF50D4">
        <w:rPr>
          <w:sz w:val="22"/>
          <w:szCs w:val="24"/>
          <w:lang w:val="ga-IE" w:bidi="ga-IE"/>
        </w:rPr>
        <w:t xml:space="preserve">Ba chóir scaradh fisiciúil 2 mhéadar a choinneáil idir baill foirne agus cuairteoirí nuair is féidir. </w:t>
      </w:r>
    </w:p>
    <w:p w14:paraId="397D9CE3" w14:textId="77777777" w:rsidR="000733EC" w:rsidRPr="00807A49" w:rsidRDefault="000733EC" w:rsidP="000733EC">
      <w:pPr>
        <w:pStyle w:val="Normal2Column"/>
        <w:spacing w:line="276" w:lineRule="auto"/>
        <w:ind w:left="720"/>
        <w:rPr>
          <w:i/>
          <w:sz w:val="22"/>
          <w:szCs w:val="24"/>
          <w:lang w:val="ga-IE"/>
        </w:rPr>
      </w:pPr>
    </w:p>
    <w:p w14:paraId="7771A148" w14:textId="77777777" w:rsidR="00B43EFF" w:rsidRPr="00AF50D4" w:rsidRDefault="00B43EFF" w:rsidP="00B43EFF">
      <w:pPr>
        <w:pStyle w:val="ListParagraph"/>
        <w:numPr>
          <w:ilvl w:val="1"/>
          <w:numId w:val="16"/>
        </w:numPr>
        <w:spacing w:after="200" w:line="312" w:lineRule="auto"/>
        <w:rPr>
          <w:rFonts w:ascii="Arial" w:hAnsi="Arial" w:cs="Arial"/>
          <w:b/>
          <w:sz w:val="28"/>
          <w:szCs w:val="32"/>
          <w:u w:val="single"/>
          <w:lang w:val="ga-IE"/>
        </w:rPr>
      </w:pPr>
      <w:r w:rsidRPr="00AF50D4">
        <w:rPr>
          <w:rFonts w:ascii="Arial" w:hAnsi="Arial" w:cs="Arial"/>
          <w:b/>
          <w:sz w:val="28"/>
          <w:szCs w:val="32"/>
          <w:u w:val="single"/>
          <w:lang w:val="ga-IE" w:bidi="ga-IE"/>
        </w:rPr>
        <w:t>Bíodh Comharthaí COVID-19 ar eolas agat</w:t>
      </w:r>
    </w:p>
    <w:p w14:paraId="5D454436" w14:textId="77777777" w:rsidR="00B43EFF" w:rsidRPr="00AF50D4" w:rsidRDefault="00B43EFF" w:rsidP="00B43EFF">
      <w:pPr>
        <w:spacing w:line="276" w:lineRule="auto"/>
        <w:rPr>
          <w:sz w:val="22"/>
          <w:szCs w:val="24"/>
          <w:lang w:val="ga-IE"/>
        </w:rPr>
      </w:pPr>
      <w:r w:rsidRPr="00AF50D4">
        <w:rPr>
          <w:sz w:val="22"/>
          <w:szCs w:val="24"/>
          <w:lang w:val="ga-IE" w:bidi="ga-IE"/>
        </w:rPr>
        <w:t>D'fhonn cosc a chur ar scaipeadh COVID-19 tá sé tábhachtach go bhfuil na comharthaí ar eolas agat agus gur féidir leat iad a aithint. Is iad:</w:t>
      </w:r>
    </w:p>
    <w:p w14:paraId="4556AB9A" w14:textId="77777777" w:rsidR="00B43EFF" w:rsidRPr="00AF50D4" w:rsidRDefault="00B43EFF" w:rsidP="00B43EFF">
      <w:pPr>
        <w:pStyle w:val="ListParagraph"/>
        <w:numPr>
          <w:ilvl w:val="0"/>
          <w:numId w:val="9"/>
        </w:numPr>
        <w:spacing w:line="276" w:lineRule="auto"/>
        <w:rPr>
          <w:rFonts w:ascii="Arial" w:hAnsi="Arial" w:cs="Arial"/>
          <w:szCs w:val="24"/>
          <w:lang w:val="ga-IE"/>
        </w:rPr>
      </w:pPr>
      <w:r w:rsidRPr="00AF50D4">
        <w:rPr>
          <w:rFonts w:ascii="Arial" w:hAnsi="Arial" w:cs="Arial"/>
          <w:szCs w:val="24"/>
          <w:lang w:val="ga-IE" w:bidi="ga-IE"/>
        </w:rPr>
        <w:t>Teocht ard</w:t>
      </w:r>
    </w:p>
    <w:p w14:paraId="29020093" w14:textId="77777777" w:rsidR="00B43EFF" w:rsidRPr="00AF50D4" w:rsidRDefault="00B43EFF" w:rsidP="00B43EFF">
      <w:pPr>
        <w:pStyle w:val="ListParagraph"/>
        <w:numPr>
          <w:ilvl w:val="0"/>
          <w:numId w:val="9"/>
        </w:numPr>
        <w:spacing w:line="276" w:lineRule="auto"/>
        <w:rPr>
          <w:rFonts w:ascii="Arial" w:hAnsi="Arial" w:cs="Arial"/>
          <w:szCs w:val="24"/>
          <w:lang w:val="ga-IE"/>
        </w:rPr>
      </w:pPr>
      <w:r w:rsidRPr="00AF50D4">
        <w:rPr>
          <w:rFonts w:ascii="Arial" w:hAnsi="Arial" w:cs="Arial"/>
          <w:szCs w:val="24"/>
          <w:lang w:val="ga-IE" w:bidi="ga-IE"/>
        </w:rPr>
        <w:t>Casacht</w:t>
      </w:r>
    </w:p>
    <w:p w14:paraId="4CDCC1C5" w14:textId="77777777" w:rsidR="00B43EFF" w:rsidRPr="00AF50D4" w:rsidRDefault="00B43EFF" w:rsidP="00B43EFF">
      <w:pPr>
        <w:pStyle w:val="ListParagraph"/>
        <w:numPr>
          <w:ilvl w:val="0"/>
          <w:numId w:val="9"/>
        </w:numPr>
        <w:spacing w:line="276" w:lineRule="auto"/>
        <w:rPr>
          <w:rFonts w:ascii="Arial" w:hAnsi="Arial" w:cs="Arial"/>
          <w:szCs w:val="24"/>
          <w:lang w:val="ga-IE"/>
        </w:rPr>
      </w:pPr>
      <w:r w:rsidRPr="00AF50D4">
        <w:rPr>
          <w:rFonts w:ascii="Arial" w:hAnsi="Arial" w:cs="Arial"/>
          <w:szCs w:val="24"/>
          <w:lang w:val="ga-IE" w:bidi="ga-IE"/>
        </w:rPr>
        <w:t>Gearranáil nó deacrachtaí anála</w:t>
      </w:r>
    </w:p>
    <w:p w14:paraId="4C028F83" w14:textId="77777777" w:rsidR="00B43EFF" w:rsidRPr="00AF50D4" w:rsidRDefault="00B43EFF" w:rsidP="00B43EFF">
      <w:pPr>
        <w:pStyle w:val="ListParagraph"/>
        <w:numPr>
          <w:ilvl w:val="0"/>
          <w:numId w:val="9"/>
        </w:numPr>
        <w:spacing w:line="276" w:lineRule="auto"/>
        <w:rPr>
          <w:rFonts w:ascii="Arial" w:hAnsi="Arial" w:cs="Arial"/>
          <w:szCs w:val="24"/>
          <w:lang w:val="ga-IE"/>
        </w:rPr>
      </w:pPr>
      <w:r w:rsidRPr="00AF50D4">
        <w:rPr>
          <w:rFonts w:ascii="Arial" w:hAnsi="Arial" w:cs="Arial"/>
          <w:szCs w:val="24"/>
          <w:lang w:val="ga-IE" w:bidi="ga-IE"/>
        </w:rPr>
        <w:t>Cailliúint bolaidh, blaiste nó saobhadh blaiste</w:t>
      </w:r>
    </w:p>
    <w:p w14:paraId="1948727A" w14:textId="614F7B17" w:rsidR="00B43EFF" w:rsidRPr="00AF50D4" w:rsidRDefault="00B43EFF" w:rsidP="00B43EFF">
      <w:pPr>
        <w:rPr>
          <w:sz w:val="22"/>
          <w:szCs w:val="24"/>
          <w:lang w:val="ga-IE"/>
        </w:rPr>
      </w:pPr>
      <w:r w:rsidRPr="00AF50D4">
        <w:rPr>
          <w:sz w:val="22"/>
          <w:szCs w:val="24"/>
          <w:lang w:val="ga-IE"/>
        </w:rPr>
        <w:t xml:space="preserve">Is féidir le hionfhabhtú leis an víreas is cúis le COVID-19 tinneas a chruthú, ó éadrom go dian, agus, i gcásanna áirithe, is féidir leis a bheith marfach. Is féidir leis suas le 14 lá a ghlacadh le haghaidh comharthaí a thaispeáint. Is féidir leo a bheith cosúil le hairíonna </w:t>
      </w:r>
      <w:hyperlink r:id="rId22" w:history="1">
        <w:r w:rsidR="000733EC" w:rsidRPr="000733EC">
          <w:rPr>
            <w:rStyle w:val="Hyperlink"/>
            <w:color w:val="auto"/>
            <w:sz w:val="22"/>
          </w:rPr>
          <w:t>slaghdán</w:t>
        </w:r>
      </w:hyperlink>
      <w:r w:rsidRPr="00AF50D4">
        <w:rPr>
          <w:sz w:val="22"/>
          <w:szCs w:val="24"/>
          <w:lang w:val="ga-IE"/>
        </w:rPr>
        <w:t xml:space="preserve"> agus </w:t>
      </w:r>
      <w:hyperlink r:id="rId23" w:history="1">
        <w:r w:rsidR="000733EC" w:rsidRPr="000733EC">
          <w:rPr>
            <w:rStyle w:val="Hyperlink"/>
            <w:color w:val="auto"/>
            <w:sz w:val="22"/>
          </w:rPr>
          <w:t>fliú</w:t>
        </w:r>
      </w:hyperlink>
      <w:r w:rsidRPr="00AF50D4">
        <w:rPr>
          <w:sz w:val="22"/>
          <w:szCs w:val="24"/>
          <w:lang w:val="ga-IE"/>
        </w:rPr>
        <w:t>.</w:t>
      </w:r>
    </w:p>
    <w:p w14:paraId="0B5C7CA7" w14:textId="77777777" w:rsidR="00B43EFF" w:rsidRPr="00AF50D4" w:rsidRDefault="00B43EFF" w:rsidP="00B43EFF">
      <w:pPr>
        <w:rPr>
          <w:sz w:val="22"/>
          <w:szCs w:val="24"/>
          <w:lang w:val="ga-IE"/>
        </w:rPr>
      </w:pPr>
      <w:r w:rsidRPr="00AF50D4">
        <w:rPr>
          <w:sz w:val="22"/>
          <w:szCs w:val="24"/>
          <w:lang w:val="ga-IE"/>
        </w:rPr>
        <w:t>I measc na n-airíonna coitianta a bhaineann leis an gcoróinvíreas tá:</w:t>
      </w:r>
    </w:p>
    <w:p w14:paraId="7626CD55" w14:textId="77777777" w:rsidR="00B43EFF" w:rsidRPr="00AF50D4" w:rsidRDefault="00B43EFF" w:rsidP="00BA1AD5">
      <w:pPr>
        <w:spacing w:after="0"/>
        <w:rPr>
          <w:sz w:val="22"/>
          <w:szCs w:val="24"/>
          <w:lang w:val="ga-IE"/>
        </w:rPr>
      </w:pPr>
      <w:r w:rsidRPr="00AF50D4">
        <w:rPr>
          <w:sz w:val="22"/>
          <w:szCs w:val="24"/>
          <w:lang w:val="ga-IE"/>
        </w:rPr>
        <w:t>•</w:t>
      </w:r>
      <w:r w:rsidRPr="00AF50D4">
        <w:rPr>
          <w:sz w:val="22"/>
          <w:szCs w:val="24"/>
          <w:lang w:val="ga-IE"/>
        </w:rPr>
        <w:tab/>
        <w:t>fiabhras (teocht ard - 38 céim Celsius nó os a chionn).</w:t>
      </w:r>
    </w:p>
    <w:p w14:paraId="49A03EB3" w14:textId="77777777" w:rsidR="00B43EFF" w:rsidRPr="00AF50D4" w:rsidRDefault="00B43EFF" w:rsidP="00BA1AD5">
      <w:pPr>
        <w:spacing w:after="0"/>
        <w:rPr>
          <w:sz w:val="22"/>
          <w:szCs w:val="24"/>
          <w:lang w:val="ga-IE"/>
        </w:rPr>
      </w:pPr>
      <w:r w:rsidRPr="00AF50D4">
        <w:rPr>
          <w:sz w:val="22"/>
          <w:szCs w:val="24"/>
          <w:lang w:val="ga-IE"/>
        </w:rPr>
        <w:t>•</w:t>
      </w:r>
      <w:r w:rsidRPr="00AF50D4">
        <w:rPr>
          <w:sz w:val="22"/>
          <w:szCs w:val="24"/>
          <w:lang w:val="ga-IE"/>
        </w:rPr>
        <w:tab/>
        <w:t>casacht nua - is féidir gur casacht de chineál ar bith é sin, ní hamháin ceann tirim.</w:t>
      </w:r>
    </w:p>
    <w:p w14:paraId="23922695" w14:textId="77777777" w:rsidR="00B43EFF" w:rsidRPr="00AF50D4" w:rsidRDefault="00B43EFF" w:rsidP="00BA1AD5">
      <w:pPr>
        <w:spacing w:after="0"/>
        <w:rPr>
          <w:sz w:val="22"/>
          <w:szCs w:val="24"/>
          <w:lang w:val="ga-IE"/>
        </w:rPr>
      </w:pPr>
      <w:r w:rsidRPr="00AF50D4">
        <w:rPr>
          <w:sz w:val="22"/>
          <w:szCs w:val="24"/>
          <w:lang w:val="ga-IE"/>
        </w:rPr>
        <w:t>•</w:t>
      </w:r>
      <w:r w:rsidRPr="00AF50D4">
        <w:rPr>
          <w:sz w:val="22"/>
          <w:szCs w:val="24"/>
          <w:lang w:val="ga-IE"/>
        </w:rPr>
        <w:tab/>
        <w:t>ganntanas anála nó deacrachtaí análaithe.</w:t>
      </w:r>
    </w:p>
    <w:p w14:paraId="38DED588" w14:textId="77777777" w:rsidR="00B43EFF" w:rsidRPr="00AF50D4" w:rsidRDefault="00B43EFF" w:rsidP="00B43EFF">
      <w:pPr>
        <w:ind w:left="426" w:hanging="426"/>
        <w:rPr>
          <w:sz w:val="22"/>
          <w:szCs w:val="24"/>
          <w:lang w:val="ga-IE"/>
        </w:rPr>
      </w:pPr>
      <w:r w:rsidRPr="00AF50D4">
        <w:rPr>
          <w:sz w:val="22"/>
          <w:szCs w:val="24"/>
          <w:lang w:val="ga-IE"/>
        </w:rPr>
        <w:t>•</w:t>
      </w:r>
      <w:r w:rsidRPr="00AF50D4">
        <w:rPr>
          <w:sz w:val="22"/>
          <w:szCs w:val="24"/>
          <w:lang w:val="ga-IE"/>
        </w:rPr>
        <w:tab/>
        <w:t>caillteanas nó athrú i do bholadh nó i do bhlas - ciallaíonn sé sin thug tú faoi deara nach féidir leat rud ar bith a bholadh ná a bhlaiseadh, nó nach mbíonn an gnáthbholadh ná an gnáthbhlas ar rudaí</w:t>
      </w:r>
    </w:p>
    <w:p w14:paraId="57B28D1C" w14:textId="42ED5E38" w:rsidR="00B43EFF" w:rsidRPr="00AF50D4" w:rsidRDefault="00F52094" w:rsidP="00B43EFF">
      <w:pPr>
        <w:rPr>
          <w:sz w:val="22"/>
          <w:szCs w:val="24"/>
          <w:lang w:val="ga-IE"/>
        </w:rPr>
      </w:pPr>
      <w:r w:rsidRPr="00F52094">
        <w:rPr>
          <w:rFonts w:cstheme="minorHAnsi"/>
          <w:sz w:val="22"/>
          <w:shd w:val="clear" w:color="auto" w:fill="FFFFFF"/>
          <w:lang w:val="ga"/>
        </w:rPr>
        <w:t>Má tá aon airíonna COVID-19 (an coróinvíreas) le sonrú ort, </w:t>
      </w:r>
      <w:hyperlink r:id="rId24" w:history="1">
        <w:r w:rsidRPr="00F52094">
          <w:rPr>
            <w:rStyle w:val="Hyperlink"/>
            <w:rFonts w:cstheme="minorHAnsi"/>
            <w:color w:val="auto"/>
            <w:sz w:val="22"/>
            <w:shd w:val="clear" w:color="auto" w:fill="FFFFFF"/>
            <w:lang w:val="ga"/>
          </w:rPr>
          <w:t>déantar tú féin a leithlisiú</w:t>
        </w:r>
      </w:hyperlink>
      <w:r w:rsidRPr="00F52094">
        <w:rPr>
          <w:rFonts w:cstheme="minorHAnsi"/>
          <w:sz w:val="22"/>
          <w:u w:val="single"/>
          <w:shd w:val="clear" w:color="auto" w:fill="FFFFFF"/>
          <w:lang w:val="ga"/>
        </w:rPr>
        <w:t> </w:t>
      </w:r>
      <w:r w:rsidRPr="00F52094">
        <w:rPr>
          <w:rFonts w:cstheme="minorHAnsi"/>
          <w:sz w:val="22"/>
          <w:shd w:val="clear" w:color="auto" w:fill="FFFFFF"/>
          <w:lang w:val="ga"/>
        </w:rPr>
        <w:t xml:space="preserve">(fan i do sheomra) agus cuir scairt ar do dhochtúir teaghlaigh láithreach bonn le fáil amach an dteastaíonn </w:t>
      </w:r>
      <w:hyperlink r:id="rId25" w:history="1">
        <w:r w:rsidRPr="00F52094">
          <w:rPr>
            <w:rStyle w:val="Hyperlink"/>
            <w:rFonts w:cstheme="minorHAnsi"/>
            <w:color w:val="auto"/>
            <w:sz w:val="22"/>
            <w:shd w:val="clear" w:color="auto" w:fill="FFFFFF"/>
            <w:lang w:val="ga"/>
          </w:rPr>
          <w:t>tástáil COVID-19 saor in aisce</w:t>
        </w:r>
      </w:hyperlink>
      <w:r w:rsidRPr="00F52094">
        <w:rPr>
          <w:rFonts w:cstheme="minorHAnsi"/>
          <w:sz w:val="22"/>
          <w:shd w:val="clear" w:color="auto" w:fill="FFFFFF"/>
          <w:lang w:val="ga"/>
        </w:rPr>
        <w:t xml:space="preserve"> uait. </w:t>
      </w:r>
    </w:p>
    <w:p w14:paraId="77DC48AE" w14:textId="77777777" w:rsidR="00B43EFF" w:rsidRPr="00AF50D4" w:rsidRDefault="00B43EFF" w:rsidP="00B43EFF">
      <w:pPr>
        <w:rPr>
          <w:sz w:val="22"/>
          <w:szCs w:val="24"/>
          <w:lang w:val="ga-IE"/>
        </w:rPr>
      </w:pPr>
      <w:r w:rsidRPr="00AF50D4">
        <w:rPr>
          <w:sz w:val="22"/>
          <w:szCs w:val="24"/>
          <w:lang w:val="ga-IE"/>
        </w:rPr>
        <w:t>Nuair a dhéantar diagnóis luath ort, is féidir leat an chabhair a theastaíonn uait a fháil agus céimeanna a ghlacadh chun scaipeadh an víris a sheachaint, má tá sé ort.</w:t>
      </w:r>
    </w:p>
    <w:p w14:paraId="58DD2F6C" w14:textId="45AD1A7D" w:rsidR="00B43EFF" w:rsidRPr="00F52094" w:rsidRDefault="00B43EFF" w:rsidP="00B43EFF">
      <w:pPr>
        <w:rPr>
          <w:sz w:val="22"/>
          <w:szCs w:val="24"/>
          <w:lang w:val="en-IE"/>
        </w:rPr>
      </w:pPr>
      <w:r w:rsidRPr="00AF50D4">
        <w:rPr>
          <w:sz w:val="22"/>
          <w:szCs w:val="24"/>
          <w:lang w:val="ga-IE"/>
        </w:rPr>
        <w:t xml:space="preserve">Chun liosta iomlán na n-airíonna a fháil, féach ar </w:t>
      </w:r>
      <w:hyperlink r:id="rId26" w:history="1">
        <w:r w:rsidRPr="00AF50D4">
          <w:rPr>
            <w:rStyle w:val="Hyperlink"/>
            <w:color w:val="auto"/>
            <w:sz w:val="22"/>
            <w:szCs w:val="24"/>
            <w:lang w:val="ga-IE"/>
          </w:rPr>
          <w:t>Láithreán Gréasáin</w:t>
        </w:r>
      </w:hyperlink>
      <w:r w:rsidRPr="00AF50D4">
        <w:rPr>
          <w:rStyle w:val="Hyperlink"/>
          <w:color w:val="auto"/>
          <w:sz w:val="20"/>
          <w:lang w:val="ga-IE"/>
        </w:rPr>
        <w:t xml:space="preserve"> </w:t>
      </w:r>
      <w:r w:rsidRPr="00AF50D4">
        <w:rPr>
          <w:sz w:val="22"/>
          <w:szCs w:val="24"/>
          <w:lang w:val="ga-IE"/>
        </w:rPr>
        <w:t>an FSS.</w:t>
      </w:r>
      <w:r w:rsidR="00F52094">
        <w:rPr>
          <w:sz w:val="22"/>
          <w:szCs w:val="24"/>
          <w:lang w:val="en-IE"/>
        </w:rPr>
        <w:t xml:space="preserve"> </w:t>
      </w:r>
      <w:r w:rsidR="00F52094" w:rsidRPr="00F52094">
        <w:rPr>
          <w:rFonts w:cstheme="minorHAnsi"/>
          <w:b/>
          <w:bCs/>
          <w:sz w:val="22"/>
          <w:szCs w:val="21"/>
          <w:lang w:val="ga"/>
        </w:rPr>
        <w:t>Mura bhfuil</w:t>
      </w:r>
      <w:r w:rsidR="00F52094" w:rsidRPr="00F52094">
        <w:rPr>
          <w:rFonts w:cstheme="minorHAnsi"/>
          <w:sz w:val="22"/>
          <w:szCs w:val="21"/>
          <w:lang w:val="ga"/>
        </w:rPr>
        <w:t xml:space="preserve"> airíonna le sonrú ort, is féidir leat tástáil COVID-19 (coróinvíreas) a fháil saor in aisce in </w:t>
      </w:r>
      <w:hyperlink r:id="rId27" w:history="1">
        <w:r w:rsidR="00F52094" w:rsidRPr="00F52094">
          <w:rPr>
            <w:rStyle w:val="Hyperlink"/>
            <w:rFonts w:cstheme="minorHAnsi"/>
            <w:color w:val="auto"/>
            <w:sz w:val="22"/>
            <w:szCs w:val="21"/>
            <w:lang w:val="ga"/>
          </w:rPr>
          <w:t>ionad tástála siúil isteach COVID-19</w:t>
        </w:r>
      </w:hyperlink>
      <w:r w:rsidR="00F52094" w:rsidRPr="00F52094">
        <w:rPr>
          <w:rFonts w:cstheme="minorHAnsi"/>
          <w:sz w:val="22"/>
          <w:szCs w:val="21"/>
          <w:lang w:val="ga"/>
        </w:rPr>
        <w:t>.</w:t>
      </w:r>
    </w:p>
    <w:p w14:paraId="387137F3" w14:textId="77777777" w:rsidR="00B43EFF" w:rsidRPr="00DD6FBD" w:rsidRDefault="00B43EFF" w:rsidP="00B43EFF">
      <w:pPr>
        <w:rPr>
          <w:b/>
          <w:bCs/>
          <w:sz w:val="24"/>
          <w:szCs w:val="24"/>
          <w:lang w:val="ga-IE"/>
        </w:rPr>
      </w:pPr>
      <w:r w:rsidRPr="00DD6FBD">
        <w:rPr>
          <w:b/>
          <w:bCs/>
          <w:sz w:val="24"/>
          <w:szCs w:val="24"/>
          <w:lang w:val="ga-IE"/>
        </w:rPr>
        <w:t xml:space="preserve">Aip Rianaithe COVID-19 </w:t>
      </w:r>
    </w:p>
    <w:p w14:paraId="0325A671" w14:textId="77777777" w:rsidR="00807A49" w:rsidRPr="005B648F" w:rsidRDefault="00807A49" w:rsidP="00807A49">
      <w:pPr>
        <w:spacing w:before="100" w:beforeAutospacing="1" w:after="100" w:afterAutospacing="1" w:line="240" w:lineRule="auto"/>
        <w:rPr>
          <w:color w:val="auto"/>
          <w:sz w:val="22"/>
          <w:lang w:val="en" w:eastAsia="en-GB"/>
        </w:rPr>
      </w:pPr>
      <w:r w:rsidRPr="005B648F">
        <w:rPr>
          <w:color w:val="auto"/>
          <w:sz w:val="22"/>
          <w:lang w:val="en" w:eastAsia="en-GB"/>
        </w:rPr>
        <w:t xml:space="preserve">Is aip don fhón póca atá saor in aisce agus éasca a úsáid í aip rianúcháin COVID-19 a dhéanfaidh na nithe seo a leanas: </w:t>
      </w:r>
    </w:p>
    <w:p w14:paraId="566EFF36" w14:textId="77777777" w:rsidR="00807A49" w:rsidRPr="005B648F" w:rsidRDefault="00807A49" w:rsidP="003C732A">
      <w:pPr>
        <w:numPr>
          <w:ilvl w:val="0"/>
          <w:numId w:val="38"/>
        </w:numPr>
        <w:tabs>
          <w:tab w:val="clear" w:pos="454"/>
          <w:tab w:val="clear" w:pos="907"/>
          <w:tab w:val="clear" w:pos="1361"/>
          <w:tab w:val="clear" w:pos="1814"/>
          <w:tab w:val="clear" w:pos="2268"/>
        </w:tabs>
        <w:spacing w:before="100" w:beforeAutospacing="1" w:after="100" w:afterAutospacing="1" w:line="240" w:lineRule="auto"/>
        <w:rPr>
          <w:color w:val="auto"/>
          <w:sz w:val="22"/>
          <w:lang w:val="en" w:eastAsia="en-GB"/>
        </w:rPr>
      </w:pPr>
      <w:r w:rsidRPr="005B648F">
        <w:rPr>
          <w:color w:val="auto"/>
          <w:sz w:val="22"/>
          <w:lang w:val="en" w:eastAsia="en-GB"/>
        </w:rPr>
        <w:t xml:space="preserve">tú a chur ar d’airdeall má bhí tú i </w:t>
      </w:r>
      <w:hyperlink r:id="rId28" w:history="1">
        <w:r w:rsidRPr="00807A49">
          <w:rPr>
            <w:rStyle w:val="Hyperlink"/>
            <w:color w:val="auto"/>
            <w:sz w:val="22"/>
            <w:lang w:val="en" w:eastAsia="en-GB"/>
          </w:rPr>
          <w:t>ndlúth-theagmháil</w:t>
        </w:r>
      </w:hyperlink>
      <w:r w:rsidRPr="005B648F">
        <w:rPr>
          <w:color w:val="auto"/>
          <w:sz w:val="22"/>
          <w:lang w:val="en" w:eastAsia="en-GB"/>
        </w:rPr>
        <w:t xml:space="preserve"> le duine ar a ndearnadh tástáil dhearfach maidir le COVID-19 (coróinvíreas)</w:t>
      </w:r>
    </w:p>
    <w:p w14:paraId="7B41A35E" w14:textId="77777777" w:rsidR="00807A49" w:rsidRPr="005B648F" w:rsidRDefault="00807A49" w:rsidP="003C732A">
      <w:pPr>
        <w:numPr>
          <w:ilvl w:val="0"/>
          <w:numId w:val="38"/>
        </w:numPr>
        <w:tabs>
          <w:tab w:val="clear" w:pos="454"/>
          <w:tab w:val="clear" w:pos="907"/>
          <w:tab w:val="clear" w:pos="1361"/>
          <w:tab w:val="clear" w:pos="1814"/>
          <w:tab w:val="clear" w:pos="2268"/>
        </w:tabs>
        <w:spacing w:before="100" w:beforeAutospacing="1" w:after="100" w:afterAutospacing="1" w:line="240" w:lineRule="auto"/>
        <w:rPr>
          <w:color w:val="auto"/>
          <w:sz w:val="22"/>
          <w:lang w:val="en" w:eastAsia="en-GB"/>
        </w:rPr>
      </w:pPr>
      <w:r w:rsidRPr="005B648F">
        <w:rPr>
          <w:color w:val="auto"/>
          <w:sz w:val="22"/>
          <w:lang w:val="en" w:eastAsia="en-GB"/>
        </w:rPr>
        <w:t>úsáideoirí eile na haipe a choinneáil sábháilte trí iad a chur ar a n-airdeall má dhéantar tástáil dhearfach ort féin maidir le COVID-19</w:t>
      </w:r>
    </w:p>
    <w:p w14:paraId="20253B72" w14:textId="77777777" w:rsidR="00807A49" w:rsidRPr="005B648F" w:rsidRDefault="00807A49" w:rsidP="003C732A">
      <w:pPr>
        <w:numPr>
          <w:ilvl w:val="0"/>
          <w:numId w:val="38"/>
        </w:numPr>
        <w:tabs>
          <w:tab w:val="clear" w:pos="454"/>
          <w:tab w:val="clear" w:pos="907"/>
          <w:tab w:val="clear" w:pos="1361"/>
          <w:tab w:val="clear" w:pos="1814"/>
          <w:tab w:val="clear" w:pos="2268"/>
        </w:tabs>
        <w:spacing w:before="100" w:beforeAutospacing="1" w:after="100" w:afterAutospacing="1" w:line="240" w:lineRule="auto"/>
        <w:rPr>
          <w:color w:val="auto"/>
          <w:sz w:val="22"/>
          <w:lang w:val="en" w:eastAsia="en-GB"/>
        </w:rPr>
      </w:pPr>
      <w:r w:rsidRPr="005B648F">
        <w:rPr>
          <w:color w:val="auto"/>
          <w:sz w:val="22"/>
          <w:lang w:val="en" w:eastAsia="en-GB"/>
        </w:rPr>
        <w:t>comhairle a chur ort ar cad ba cheart duit a dhéanamh má tá siomptóim ort</w:t>
      </w:r>
    </w:p>
    <w:p w14:paraId="4F664647" w14:textId="77777777" w:rsidR="00807A49" w:rsidRDefault="00807A49" w:rsidP="00807A49">
      <w:pPr>
        <w:spacing w:after="0" w:line="240" w:lineRule="auto"/>
        <w:rPr>
          <w:rFonts w:ascii="Times New Roman" w:hAnsi="Times New Roman" w:cs="Times New Roman"/>
          <w:color w:val="auto"/>
          <w:sz w:val="22"/>
          <w:u w:val="single"/>
          <w:lang w:eastAsia="en-GB"/>
        </w:rPr>
      </w:pPr>
      <w:r w:rsidRPr="005B648F">
        <w:rPr>
          <w:color w:val="auto"/>
          <w:sz w:val="22"/>
          <w:lang w:val="en" w:eastAsia="en-GB"/>
        </w:rPr>
        <w:t xml:space="preserve">Is féidir leat an aip a íoslódáil saor in aisce ó </w:t>
      </w:r>
      <w:hyperlink r:id="rId29" w:history="1">
        <w:r w:rsidRPr="005B648F">
          <w:rPr>
            <w:color w:val="auto"/>
            <w:sz w:val="22"/>
            <w:u w:val="single"/>
            <w:lang w:val="en" w:eastAsia="en-GB"/>
          </w:rPr>
          <w:t>Apple's AppStore</w:t>
        </w:r>
      </w:hyperlink>
      <w:r w:rsidRPr="005B648F">
        <w:rPr>
          <w:color w:val="auto"/>
          <w:sz w:val="22"/>
          <w:lang w:val="en" w:eastAsia="en-GB"/>
        </w:rPr>
        <w:t xml:space="preserve"> nó ó </w:t>
      </w:r>
      <w:hyperlink r:id="rId30" w:history="1">
        <w:r w:rsidRPr="005B648F">
          <w:rPr>
            <w:color w:val="auto"/>
            <w:sz w:val="22"/>
            <w:u w:val="single"/>
            <w:lang w:val="en" w:eastAsia="en-GB"/>
          </w:rPr>
          <w:t>GooglePlay store</w:t>
        </w:r>
      </w:hyperlink>
    </w:p>
    <w:p w14:paraId="6C30AF48" w14:textId="77777777" w:rsidR="00F52094" w:rsidRDefault="00F52094" w:rsidP="00F52094">
      <w:pPr>
        <w:spacing w:after="0" w:line="240" w:lineRule="auto"/>
        <w:rPr>
          <w:b/>
          <w:bCs/>
          <w:sz w:val="22"/>
          <w:szCs w:val="21"/>
          <w:lang w:val="ga"/>
        </w:rPr>
      </w:pPr>
    </w:p>
    <w:p w14:paraId="29B46F90" w14:textId="73A12215" w:rsidR="00B43EFF" w:rsidRDefault="00F52094" w:rsidP="00BA1AD5">
      <w:pPr>
        <w:spacing w:after="0" w:line="240" w:lineRule="auto"/>
        <w:rPr>
          <w:sz w:val="22"/>
          <w:szCs w:val="21"/>
          <w:lang w:val="ga"/>
        </w:rPr>
      </w:pPr>
      <w:r w:rsidRPr="00030AAD">
        <w:rPr>
          <w:b/>
          <w:bCs/>
          <w:sz w:val="22"/>
          <w:szCs w:val="21"/>
          <w:lang w:val="ga"/>
        </w:rPr>
        <w:t xml:space="preserve">Ní foláir d’fhostóirí agus d’oibrithe iad féin a choinneáil ar an eolas faoi eolas Sláinte Poiblí mar gur féidir é a nuashonrú ar bhonn rialta. </w:t>
      </w:r>
      <w:r w:rsidRPr="00030AAD">
        <w:rPr>
          <w:sz w:val="22"/>
          <w:szCs w:val="21"/>
          <w:lang w:val="ga"/>
        </w:rPr>
        <w:t>Tá eolas Sláinte Poiblí maidir le</w:t>
      </w:r>
      <w:r w:rsidRPr="00F52094">
        <w:rPr>
          <w:color w:val="auto"/>
          <w:sz w:val="22"/>
          <w:szCs w:val="21"/>
          <w:lang w:val="ga"/>
        </w:rPr>
        <w:t xml:space="preserve"> </w:t>
      </w:r>
      <w:hyperlink r:id="rId31" w:history="1">
        <w:r w:rsidRPr="00F52094">
          <w:rPr>
            <w:rStyle w:val="Hyperlink"/>
            <w:color w:val="auto"/>
            <w:sz w:val="22"/>
            <w:szCs w:val="21"/>
            <w:lang w:val="ga"/>
          </w:rPr>
          <w:t>gartheagmhálaithe, teagmháil fhánach agus tástáil</w:t>
        </w:r>
      </w:hyperlink>
      <w:r w:rsidRPr="00030AAD">
        <w:rPr>
          <w:sz w:val="22"/>
          <w:szCs w:val="21"/>
          <w:lang w:val="ga"/>
        </w:rPr>
        <w:t xml:space="preserve"> ar fáil ar laithreáin gréasáin an FSS. </w:t>
      </w:r>
    </w:p>
    <w:p w14:paraId="2C2815CF" w14:textId="77777777" w:rsidR="002502EA" w:rsidRDefault="002502EA" w:rsidP="00BA1AD5">
      <w:pPr>
        <w:spacing w:after="0" w:line="240" w:lineRule="auto"/>
        <w:rPr>
          <w:sz w:val="22"/>
          <w:szCs w:val="21"/>
          <w:lang w:val="ga"/>
        </w:rPr>
      </w:pPr>
    </w:p>
    <w:p w14:paraId="18D9740D" w14:textId="77777777" w:rsidR="002502EA" w:rsidRDefault="002502EA" w:rsidP="00BA1AD5">
      <w:pPr>
        <w:spacing w:after="0" w:line="240" w:lineRule="auto"/>
        <w:rPr>
          <w:sz w:val="22"/>
          <w:szCs w:val="21"/>
          <w:lang w:val="ga"/>
        </w:rPr>
      </w:pPr>
    </w:p>
    <w:p w14:paraId="6945E5FF" w14:textId="77777777" w:rsidR="002502EA" w:rsidRDefault="002502EA" w:rsidP="00BA1AD5">
      <w:pPr>
        <w:spacing w:after="0" w:line="240" w:lineRule="auto"/>
        <w:rPr>
          <w:sz w:val="22"/>
          <w:szCs w:val="21"/>
          <w:lang w:val="ga"/>
        </w:rPr>
      </w:pPr>
    </w:p>
    <w:p w14:paraId="39954838" w14:textId="77777777" w:rsidR="002502EA" w:rsidRDefault="002502EA" w:rsidP="00BA1AD5">
      <w:pPr>
        <w:spacing w:after="0" w:line="240" w:lineRule="auto"/>
        <w:rPr>
          <w:sz w:val="22"/>
          <w:szCs w:val="21"/>
          <w:lang w:val="ga"/>
        </w:rPr>
      </w:pPr>
    </w:p>
    <w:p w14:paraId="2F006B5B" w14:textId="77777777" w:rsidR="002502EA" w:rsidRDefault="002502EA" w:rsidP="00BA1AD5">
      <w:pPr>
        <w:spacing w:after="0" w:line="240" w:lineRule="auto"/>
        <w:rPr>
          <w:color w:val="auto"/>
          <w:sz w:val="22"/>
          <w:u w:val="single"/>
          <w:lang w:val="ga-IE"/>
        </w:rPr>
      </w:pPr>
    </w:p>
    <w:p w14:paraId="07A578B7" w14:textId="77777777" w:rsidR="00BA1AD5" w:rsidRPr="00F52094" w:rsidRDefault="00BA1AD5" w:rsidP="00BA1AD5">
      <w:pPr>
        <w:spacing w:after="0" w:line="240" w:lineRule="auto"/>
        <w:rPr>
          <w:color w:val="auto"/>
          <w:sz w:val="22"/>
          <w:u w:val="single"/>
          <w:lang w:val="ga-IE"/>
        </w:rPr>
      </w:pPr>
    </w:p>
    <w:p w14:paraId="0A289F5D" w14:textId="77777777" w:rsidR="00B43EFF" w:rsidRPr="00AF50D4" w:rsidRDefault="00B43EFF" w:rsidP="00B43EFF">
      <w:pPr>
        <w:pStyle w:val="ListParagraph"/>
        <w:numPr>
          <w:ilvl w:val="1"/>
          <w:numId w:val="16"/>
        </w:numPr>
        <w:rPr>
          <w:rFonts w:ascii="Arial" w:hAnsi="Arial" w:cs="Arial"/>
          <w:b/>
          <w:sz w:val="28"/>
          <w:szCs w:val="28"/>
          <w:u w:val="single"/>
          <w:lang w:val="ga-IE"/>
        </w:rPr>
      </w:pPr>
      <w:r w:rsidRPr="00AF50D4">
        <w:rPr>
          <w:rFonts w:ascii="Arial" w:hAnsi="Arial" w:cs="Arial"/>
          <w:b/>
          <w:sz w:val="28"/>
          <w:szCs w:val="28"/>
          <w:u w:val="single"/>
          <w:lang w:val="ga-IE" w:bidi="ga-IE"/>
        </w:rPr>
        <w:t xml:space="preserve">Sláinteachas Riospráide </w:t>
      </w:r>
    </w:p>
    <w:p w14:paraId="5376612A" w14:textId="77777777" w:rsidR="00B43EFF" w:rsidRPr="00AF50D4" w:rsidRDefault="00B43EFF" w:rsidP="00B43EFF">
      <w:pPr>
        <w:spacing w:line="276" w:lineRule="auto"/>
        <w:rPr>
          <w:sz w:val="22"/>
          <w:szCs w:val="24"/>
          <w:lang w:val="ga-IE"/>
        </w:rPr>
      </w:pPr>
      <w:r w:rsidRPr="00AF50D4">
        <w:rPr>
          <w:sz w:val="22"/>
          <w:szCs w:val="24"/>
          <w:lang w:val="ga-IE" w:bidi="ga-IE"/>
        </w:rPr>
        <w:t>Bí cinnte go gcloíonn tú, agus na daoine timpeall ort, le sláinteachas maith riospráide. Ciallaíonn sé sin go gclúdaíonn tú do bhéal agus do shrón le ciarsúr páipéir nó le d’uillinn lúbtha agus tú ag casacht nó ag ligean sraoth. Ansin cuir an ciarsúr páipéir úsáidte de láimh láithreach go sábháilte i mbosca bruscair in aice leat.</w:t>
      </w:r>
    </w:p>
    <w:p w14:paraId="7F7A72CD" w14:textId="77777777" w:rsidR="00B43EFF" w:rsidRPr="00AF50D4" w:rsidRDefault="00B43EFF" w:rsidP="00B43EFF">
      <w:pPr>
        <w:spacing w:line="276" w:lineRule="auto"/>
        <w:rPr>
          <w:sz w:val="22"/>
          <w:szCs w:val="24"/>
          <w:lang w:val="ga-IE"/>
        </w:rPr>
      </w:pPr>
      <w:r w:rsidRPr="00AF50D4">
        <w:rPr>
          <w:sz w:val="22"/>
          <w:szCs w:val="24"/>
          <w:lang w:val="ga-IE" w:bidi="ga-IE"/>
        </w:rPr>
        <w:t>Trí shláinteachas riospráide maith a leanúint, cosnaíonn tú na daoine timpeall ort ar víris ar nós fuachta, fliú agus Covid-19.</w:t>
      </w:r>
    </w:p>
    <w:p w14:paraId="17932DEB" w14:textId="77777777" w:rsidR="00B43EFF" w:rsidRPr="00AF50D4" w:rsidRDefault="00B43EFF" w:rsidP="00B43EFF">
      <w:pPr>
        <w:pStyle w:val="ListParagraph"/>
        <w:numPr>
          <w:ilvl w:val="1"/>
          <w:numId w:val="16"/>
        </w:numPr>
        <w:spacing w:after="200" w:line="312" w:lineRule="auto"/>
        <w:rPr>
          <w:rFonts w:ascii="Arial" w:hAnsi="Arial" w:cs="Arial"/>
          <w:b/>
          <w:sz w:val="28"/>
          <w:szCs w:val="32"/>
          <w:u w:val="single"/>
          <w:lang w:val="ga-IE"/>
        </w:rPr>
      </w:pPr>
      <w:r w:rsidRPr="00AF50D4">
        <w:rPr>
          <w:rFonts w:ascii="Arial" w:hAnsi="Arial" w:cs="Arial"/>
          <w:b/>
          <w:sz w:val="28"/>
          <w:szCs w:val="32"/>
          <w:u w:val="single"/>
          <w:lang w:val="ga-IE" w:bidi="ga-IE"/>
        </w:rPr>
        <w:t>Sláinteachas Lámh</w:t>
      </w:r>
    </w:p>
    <w:p w14:paraId="04554533" w14:textId="77777777" w:rsidR="00B43EFF" w:rsidRPr="00AF50D4" w:rsidRDefault="00B43EFF" w:rsidP="00B43EFF">
      <w:pPr>
        <w:spacing w:after="200" w:line="276" w:lineRule="auto"/>
        <w:rPr>
          <w:sz w:val="22"/>
          <w:szCs w:val="24"/>
          <w:lang w:val="ga-IE"/>
        </w:rPr>
      </w:pPr>
      <w:r w:rsidRPr="00AF50D4">
        <w:rPr>
          <w:sz w:val="22"/>
          <w:szCs w:val="24"/>
          <w:lang w:val="ga-IE" w:bidi="ga-IE"/>
        </w:rPr>
        <w:t>Ba chóir don fhoireann agus do na scoláirí a thuiscint cén fáth go bhfuil sláinteachas lámh tábhachtach. Lena chois sin caithfidh siad a thuiscint cathain agus conas a lámha a ní.</w:t>
      </w:r>
    </w:p>
    <w:p w14:paraId="564C6B2D"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Ba chóir do scoileanna dea-shláinteachas a chur chun cinn agus póstaeir a thaispeáint ar fud na scoileanna maidir leis an tslí cheart chun do lámha a ní. Cloígh le treoirlínte FSS maidir le lámha a ní: </w:t>
      </w:r>
      <w:hyperlink r:id="rId32" w:history="1">
        <w:r w:rsidRPr="00AF50D4">
          <w:rPr>
            <w:rStyle w:val="Hyperlink"/>
            <w:color w:val="4472C4" w:themeColor="accent5"/>
            <w:sz w:val="22"/>
            <w:szCs w:val="24"/>
            <w:lang w:val="ga-IE" w:bidi="ga-IE"/>
          </w:rPr>
          <w:t>https://www2.hse.ie/gaeilge/coroinvireas/conas-do-lamha-a-ghlanadh.html</w:t>
        </w:r>
      </w:hyperlink>
      <w:r w:rsidRPr="00AF50D4">
        <w:rPr>
          <w:rStyle w:val="Hyperlink"/>
          <w:color w:val="4472C4" w:themeColor="accent5"/>
          <w:sz w:val="22"/>
          <w:szCs w:val="24"/>
          <w:lang w:val="ga-IE" w:bidi="ga-IE"/>
        </w:rPr>
        <w:t xml:space="preserve"> seicliosta </w:t>
      </w:r>
    </w:p>
    <w:p w14:paraId="4CB87949" w14:textId="77777777" w:rsidR="00B43EFF" w:rsidRPr="00AF50D4" w:rsidRDefault="00B43EFF" w:rsidP="00B43EFF">
      <w:pPr>
        <w:spacing w:after="200" w:line="276" w:lineRule="auto"/>
        <w:rPr>
          <w:sz w:val="22"/>
          <w:szCs w:val="24"/>
          <w:lang w:val="ga-IE"/>
        </w:rPr>
      </w:pPr>
      <w:r w:rsidRPr="00AF50D4">
        <w:rPr>
          <w:sz w:val="22"/>
          <w:szCs w:val="24"/>
          <w:lang w:val="ga-IE" w:bidi="ga-IE"/>
        </w:rPr>
        <w:t>Is féidir sláinteachas Lámh a bhaint amach trí lámha a ní nó díghalrán lámh a úsáid (nuair atá dealramh glan ar na lámha).</w:t>
      </w:r>
    </w:p>
    <w:p w14:paraId="5C11BA7D" w14:textId="77777777" w:rsidR="00B43EFF" w:rsidRPr="00AF50D4" w:rsidRDefault="00B43EFF" w:rsidP="00B43EFF">
      <w:pPr>
        <w:spacing w:after="200" w:line="276" w:lineRule="auto"/>
        <w:rPr>
          <w:sz w:val="22"/>
          <w:szCs w:val="24"/>
          <w:lang w:val="ga-IE" w:bidi="ga-IE"/>
        </w:rPr>
      </w:pPr>
      <w:r w:rsidRPr="00AF50D4">
        <w:rPr>
          <w:sz w:val="22"/>
          <w:szCs w:val="24"/>
          <w:lang w:val="ga-IE" w:bidi="ga-IE"/>
        </w:rPr>
        <w:t>Ní mór úsáid saoráidí sláinteachais lámh lena n-áirítear báisíní níocháin a bhainistiú chun a chinntiú nach mbíonn lear mór scoláirí agus baill foirne ag fanacht le báisíní níocháin agus díghalrán lámh a úsáid.</w:t>
      </w:r>
    </w:p>
    <w:p w14:paraId="2F2C2680" w14:textId="77777777" w:rsidR="00B43EFF" w:rsidRPr="00AF50D4" w:rsidRDefault="00B43EFF" w:rsidP="00B43EFF">
      <w:pPr>
        <w:spacing w:after="200" w:line="276" w:lineRule="auto"/>
        <w:rPr>
          <w:sz w:val="22"/>
          <w:szCs w:val="24"/>
          <w:lang w:val="ga-IE"/>
        </w:rPr>
      </w:pPr>
      <w:r w:rsidRPr="00AF50D4">
        <w:rPr>
          <w:sz w:val="22"/>
          <w:szCs w:val="24"/>
          <w:lang w:val="ga-IE"/>
        </w:rPr>
        <w:t>Tá ceanglas ann maidir le rochtain ar shaoráidí níochán láimhe tar éis gníomhaíochtaí ar dócha go salóidh siad na lámha, mar shampla ag súgradh lasmuigh nó gníomhaíochtaí spóirt áirithe mar nach n-oibríonn díghalrán láimhe ar lámha atá salach.</w:t>
      </w:r>
    </w:p>
    <w:p w14:paraId="4BCDD537"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Is féidir dáileoirí díghalrán lámh a chur ar fáil go héasca ag pointí imeachta agus iontrála scoileanna agus seomraí ranga agus ba chóir aire a thabhairt go nglanfar aon doirteadh díghalráin lámh ar eagla go dtitfeadh duine. </w:t>
      </w:r>
    </w:p>
    <w:p w14:paraId="32797B38"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Is fearr uisce bog a úsáid seachas uisce te nó fuar chun na lámha a ní ach mura soláthraíonn an córas pluiméireachta ach uisce fuar, ba chóir gallúnach a eiblíonn go héasca in uisce fuar a úsáid. </w:t>
      </w:r>
    </w:p>
    <w:p w14:paraId="7978DDD2" w14:textId="77777777" w:rsidR="00B43EFF" w:rsidRPr="00AF50D4" w:rsidRDefault="00B43EFF" w:rsidP="00B43EFF">
      <w:pPr>
        <w:spacing w:after="200" w:line="276" w:lineRule="auto"/>
        <w:rPr>
          <w:sz w:val="22"/>
          <w:szCs w:val="24"/>
          <w:lang w:val="ga-IE"/>
        </w:rPr>
      </w:pPr>
      <w:r w:rsidRPr="00AF50D4">
        <w:rPr>
          <w:sz w:val="22"/>
          <w:szCs w:val="24"/>
          <w:lang w:val="ga-IE" w:bidi="ga-IE"/>
        </w:rPr>
        <w:t>Ba chóir báisíní chun lámha a ní, uisce reatha, gallúnach leachtach agus saoráidí triomaithe lámh a chur ar fáil ag gach leithreas, cistin agus aon limistéir ina n-ullmhaítear bia.</w:t>
      </w:r>
    </w:p>
    <w:p w14:paraId="2CE2B042"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Ba chóir saoráidí níocháin lámh a choinneáil i mbail mhaith agus ba chóir soláthairtí gallúnach agus tuáillí a líonadh go rialta chun gach duine a spreagadh lena a n-úsáid. </w:t>
      </w:r>
    </w:p>
    <w:p w14:paraId="0F90AE45" w14:textId="77777777" w:rsidR="00B43EFF" w:rsidRPr="00AF50D4" w:rsidRDefault="00B43EFF" w:rsidP="00B43EFF">
      <w:pPr>
        <w:spacing w:after="200" w:line="276" w:lineRule="auto"/>
        <w:rPr>
          <w:sz w:val="22"/>
          <w:szCs w:val="24"/>
          <w:lang w:val="ga-IE"/>
        </w:rPr>
      </w:pPr>
      <w:r w:rsidRPr="00AF50D4">
        <w:rPr>
          <w:sz w:val="22"/>
          <w:szCs w:val="24"/>
          <w:lang w:val="ga-IE" w:bidi="ga-IE"/>
        </w:rPr>
        <w:t>Is rogha eile inghlactha iad triomadóirí aeir chun lámha a thriomú ach ní mór iad a chothabháil go rialta. Níl aon fhianaise ann go méadaíonn triomadóirí lámh an baol tarchuir COVID-19.</w:t>
      </w:r>
    </w:p>
    <w:p w14:paraId="3C7A3BD2"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Ba chóir póstaeir a thaispeánann teicnící níocháin lámh agus a chuireann níochán lámh chun cinn a chur ar na ballaí in aice le saoráidí níocháin agus is féidir iad a lannú nó a chur i gclúdach plaisteach. </w:t>
      </w:r>
    </w:p>
    <w:p w14:paraId="3855CE51" w14:textId="77777777" w:rsidR="00B43EFF" w:rsidRPr="00F52094" w:rsidRDefault="00B43EFF" w:rsidP="00B43EFF">
      <w:pPr>
        <w:spacing w:after="200" w:line="276" w:lineRule="auto"/>
        <w:rPr>
          <w:sz w:val="22"/>
          <w:szCs w:val="24"/>
          <w:lang w:val="ga-IE"/>
        </w:rPr>
      </w:pPr>
      <w:r w:rsidRPr="00F52094">
        <w:rPr>
          <w:sz w:val="22"/>
          <w:szCs w:val="24"/>
          <w:lang w:val="ga-IE" w:bidi="ga-IE"/>
        </w:rPr>
        <w:t>Is féidir díghalrán lámh a úsáid le haghaidh sláinteachais lámh nuair nach féidir salachar a fheiceáil ar na lámha (dealramh glan orthu).</w:t>
      </w:r>
    </w:p>
    <w:p w14:paraId="4ED8C9E6" w14:textId="77777777" w:rsidR="00B43EFF" w:rsidRPr="00F52094" w:rsidRDefault="00B43EFF" w:rsidP="00B43EFF">
      <w:pPr>
        <w:spacing w:after="200" w:line="276" w:lineRule="auto"/>
        <w:rPr>
          <w:sz w:val="22"/>
          <w:szCs w:val="24"/>
          <w:lang w:val="ga-IE"/>
        </w:rPr>
      </w:pPr>
      <w:r w:rsidRPr="00F52094">
        <w:rPr>
          <w:sz w:val="22"/>
          <w:szCs w:val="24"/>
          <w:lang w:val="ga-IE" w:bidi="ga-IE"/>
        </w:rPr>
        <w:t>Tá an fhianaise is fearr ann ar éifeachtacht glóthach lámh atá alcóil-bhunaithe ach is féidir glóthach lámh neamh-alcóil a úsáid freisin.</w:t>
      </w:r>
    </w:p>
    <w:p w14:paraId="6DC6598A" w14:textId="77777777" w:rsidR="00B43EFF" w:rsidRDefault="00B43EFF" w:rsidP="00B43EFF">
      <w:pPr>
        <w:spacing w:after="200" w:line="276" w:lineRule="auto"/>
        <w:rPr>
          <w:sz w:val="22"/>
          <w:szCs w:val="24"/>
          <w:lang w:val="ga-IE" w:bidi="ga-IE"/>
        </w:rPr>
      </w:pPr>
      <w:r w:rsidRPr="00AF50D4">
        <w:rPr>
          <w:sz w:val="22"/>
          <w:szCs w:val="24"/>
          <w:lang w:val="ga-IE" w:bidi="ga-IE"/>
        </w:rPr>
        <w:t>Nuair a bhíonn leachtanna cuimilte / glóthacha lámh á n-úsáid ar scoil ba chóir a chinntiú nach n-ionghabhann scoláirí iad mar go bhfuil siad inlasta agus tocsaineach. Níor chóir díghalrán alcól-bhunaithe a stóráil ná a úsáid in aice le teas nó lasair gan chosaint.</w:t>
      </w:r>
    </w:p>
    <w:p w14:paraId="224C13BA" w14:textId="77777777" w:rsidR="00F52094" w:rsidRPr="00AD7EBA" w:rsidRDefault="00F52094" w:rsidP="00F52094">
      <w:pPr>
        <w:spacing w:after="200" w:line="276" w:lineRule="auto"/>
        <w:rPr>
          <w:rFonts w:cstheme="minorHAnsi"/>
          <w:b/>
          <w:sz w:val="24"/>
        </w:rPr>
      </w:pPr>
      <w:r w:rsidRPr="00AD7EBA">
        <w:rPr>
          <w:rFonts w:cstheme="minorHAnsi"/>
          <w:b/>
          <w:bCs/>
          <w:sz w:val="24"/>
          <w:lang w:val="ga"/>
        </w:rPr>
        <w:t>Conas Díghalrán Lámh a Roghnú</w:t>
      </w:r>
    </w:p>
    <w:p w14:paraId="5B9D910C" w14:textId="77777777" w:rsidR="00F52094" w:rsidRPr="00AD7EBA" w:rsidRDefault="00F52094" w:rsidP="00F52094">
      <w:pPr>
        <w:pStyle w:val="NormalWeb"/>
        <w:shd w:val="clear" w:color="auto" w:fill="FFFFFF"/>
        <w:spacing w:before="0" w:beforeAutospacing="0" w:after="150" w:afterAutospacing="0" w:line="276" w:lineRule="auto"/>
        <w:rPr>
          <w:rFonts w:ascii="Arial" w:hAnsi="Arial" w:cs="Arial"/>
          <w:sz w:val="22"/>
          <w:szCs w:val="22"/>
        </w:rPr>
      </w:pPr>
      <w:r w:rsidRPr="00AD7EBA">
        <w:rPr>
          <w:rFonts w:ascii="Arial" w:hAnsi="Arial" w:cs="Arial"/>
          <w:sz w:val="22"/>
          <w:szCs w:val="22"/>
          <w:lang w:val="ga"/>
        </w:rPr>
        <w:t xml:space="preserve">Is bithicídí iad na glóthacha sláintithe lámh agus tá siad faoi réir ag Rialachán na dTáirgí Bithicídeacha (RTB) – Rialachán (AE) 528/2012. Is í an Rannóg um Chlárú agus Rialú na hlotnaidicíde (PRCD) de chuid na Roinne Talmhaíochta, Bia agus Mara (RTBM) an t-aon údarás inniúil le haghaidh bithicídí in Éirinn. Ní cheadaítear ach na táirgí bithicídeacha a liostaítear ar chlár táirgí bithicídí RTBM atá dleathach le margú agus le húsáid in Éirinn. Ba cheart do scoileanna a dheimhniú go bhfuil uimhir chláraithe PCS 9xxxx, PCS 1xxxxx, IE/BPA 7xxxx nó EU-000xxx-xx le feiceáil ar an lipéad ar gach díghalrán agus ar gach dífhabhtán dá bhfuil acu. Beidh uimhir chláraithe uathúil, ar uimhir shonrach í don táirge ar leith sin, le feiceáil ar gach táirge atá cláraithe le RTBM. Muna bhfuil aon fhormáidí uimhriúil acu sin le feiceáil ar lipéad an táirge, níor chóir do Scoileanna an táirge a cheannach nó a úsáid. Lena chinntiú gur féidir an bhithicíd a úsáid ar mhargadh na hÉireann, féadann Scoileanna cláir na dtáirgí a sheiceáil ar líne ar </w:t>
      </w:r>
      <w:hyperlink r:id="rId33" w:history="1">
        <w:r w:rsidRPr="00AD7EBA">
          <w:rPr>
            <w:rStyle w:val="Hyperlink"/>
            <w:rFonts w:ascii="Arial" w:hAnsi="Arial" w:cs="Arial"/>
            <w:color w:val="auto"/>
            <w:sz w:val="22"/>
            <w:szCs w:val="22"/>
            <w:lang w:val="ga"/>
          </w:rPr>
          <w:t>Chláir na dTáirgí Bithicídeacha</w:t>
        </w:r>
      </w:hyperlink>
      <w:r w:rsidRPr="00AD7EBA">
        <w:rPr>
          <w:rFonts w:ascii="Arial" w:hAnsi="Arial" w:cs="Arial"/>
          <w:sz w:val="22"/>
          <w:szCs w:val="22"/>
          <w:lang w:val="ga"/>
        </w:rPr>
        <w:t xml:space="preserve">. Tá tuilleadh faisnéise maidir le Díghalráin agus Dífhabhtáin ó RTBM ar fáil ach teagmháil a dhéanamh léi ar </w:t>
      </w:r>
      <w:hyperlink r:id="rId34" w:history="1">
        <w:r w:rsidRPr="00AD7EBA">
          <w:rPr>
            <w:rStyle w:val="Hyperlink"/>
            <w:rFonts w:ascii="Arial" w:hAnsi="Arial" w:cs="Arial"/>
            <w:color w:val="auto"/>
            <w:sz w:val="22"/>
            <w:szCs w:val="22"/>
            <w:lang w:val="ga"/>
          </w:rPr>
          <w:t>biocide-enforcement@agriculture.gov.ie</w:t>
        </w:r>
      </w:hyperlink>
      <w:r w:rsidRPr="00AD7EBA">
        <w:rPr>
          <w:rFonts w:ascii="Arial" w:hAnsi="Arial" w:cs="Arial"/>
          <w:sz w:val="22"/>
          <w:szCs w:val="22"/>
          <w:lang w:val="ga"/>
        </w:rPr>
        <w:t xml:space="preserve"> nó ar laithreán gréasáin na </w:t>
      </w:r>
      <w:hyperlink r:id="rId35" w:history="1">
        <w:r w:rsidRPr="00AD7EBA">
          <w:rPr>
            <w:rStyle w:val="Hyperlink"/>
            <w:rFonts w:ascii="Arial" w:hAnsi="Arial" w:cs="Arial"/>
            <w:color w:val="auto"/>
            <w:sz w:val="22"/>
            <w:szCs w:val="22"/>
            <w:lang w:val="ga"/>
          </w:rPr>
          <w:t>Roinne Talmhaíochta, Bia agus Mara</w:t>
        </w:r>
      </w:hyperlink>
      <w:r w:rsidRPr="00AD7EBA">
        <w:rPr>
          <w:rFonts w:ascii="Arial" w:hAnsi="Arial" w:cs="Arial"/>
          <w:sz w:val="22"/>
          <w:szCs w:val="22"/>
          <w:lang w:val="ga"/>
        </w:rPr>
        <w:t>.</w:t>
      </w:r>
    </w:p>
    <w:p w14:paraId="46D26854" w14:textId="10F938BC" w:rsidR="00F52094" w:rsidRPr="00AD7EBA" w:rsidRDefault="00F52094" w:rsidP="00F52094">
      <w:pPr>
        <w:rPr>
          <w:sz w:val="22"/>
          <w:lang w:val="ga"/>
        </w:rPr>
      </w:pPr>
      <w:r w:rsidRPr="00AD7EBA">
        <w:rPr>
          <w:sz w:val="22"/>
          <w:lang w:val="ga"/>
        </w:rPr>
        <w:t>Ní mór do dhíghalráin lámh 60% d’alcól ar a laghad a bheith iontu le húsáid in éadan COVID-19. Is féidir díghalráin lámh nach alcól-bhunaithe iad a úsáid freisin. Ach, agus díghalrán lámh á roghnú, tá sé tábhachtach a chinntiú go bhfuil sé éifeachtach in éadan an Choróinvíris</w:t>
      </w:r>
      <w:r>
        <w:rPr>
          <w:sz w:val="22"/>
          <w:lang w:val="ga"/>
        </w:rPr>
        <w:t>.</w:t>
      </w:r>
    </w:p>
    <w:p w14:paraId="6D65ECEE" w14:textId="77777777" w:rsidR="00B43EFF" w:rsidRPr="00DD6FBD" w:rsidRDefault="00B43EFF" w:rsidP="00B43EFF">
      <w:pPr>
        <w:spacing w:after="200" w:line="276" w:lineRule="auto"/>
        <w:rPr>
          <w:b/>
          <w:sz w:val="24"/>
          <w:szCs w:val="24"/>
          <w:u w:val="single"/>
          <w:lang w:val="ga-IE"/>
        </w:rPr>
      </w:pPr>
      <w:r w:rsidRPr="00DD6FBD">
        <w:rPr>
          <w:b/>
          <w:sz w:val="24"/>
          <w:szCs w:val="24"/>
          <w:u w:val="single"/>
          <w:lang w:val="ga-IE" w:bidi="ga-IE"/>
        </w:rPr>
        <w:t>Minicíocht Sláinteachas Lámh</w:t>
      </w:r>
    </w:p>
    <w:p w14:paraId="7A3F5294" w14:textId="77777777" w:rsidR="00B43EFF" w:rsidRPr="00AF50D4" w:rsidRDefault="00B43EFF" w:rsidP="00B43EFF">
      <w:pPr>
        <w:spacing w:after="200" w:line="276" w:lineRule="auto"/>
        <w:rPr>
          <w:sz w:val="22"/>
          <w:szCs w:val="24"/>
          <w:lang w:val="ga-IE"/>
        </w:rPr>
      </w:pPr>
      <w:r w:rsidRPr="00AF50D4">
        <w:rPr>
          <w:sz w:val="22"/>
          <w:szCs w:val="24"/>
          <w:lang w:val="ga-IE" w:bidi="ga-IE"/>
        </w:rPr>
        <w:t>Ba chóir do scoláirí agus don fhoireann sláinteachas lámh a dhéanamh:</w:t>
      </w:r>
    </w:p>
    <w:p w14:paraId="6A4FFC29" w14:textId="77777777" w:rsidR="00B43EFF" w:rsidRPr="00AF50D4" w:rsidRDefault="00B43EFF" w:rsidP="00B43EFF">
      <w:pPr>
        <w:pStyle w:val="ListParagraph"/>
        <w:numPr>
          <w:ilvl w:val="0"/>
          <w:numId w:val="17"/>
        </w:numPr>
        <w:spacing w:after="200" w:line="276" w:lineRule="auto"/>
        <w:rPr>
          <w:rFonts w:ascii="Arial" w:hAnsi="Arial" w:cs="Arial"/>
          <w:szCs w:val="24"/>
          <w:lang w:val="ga-IE"/>
        </w:rPr>
      </w:pPr>
      <w:r w:rsidRPr="00AF50D4">
        <w:rPr>
          <w:rFonts w:ascii="Arial" w:hAnsi="Arial" w:cs="Arial"/>
          <w:szCs w:val="24"/>
          <w:lang w:val="ga-IE" w:bidi="ga-IE"/>
        </w:rPr>
        <w:t>Ar theacht ar scoil dóibh;</w:t>
      </w:r>
    </w:p>
    <w:p w14:paraId="1989AF9A" w14:textId="77777777" w:rsidR="00B43EFF" w:rsidRPr="00AF50D4" w:rsidRDefault="00B43EFF" w:rsidP="00B43EFF">
      <w:pPr>
        <w:pStyle w:val="ListParagraph"/>
        <w:numPr>
          <w:ilvl w:val="0"/>
          <w:numId w:val="17"/>
        </w:numPr>
        <w:spacing w:after="200" w:line="276" w:lineRule="auto"/>
        <w:rPr>
          <w:rFonts w:ascii="Arial" w:hAnsi="Arial" w:cs="Arial"/>
          <w:szCs w:val="24"/>
          <w:lang w:val="ga-IE"/>
        </w:rPr>
      </w:pPr>
      <w:r w:rsidRPr="00AF50D4">
        <w:rPr>
          <w:rFonts w:ascii="Arial" w:hAnsi="Arial" w:cs="Arial"/>
          <w:szCs w:val="24"/>
          <w:lang w:val="ga-IE" w:bidi="ga-IE"/>
        </w:rPr>
        <w:t>Sula n-itheann nó sula n-ólann siad;</w:t>
      </w:r>
    </w:p>
    <w:p w14:paraId="52226057" w14:textId="77777777" w:rsidR="00B43EFF" w:rsidRPr="00AF50D4" w:rsidRDefault="00B43EFF" w:rsidP="00B43EFF">
      <w:pPr>
        <w:pStyle w:val="ListParagraph"/>
        <w:numPr>
          <w:ilvl w:val="0"/>
          <w:numId w:val="17"/>
        </w:numPr>
        <w:spacing w:after="200" w:line="276" w:lineRule="auto"/>
        <w:rPr>
          <w:rFonts w:ascii="Arial" w:hAnsi="Arial" w:cs="Arial"/>
          <w:szCs w:val="24"/>
          <w:lang w:val="ga-IE"/>
        </w:rPr>
      </w:pPr>
      <w:r w:rsidRPr="00AF50D4">
        <w:rPr>
          <w:rFonts w:ascii="Arial" w:hAnsi="Arial" w:cs="Arial"/>
          <w:szCs w:val="24"/>
          <w:lang w:val="ga-IE" w:bidi="ga-IE"/>
        </w:rPr>
        <w:t>Tar éis an leithreas a úsáid;</w:t>
      </w:r>
    </w:p>
    <w:p w14:paraId="0BD6C8B1" w14:textId="77777777" w:rsidR="00B43EFF" w:rsidRPr="00AF50D4" w:rsidRDefault="00B43EFF" w:rsidP="00B43EFF">
      <w:pPr>
        <w:pStyle w:val="ListParagraph"/>
        <w:numPr>
          <w:ilvl w:val="0"/>
          <w:numId w:val="17"/>
        </w:numPr>
        <w:spacing w:after="200" w:line="276" w:lineRule="auto"/>
        <w:rPr>
          <w:rFonts w:ascii="Arial" w:hAnsi="Arial" w:cs="Arial"/>
          <w:szCs w:val="24"/>
          <w:lang w:val="ga-IE"/>
        </w:rPr>
      </w:pPr>
      <w:r w:rsidRPr="00AF50D4">
        <w:rPr>
          <w:rFonts w:ascii="Arial" w:hAnsi="Arial" w:cs="Arial"/>
          <w:szCs w:val="24"/>
          <w:lang w:val="ga-IE" w:bidi="ga-IE"/>
        </w:rPr>
        <w:t>Tar éis dóibh súgradh lasmuigh;</w:t>
      </w:r>
    </w:p>
    <w:p w14:paraId="49DDF508" w14:textId="77777777" w:rsidR="00B43EFF" w:rsidRPr="00AF50D4" w:rsidRDefault="00B43EFF" w:rsidP="00B43EFF">
      <w:pPr>
        <w:pStyle w:val="ListParagraph"/>
        <w:numPr>
          <w:ilvl w:val="0"/>
          <w:numId w:val="17"/>
        </w:numPr>
        <w:spacing w:after="200" w:line="276" w:lineRule="auto"/>
        <w:rPr>
          <w:rFonts w:ascii="Arial" w:hAnsi="Arial" w:cs="Arial"/>
          <w:szCs w:val="24"/>
          <w:lang w:val="ga-IE"/>
        </w:rPr>
      </w:pPr>
      <w:r w:rsidRPr="00AF50D4">
        <w:rPr>
          <w:rFonts w:ascii="Arial" w:hAnsi="Arial" w:cs="Arial"/>
          <w:szCs w:val="24"/>
          <w:lang w:val="ga-IE" w:bidi="ga-IE"/>
        </w:rPr>
        <w:t>Nuair a bhíonn a lámha salach go fisiciúil;</w:t>
      </w:r>
    </w:p>
    <w:p w14:paraId="630E1FBA" w14:textId="77777777" w:rsidR="00B43EFF" w:rsidRPr="00AF50D4" w:rsidRDefault="00B43EFF" w:rsidP="00B43EFF">
      <w:pPr>
        <w:pStyle w:val="ListParagraph"/>
        <w:numPr>
          <w:ilvl w:val="0"/>
          <w:numId w:val="17"/>
        </w:numPr>
        <w:spacing w:after="200" w:line="276" w:lineRule="auto"/>
        <w:rPr>
          <w:rFonts w:ascii="Arial" w:hAnsi="Arial" w:cs="Arial"/>
          <w:szCs w:val="24"/>
          <w:lang w:val="ga-IE"/>
        </w:rPr>
      </w:pPr>
      <w:r w:rsidRPr="00AF50D4">
        <w:rPr>
          <w:rFonts w:ascii="Arial" w:hAnsi="Arial" w:cs="Arial"/>
          <w:szCs w:val="24"/>
          <w:lang w:val="ga-IE" w:bidi="ga-IE"/>
        </w:rPr>
        <w:t xml:space="preserve">Nuair a bhíonn siad ag casacht nó ag ligean sraoth. </w:t>
      </w:r>
    </w:p>
    <w:p w14:paraId="2FE40B06" w14:textId="40A0544A" w:rsidR="00B43EFF" w:rsidRDefault="00D95834" w:rsidP="00D95834">
      <w:pPr>
        <w:spacing w:after="0"/>
        <w:rPr>
          <w:sz w:val="22"/>
          <w:szCs w:val="24"/>
          <w:lang w:val="ga-IE" w:bidi="ga-IE"/>
        </w:rPr>
      </w:pPr>
      <w:r w:rsidRPr="00D95834">
        <w:rPr>
          <w:sz w:val="22"/>
        </w:rPr>
        <w:t>Beidh creat íostarraingthe, ar creat é a bunaíodh do scoilbhliain 2020/21, i bhfeidhm go fóill do</w:t>
      </w:r>
      <w:r w:rsidRPr="00D95834">
        <w:rPr>
          <w:sz w:val="22"/>
          <w:lang w:val="en-IE"/>
        </w:rPr>
        <w:t>n</w:t>
      </w:r>
      <w:r w:rsidRPr="00D95834">
        <w:rPr>
          <w:sz w:val="22"/>
        </w:rPr>
        <w:t xml:space="preserve"> scoilbhliain 2020/21 chun go mbeidh ar chumas scoileanna na soláthairtí díghalrán lámh</w:t>
      </w:r>
      <w:r w:rsidRPr="00D95834">
        <w:rPr>
          <w:sz w:val="22"/>
          <w:lang w:val="en-IE"/>
        </w:rPr>
        <w:t xml:space="preserve"> atá riachtanach</w:t>
      </w:r>
      <w:r w:rsidRPr="00D95834">
        <w:rPr>
          <w:sz w:val="22"/>
        </w:rPr>
        <w:t xml:space="preserve"> a cheannach chomh maith le riachtanais PPE.</w:t>
      </w:r>
      <w:r>
        <w:rPr>
          <w:sz w:val="22"/>
          <w:szCs w:val="23"/>
        </w:rPr>
        <w:t xml:space="preserve"> </w:t>
      </w:r>
      <w:r w:rsidR="00B43EFF" w:rsidRPr="00AF50D4">
        <w:rPr>
          <w:sz w:val="22"/>
          <w:szCs w:val="24"/>
          <w:lang w:val="ga-IE" w:bidi="ga-IE"/>
        </w:rPr>
        <w:t xml:space="preserve">Cuirfidh an Roinn maoiniú ar fáil chun íoc as na costais a bhaineann le dhíghalrú lámh agus riachtanais TCP i scoileanna. </w:t>
      </w:r>
    </w:p>
    <w:p w14:paraId="61CE7060" w14:textId="77777777" w:rsidR="00D95834" w:rsidRPr="00D95834" w:rsidRDefault="00D95834" w:rsidP="00D95834">
      <w:pPr>
        <w:spacing w:after="0"/>
        <w:rPr>
          <w:sz w:val="22"/>
          <w:szCs w:val="23"/>
        </w:rPr>
      </w:pPr>
    </w:p>
    <w:p w14:paraId="5A87A099" w14:textId="77777777" w:rsidR="00B43EFF" w:rsidRPr="00AF50D4" w:rsidRDefault="00B43EFF" w:rsidP="00B43EFF">
      <w:pPr>
        <w:pStyle w:val="ListParagraph"/>
        <w:numPr>
          <w:ilvl w:val="1"/>
          <w:numId w:val="16"/>
        </w:numPr>
        <w:spacing w:after="200" w:line="312" w:lineRule="auto"/>
        <w:rPr>
          <w:rFonts w:ascii="Arial" w:hAnsi="Arial" w:cs="Arial"/>
          <w:b/>
          <w:sz w:val="28"/>
          <w:szCs w:val="32"/>
          <w:u w:val="single"/>
          <w:lang w:val="ga-IE"/>
        </w:rPr>
      </w:pPr>
      <w:r w:rsidRPr="00AF50D4">
        <w:rPr>
          <w:rFonts w:ascii="Arial" w:hAnsi="Arial" w:cs="Arial"/>
          <w:b/>
          <w:sz w:val="28"/>
          <w:szCs w:val="32"/>
          <w:u w:val="single"/>
          <w:lang w:val="ga-IE" w:bidi="ga-IE"/>
        </w:rPr>
        <w:t>Scaradh Fisiciúil</w:t>
      </w:r>
    </w:p>
    <w:p w14:paraId="2028E8FF"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Is féidir tairbhe a bhaint as scaradh fisiciúil a chur i bhfeidhm i suíomh iar-bhunscoile agus roinnt solúbthachta a cheadú nuair is gá. Ní mór é a chur i bhfeidhm ar bhealach praiticiúil chun a aithint nár cheart go mbeadh an timpeallacht foghlama faoi smacht ag fócas ar an cheist seo a d’fhéadfadh níos mó dochar ná maitheas a dhéanamh. Ba cheart a chinntiú nach spreagtar teannas ná coimhlint, rud a d’fhéadfadh tarlú. B’fhéidir go mbeidh gá le roinnt solúbthachta uaireanta nuair a bhíonn na bearta á gcur i bhfeidhm. </w:t>
      </w:r>
    </w:p>
    <w:p w14:paraId="5C7F4930"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Aithnítear freisin nach féidir leis an bhfoireann scaradh fisiciúil a choinneáil ó scoláirí i gcónaí agus nach cuí go mbeifí ag súil go ndéanfaidís é sin i gcónaí i gcás ina bhféadfadh tionchar díobhálach a bheith aige sin ar an scoláire .i. má thagann gortú ar scoláire agus go dteastaíonn garchabhair uathu. </w:t>
      </w:r>
    </w:p>
    <w:p w14:paraId="1A27AC61" w14:textId="77777777" w:rsidR="00B43EFF" w:rsidRPr="00AF50D4" w:rsidRDefault="00B43EFF" w:rsidP="00B43EFF">
      <w:pPr>
        <w:spacing w:after="200" w:line="276" w:lineRule="auto"/>
        <w:rPr>
          <w:sz w:val="22"/>
          <w:szCs w:val="24"/>
          <w:lang w:val="ga-IE"/>
        </w:rPr>
      </w:pPr>
      <w:r w:rsidRPr="00AF50D4">
        <w:rPr>
          <w:b/>
          <w:sz w:val="22"/>
          <w:szCs w:val="24"/>
          <w:lang w:val="ga-IE" w:bidi="ga-IE"/>
        </w:rPr>
        <w:t>Mar sin féin, nuair is féidir é, ba cheart don fhoireann achar 1 m ar a laghad a choinneáil agus 2 m nuair is féidir. Ba cheart dóibh bearta a ghlacadh freisin chun dlúth-theagmháil a sheachaint ag leibhéal duine le duine, mar shampla fanacht ina seasamh seachas suí in aice le scoláire / cromadh anuas.</w:t>
      </w:r>
      <w:r w:rsidRPr="00AF50D4">
        <w:rPr>
          <w:sz w:val="22"/>
          <w:szCs w:val="24"/>
          <w:lang w:val="ga-IE" w:bidi="ga-IE"/>
        </w:rPr>
        <w:t xml:space="preserve"> </w:t>
      </w:r>
    </w:p>
    <w:p w14:paraId="7F0CB4F7" w14:textId="77777777" w:rsidR="00B43EFF" w:rsidRPr="00AF50D4" w:rsidRDefault="00B43EFF" w:rsidP="00B43EFF">
      <w:pPr>
        <w:spacing w:after="200" w:line="276" w:lineRule="auto"/>
        <w:rPr>
          <w:sz w:val="22"/>
          <w:szCs w:val="24"/>
          <w:lang w:val="ga-IE"/>
        </w:rPr>
      </w:pPr>
      <w:r w:rsidRPr="00AF50D4">
        <w:rPr>
          <w:sz w:val="22"/>
          <w:szCs w:val="24"/>
          <w:lang w:val="ga-IE" w:bidi="ga-IE"/>
        </w:rPr>
        <w:t>Tá dhá chatagóir scartha fhisiciúil ann:</w:t>
      </w:r>
    </w:p>
    <w:p w14:paraId="25875C9F" w14:textId="77777777" w:rsidR="00B43EFF" w:rsidRPr="00AF50D4" w:rsidRDefault="00B43EFF" w:rsidP="00B43EFF">
      <w:pPr>
        <w:pStyle w:val="ListParagraph"/>
        <w:numPr>
          <w:ilvl w:val="0"/>
          <w:numId w:val="18"/>
        </w:numPr>
        <w:spacing w:after="200" w:line="276" w:lineRule="auto"/>
        <w:rPr>
          <w:rFonts w:ascii="Arial" w:hAnsi="Arial" w:cs="Arial"/>
          <w:szCs w:val="24"/>
          <w:lang w:val="ga-IE"/>
        </w:rPr>
      </w:pPr>
      <w:r w:rsidRPr="00AF50D4">
        <w:rPr>
          <w:rFonts w:ascii="Arial" w:hAnsi="Arial" w:cs="Arial"/>
          <w:szCs w:val="24"/>
          <w:lang w:val="ga-IE" w:bidi="ga-IE"/>
        </w:rPr>
        <w:t>Scaradh a mhéadú</w:t>
      </w:r>
    </w:p>
    <w:p w14:paraId="54F90106" w14:textId="77777777" w:rsidR="00B43EFF" w:rsidRPr="00AF50D4" w:rsidRDefault="00B43EFF" w:rsidP="00B43EFF">
      <w:pPr>
        <w:pStyle w:val="ListParagraph"/>
        <w:numPr>
          <w:ilvl w:val="0"/>
          <w:numId w:val="18"/>
        </w:numPr>
        <w:spacing w:after="200" w:line="276" w:lineRule="auto"/>
        <w:rPr>
          <w:rFonts w:ascii="Arial" w:hAnsi="Arial" w:cs="Arial"/>
          <w:szCs w:val="24"/>
          <w:lang w:val="ga-IE"/>
        </w:rPr>
      </w:pPr>
      <w:r w:rsidRPr="00AF50D4">
        <w:rPr>
          <w:rFonts w:ascii="Arial" w:hAnsi="Arial" w:cs="Arial"/>
          <w:szCs w:val="24"/>
          <w:lang w:val="ga-IE" w:bidi="ga-IE"/>
        </w:rPr>
        <w:t>Idirghníomhaíocht a laghdú</w:t>
      </w:r>
    </w:p>
    <w:p w14:paraId="6FA92509" w14:textId="77777777" w:rsidR="00B43EFF" w:rsidRPr="00DD6FBD" w:rsidRDefault="00B43EFF" w:rsidP="00B43EFF">
      <w:pPr>
        <w:spacing w:after="200" w:line="276" w:lineRule="auto"/>
        <w:rPr>
          <w:b/>
          <w:i/>
          <w:sz w:val="24"/>
          <w:szCs w:val="24"/>
          <w:lang w:val="ga-IE"/>
        </w:rPr>
      </w:pPr>
      <w:r w:rsidRPr="00DD6FBD">
        <w:rPr>
          <w:b/>
          <w:i/>
          <w:sz w:val="24"/>
          <w:szCs w:val="24"/>
          <w:lang w:val="ga-IE" w:bidi="ga-IE"/>
        </w:rPr>
        <w:t xml:space="preserve">Scaradh a mhéadú </w:t>
      </w:r>
    </w:p>
    <w:p w14:paraId="46FEACA6" w14:textId="77777777" w:rsidR="00B43EFF" w:rsidRPr="00AF50D4" w:rsidRDefault="00B43EFF" w:rsidP="00B43EFF">
      <w:pPr>
        <w:spacing w:after="0" w:line="276" w:lineRule="auto"/>
        <w:jc w:val="both"/>
        <w:rPr>
          <w:iCs/>
          <w:sz w:val="22"/>
          <w:szCs w:val="24"/>
          <w:lang w:val="ga-IE"/>
        </w:rPr>
      </w:pPr>
      <w:r w:rsidRPr="00AF50D4">
        <w:rPr>
          <w:sz w:val="22"/>
          <w:szCs w:val="24"/>
          <w:lang w:val="ga-IE" w:bidi="ga-IE"/>
        </w:rPr>
        <w:t xml:space="preserve">Ós rud é go bhfuil gach suíomh scoile difriúil ó thaobh (i) suímh; (ii) leagan amach fisiciúil (iii) spás atá ar fáil laistigh den scoil; agus (iv) líon na scoláirí is fearr a bhíonn scoileanna iad féin in ann cinneadh a dhéanamh maidir leis na hathruithe ar leagan amach / na hathruithe oibríochtúla cuí is gá chun scaradh fisiciúil a choinneáil.  </w:t>
      </w:r>
    </w:p>
    <w:p w14:paraId="3332492D" w14:textId="77777777" w:rsidR="00B43EFF" w:rsidRPr="00AF50D4" w:rsidRDefault="00B43EFF" w:rsidP="00B43EFF">
      <w:pPr>
        <w:spacing w:after="0" w:line="276" w:lineRule="auto"/>
        <w:jc w:val="both"/>
        <w:rPr>
          <w:iCs/>
          <w:sz w:val="22"/>
          <w:szCs w:val="24"/>
          <w:lang w:val="ga-IE"/>
        </w:rPr>
      </w:pPr>
    </w:p>
    <w:p w14:paraId="2B2E1A44" w14:textId="206AABA3" w:rsidR="00B43EFF" w:rsidRPr="00D95834" w:rsidRDefault="00B43EFF" w:rsidP="00D95834">
      <w:pPr>
        <w:spacing w:after="0"/>
        <w:rPr>
          <w:i/>
        </w:rPr>
      </w:pPr>
      <w:r w:rsidRPr="00AF50D4">
        <w:rPr>
          <w:sz w:val="22"/>
          <w:szCs w:val="24"/>
          <w:lang w:val="ga-IE" w:bidi="ga-IE"/>
        </w:rPr>
        <w:t xml:space="preserve">Mar aitheantas nach mbeadh an cur chuige 'déanann an toise céanna an gnó do chách’ oiriúnach mar is fearr do scoileanna iad féin cinneadh a dhéanamh ar an leagan amach cuí dóibh féin, tá </w:t>
      </w:r>
      <w:r w:rsidRPr="00AF50D4">
        <w:rPr>
          <w:i/>
          <w:sz w:val="22"/>
          <w:szCs w:val="24"/>
          <w:lang w:val="ga-IE" w:bidi="ga-IE"/>
        </w:rPr>
        <w:t>Creat</w:t>
      </w:r>
      <w:r w:rsidRPr="00AF50D4">
        <w:rPr>
          <w:sz w:val="22"/>
          <w:szCs w:val="24"/>
          <w:lang w:val="ga-IE" w:bidi="ga-IE"/>
        </w:rPr>
        <w:t xml:space="preserve"> forbartha ag an Roinn </w:t>
      </w:r>
      <w:r w:rsidRPr="00AF50D4">
        <w:rPr>
          <w:i/>
          <w:sz w:val="22"/>
          <w:szCs w:val="24"/>
          <w:lang w:val="ga-IE" w:bidi="ga-IE"/>
        </w:rPr>
        <w:t xml:space="preserve">chun Scaradh Fisiciúil a choinneáil sa Seomra Ranga in Iar-bhunscoileanna nuair a fhillfidh scoláirí go hiomlán le haghaidh na Scoilbhliana 2020 / 21. </w:t>
      </w:r>
      <w:r w:rsidRPr="00D95834">
        <w:rPr>
          <w:i/>
          <w:sz w:val="24"/>
          <w:szCs w:val="24"/>
          <w:lang w:val="ga-IE" w:bidi="ga-IE"/>
        </w:rPr>
        <w:t xml:space="preserve"> </w:t>
      </w:r>
      <w:r w:rsidR="00D95834" w:rsidRPr="00D95834">
        <w:rPr>
          <w:sz w:val="22"/>
        </w:rPr>
        <w:t>Beidh sé seo i bhfeidhm go fóill don scoilbhliain 2021/2022.</w:t>
      </w:r>
      <w:r w:rsidR="00D95834" w:rsidRPr="00D95834">
        <w:rPr>
          <w:i/>
          <w:sz w:val="22"/>
        </w:rPr>
        <w:t xml:space="preserve"> </w:t>
      </w:r>
      <w:r w:rsidRPr="00AF50D4">
        <w:rPr>
          <w:sz w:val="22"/>
          <w:szCs w:val="24"/>
          <w:lang w:val="ga-IE" w:bidi="ga-IE"/>
        </w:rPr>
        <w:t>Leagtar amach sa Chreat sraith beart atá ar fáil nach mór a chur i bhfeidhm ar leibhéal na scoile aonair a mhéid is féidir.</w:t>
      </w:r>
    </w:p>
    <w:p w14:paraId="22B27128" w14:textId="77777777" w:rsidR="00B43EFF" w:rsidRPr="00AF50D4" w:rsidRDefault="00B43EFF" w:rsidP="00B43EFF">
      <w:pPr>
        <w:spacing w:line="276" w:lineRule="auto"/>
        <w:contextualSpacing/>
        <w:jc w:val="both"/>
        <w:rPr>
          <w:iCs/>
          <w:sz w:val="22"/>
          <w:szCs w:val="24"/>
          <w:lang w:val="ga-IE"/>
        </w:rPr>
      </w:pPr>
    </w:p>
    <w:p w14:paraId="32ABC5D4" w14:textId="77777777" w:rsidR="00B43EFF" w:rsidRPr="00AF50D4" w:rsidRDefault="00B43EFF" w:rsidP="00B43EFF">
      <w:pPr>
        <w:spacing w:line="276" w:lineRule="auto"/>
        <w:contextualSpacing/>
        <w:jc w:val="both"/>
        <w:rPr>
          <w:iCs/>
          <w:sz w:val="22"/>
          <w:szCs w:val="24"/>
          <w:lang w:val="ga-IE"/>
        </w:rPr>
      </w:pPr>
      <w:r w:rsidRPr="00AF50D4">
        <w:rPr>
          <w:sz w:val="22"/>
          <w:szCs w:val="24"/>
          <w:lang w:val="ga-IE" w:bidi="ga-IE"/>
        </w:rPr>
        <w:t>Tá an méid seo a leanas sa tsraith beart atá leagtha amach sa Chreat:</w:t>
      </w:r>
    </w:p>
    <w:p w14:paraId="02D115A2" w14:textId="77777777" w:rsidR="00B43EFF" w:rsidRPr="00AF50D4" w:rsidRDefault="00B43EFF" w:rsidP="003C732A">
      <w:pPr>
        <w:pStyle w:val="ListParagraph"/>
        <w:numPr>
          <w:ilvl w:val="0"/>
          <w:numId w:val="36"/>
        </w:numPr>
        <w:spacing w:after="0" w:line="276" w:lineRule="auto"/>
        <w:ind w:left="714" w:hanging="357"/>
        <w:contextualSpacing w:val="0"/>
        <w:jc w:val="both"/>
        <w:rPr>
          <w:rFonts w:ascii="Arial" w:hAnsi="Arial" w:cs="Arial"/>
          <w:szCs w:val="24"/>
          <w:lang w:val="ga-IE"/>
        </w:rPr>
      </w:pPr>
      <w:r w:rsidRPr="00AF50D4">
        <w:rPr>
          <w:rFonts w:ascii="Arial" w:hAnsi="Arial" w:cs="Arial"/>
          <w:szCs w:val="24"/>
          <w:lang w:val="ga-IE" w:bidi="ga-IE"/>
        </w:rPr>
        <w:t>Leagan amach nua a chur ar spásanna sa rang chun scaradh fisiciúil a uasmhéadú;</w:t>
      </w:r>
    </w:p>
    <w:p w14:paraId="2A37A37F" w14:textId="77777777" w:rsidR="00B43EFF" w:rsidRPr="00AF50D4" w:rsidRDefault="00B43EFF" w:rsidP="003C732A">
      <w:pPr>
        <w:pStyle w:val="ListParagraph"/>
        <w:numPr>
          <w:ilvl w:val="0"/>
          <w:numId w:val="36"/>
        </w:numPr>
        <w:spacing w:after="0" w:line="276" w:lineRule="auto"/>
        <w:ind w:left="714" w:hanging="357"/>
        <w:contextualSpacing w:val="0"/>
        <w:jc w:val="both"/>
        <w:rPr>
          <w:rFonts w:ascii="Arial" w:hAnsi="Arial" w:cs="Arial"/>
          <w:szCs w:val="24"/>
          <w:lang w:val="ga-IE"/>
        </w:rPr>
      </w:pPr>
      <w:r w:rsidRPr="00AF50D4">
        <w:rPr>
          <w:rFonts w:ascii="Arial" w:hAnsi="Arial" w:cs="Arial"/>
          <w:szCs w:val="24"/>
          <w:lang w:val="ga-IE" w:bidi="ga-IE"/>
        </w:rPr>
        <w:t>Leagan amach nua a chur ar gach spás atá ar fáil sa scoil agus gach spás a úsáid chun scaradh fisiciúil a uasmhéadú;</w:t>
      </w:r>
    </w:p>
    <w:p w14:paraId="33880918" w14:textId="77777777" w:rsidR="00B43EFF" w:rsidRPr="00AF50D4" w:rsidRDefault="00B43EFF" w:rsidP="003C732A">
      <w:pPr>
        <w:pStyle w:val="ListParagraph"/>
        <w:numPr>
          <w:ilvl w:val="0"/>
          <w:numId w:val="36"/>
        </w:numPr>
        <w:spacing w:after="0" w:line="276" w:lineRule="auto"/>
        <w:ind w:left="714" w:hanging="357"/>
        <w:contextualSpacing w:val="0"/>
        <w:jc w:val="both"/>
        <w:rPr>
          <w:rFonts w:ascii="Arial" w:hAnsi="Arial" w:cs="Arial"/>
          <w:szCs w:val="24"/>
          <w:lang w:val="ga-IE"/>
        </w:rPr>
      </w:pPr>
      <w:r w:rsidRPr="00AF50D4">
        <w:rPr>
          <w:rFonts w:ascii="Arial" w:hAnsi="Arial" w:cs="Arial"/>
          <w:szCs w:val="24"/>
          <w:lang w:val="ga-IE" w:bidi="ga-IE"/>
        </w:rPr>
        <w:t>Athbhreithniú a dhéanamh ar Amchláir;</w:t>
      </w:r>
    </w:p>
    <w:p w14:paraId="04D1B2EB" w14:textId="77777777" w:rsidR="00B43EFF" w:rsidRPr="00AF50D4" w:rsidRDefault="00B43EFF" w:rsidP="003C732A">
      <w:pPr>
        <w:pStyle w:val="ListParagraph"/>
        <w:numPr>
          <w:ilvl w:val="0"/>
          <w:numId w:val="36"/>
        </w:numPr>
        <w:spacing w:after="0" w:line="276" w:lineRule="auto"/>
        <w:ind w:left="714" w:hanging="357"/>
        <w:contextualSpacing w:val="0"/>
        <w:jc w:val="both"/>
        <w:rPr>
          <w:rFonts w:ascii="Arial" w:hAnsi="Arial" w:cs="Arial"/>
          <w:szCs w:val="24"/>
          <w:lang w:val="ga-IE"/>
        </w:rPr>
      </w:pPr>
      <w:r w:rsidRPr="00AF50D4">
        <w:rPr>
          <w:rFonts w:ascii="Arial" w:hAnsi="Arial" w:cs="Arial"/>
          <w:szCs w:val="24"/>
          <w:lang w:val="ga-IE" w:bidi="ga-IE"/>
        </w:rPr>
        <w:t>Leagan amach nua a chur ar Ranganna;</w:t>
      </w:r>
    </w:p>
    <w:p w14:paraId="7BC982A3" w14:textId="77777777" w:rsidR="00B43EFF" w:rsidRPr="00AF50D4" w:rsidRDefault="00B43EFF" w:rsidP="003C732A">
      <w:pPr>
        <w:pStyle w:val="ListParagraph"/>
        <w:numPr>
          <w:ilvl w:val="0"/>
          <w:numId w:val="36"/>
        </w:numPr>
        <w:spacing w:after="0" w:line="276" w:lineRule="auto"/>
        <w:ind w:left="714" w:hanging="357"/>
        <w:contextualSpacing w:val="0"/>
        <w:jc w:val="both"/>
        <w:rPr>
          <w:rFonts w:ascii="Arial" w:hAnsi="Arial" w:cs="Arial"/>
          <w:szCs w:val="24"/>
          <w:lang w:val="ga-IE"/>
        </w:rPr>
      </w:pPr>
      <w:r w:rsidRPr="00AF50D4">
        <w:rPr>
          <w:rFonts w:ascii="Arial" w:hAnsi="Arial" w:cs="Arial"/>
          <w:szCs w:val="24"/>
          <w:lang w:val="ga-IE" w:bidi="ga-IE"/>
        </w:rPr>
        <w:t>Smaoinigh ar Úsáid Sruthú Beo laistigh den Scoil; agus</w:t>
      </w:r>
    </w:p>
    <w:p w14:paraId="7CA599ED" w14:textId="77777777" w:rsidR="00B43EFF" w:rsidRPr="00AF50D4" w:rsidRDefault="00B43EFF" w:rsidP="003C732A">
      <w:pPr>
        <w:pStyle w:val="ListParagraph"/>
        <w:numPr>
          <w:ilvl w:val="0"/>
          <w:numId w:val="36"/>
        </w:numPr>
        <w:spacing w:after="0" w:line="276" w:lineRule="auto"/>
        <w:ind w:left="714" w:hanging="357"/>
        <w:contextualSpacing w:val="0"/>
        <w:jc w:val="both"/>
        <w:rPr>
          <w:rFonts w:ascii="Arial" w:hAnsi="Arial" w:cs="Arial"/>
          <w:szCs w:val="24"/>
          <w:lang w:val="ga-IE"/>
        </w:rPr>
      </w:pPr>
      <w:r w:rsidRPr="00AF50D4">
        <w:rPr>
          <w:rFonts w:ascii="Arial" w:hAnsi="Arial" w:cs="Arial"/>
          <w:szCs w:val="24"/>
          <w:lang w:val="ga-IE" w:bidi="ga-IE"/>
        </w:rPr>
        <w:t xml:space="preserve">Rochtain a fháil ar spásanna atá ar fáil laistigh den phobal áitiúil </w:t>
      </w:r>
    </w:p>
    <w:p w14:paraId="780F1CE5" w14:textId="77777777" w:rsidR="00B43EFF" w:rsidRPr="00AF50D4" w:rsidRDefault="00B43EFF" w:rsidP="00B43EFF">
      <w:pPr>
        <w:spacing w:after="0" w:line="276" w:lineRule="auto"/>
        <w:jc w:val="both"/>
        <w:rPr>
          <w:sz w:val="22"/>
          <w:szCs w:val="24"/>
          <w:lang w:val="ga-IE"/>
        </w:rPr>
      </w:pPr>
    </w:p>
    <w:p w14:paraId="76D46A82" w14:textId="77777777" w:rsidR="00B43EFF" w:rsidRPr="00AF50D4" w:rsidRDefault="00E915D6" w:rsidP="00B43EFF">
      <w:pPr>
        <w:spacing w:line="276" w:lineRule="auto"/>
        <w:jc w:val="both"/>
        <w:rPr>
          <w:color w:val="auto"/>
          <w:sz w:val="22"/>
          <w:szCs w:val="24"/>
          <w:lang w:val="ga-IE" w:bidi="ga-IE"/>
        </w:rPr>
      </w:pPr>
      <w:hyperlink r:id="rId36" w:history="1">
        <w:r w:rsidR="00B43EFF" w:rsidRPr="00AF50D4">
          <w:rPr>
            <w:rStyle w:val="Hyperlink"/>
            <w:color w:val="auto"/>
            <w:sz w:val="22"/>
            <w:szCs w:val="24"/>
            <w:u w:val="none"/>
            <w:lang w:val="ga-IE"/>
          </w:rPr>
          <w:t xml:space="preserve">Tá nasc chuig an “Creat chun Scaradh Fisiciúil a choinneáil sa Seomra Ranga in Iar-bhunscoileanna nuair a fhillfidh na scoláirí go léir le haghaidh na Scoilbhliana 2020 / 21” ar fáil </w:t>
        </w:r>
        <w:r w:rsidR="00B43EFF" w:rsidRPr="00AF50D4">
          <w:rPr>
            <w:rStyle w:val="Hyperlink"/>
            <w:color w:val="4472C4" w:themeColor="accent5"/>
            <w:sz w:val="22"/>
            <w:szCs w:val="24"/>
            <w:lang w:val="ga-IE"/>
          </w:rPr>
          <w:t>anseo.</w:t>
        </w:r>
      </w:hyperlink>
    </w:p>
    <w:p w14:paraId="4E06FE07" w14:textId="77777777" w:rsidR="00B43EFF" w:rsidRPr="00AF50D4" w:rsidRDefault="00E915D6" w:rsidP="00B43EFF">
      <w:pPr>
        <w:spacing w:line="276" w:lineRule="auto"/>
        <w:jc w:val="both"/>
        <w:rPr>
          <w:color w:val="auto"/>
          <w:sz w:val="22"/>
          <w:szCs w:val="24"/>
          <w:lang w:val="ga-IE"/>
        </w:rPr>
      </w:pPr>
      <w:hyperlink r:id="rId37" w:history="1">
        <w:r w:rsidR="00B43EFF" w:rsidRPr="00AF50D4">
          <w:rPr>
            <w:rStyle w:val="Hyperlink"/>
            <w:color w:val="auto"/>
            <w:sz w:val="22"/>
            <w:szCs w:val="24"/>
            <w:u w:val="none"/>
            <w:lang w:val="ga-IE"/>
          </w:rPr>
          <w:t>Tá nasc</w:t>
        </w:r>
        <w:r w:rsidR="00B43EFF" w:rsidRPr="00AF50D4">
          <w:rPr>
            <w:rStyle w:val="Hyperlink"/>
            <w:color w:val="4472C4" w:themeColor="accent5"/>
            <w:sz w:val="22"/>
            <w:szCs w:val="24"/>
            <w:u w:val="none"/>
            <w:lang w:val="ga-IE"/>
          </w:rPr>
          <w:t xml:space="preserve"> </w:t>
        </w:r>
        <w:r w:rsidR="00B43EFF" w:rsidRPr="00AF50D4">
          <w:rPr>
            <w:rStyle w:val="Hyperlink"/>
            <w:color w:val="4472C4" w:themeColor="accent5"/>
            <w:sz w:val="22"/>
            <w:szCs w:val="24"/>
            <w:lang w:val="ga-IE"/>
          </w:rPr>
          <w:t>anseo</w:t>
        </w:r>
        <w:r w:rsidR="00B43EFF" w:rsidRPr="00AF50D4">
          <w:rPr>
            <w:rStyle w:val="Hyperlink"/>
            <w:color w:val="4472C4" w:themeColor="accent5"/>
            <w:sz w:val="22"/>
            <w:szCs w:val="24"/>
            <w:u w:val="none"/>
            <w:lang w:val="ga-IE"/>
          </w:rPr>
          <w:t xml:space="preserve"> c</w:t>
        </w:r>
        <w:r w:rsidR="00B43EFF" w:rsidRPr="00AF50D4">
          <w:rPr>
            <w:rStyle w:val="Hyperlink"/>
            <w:color w:val="auto"/>
            <w:sz w:val="22"/>
            <w:szCs w:val="24"/>
            <w:u w:val="none"/>
            <w:lang w:val="ga-IE"/>
          </w:rPr>
          <w:t xml:space="preserve">huig leagan amach seomraí ranga le léaráidí chun scaradh fisiciúil a choinneáil. </w:t>
        </w:r>
      </w:hyperlink>
    </w:p>
    <w:p w14:paraId="7D4C35AB" w14:textId="77777777" w:rsidR="00B43EFF" w:rsidRPr="00DD6FBD" w:rsidRDefault="00B43EFF" w:rsidP="00B43EFF">
      <w:pPr>
        <w:spacing w:after="200" w:line="276" w:lineRule="auto"/>
        <w:rPr>
          <w:b/>
          <w:i/>
          <w:sz w:val="24"/>
          <w:szCs w:val="24"/>
          <w:lang w:val="ga-IE"/>
        </w:rPr>
      </w:pPr>
      <w:r w:rsidRPr="00DD6FBD">
        <w:rPr>
          <w:b/>
          <w:i/>
          <w:sz w:val="24"/>
          <w:szCs w:val="24"/>
          <w:lang w:val="ga-IE" w:bidi="ga-IE"/>
        </w:rPr>
        <w:t xml:space="preserve">Idirghníomhaíocht a laghdú </w:t>
      </w:r>
    </w:p>
    <w:p w14:paraId="6FB3ED3C"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Braitheann an méid inar féidir idirghníomhaíocht a laghdú in iar-bhunscoil ar shuíomh na scoile agus tá gá le cur chuige stuama chun na teorainneacha a aithint atá i gceist maidir lena leithéid a bhaint amach i measc scoláirí. </w:t>
      </w:r>
    </w:p>
    <w:p w14:paraId="64A10A69"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I iar-bhunscoileanna ba chóir scaradh fisiciúil 2 m a choinneáil nuair is féidir nó 1 m ar a laghad, idir binsí nó idir scoláirí nó baill foirne aonair. </w:t>
      </w:r>
    </w:p>
    <w:p w14:paraId="1119427A" w14:textId="77777777" w:rsidR="00B43EFF" w:rsidRPr="00AF50D4" w:rsidRDefault="00B43EFF" w:rsidP="00B43EFF">
      <w:pPr>
        <w:spacing w:after="200" w:line="276" w:lineRule="auto"/>
        <w:rPr>
          <w:sz w:val="22"/>
          <w:szCs w:val="24"/>
          <w:lang w:val="ga-IE"/>
        </w:rPr>
      </w:pPr>
      <w:r w:rsidRPr="00AF50D4">
        <w:rPr>
          <w:sz w:val="22"/>
          <w:szCs w:val="24"/>
          <w:lang w:val="ga-IE" w:bidi="ga-IE"/>
        </w:rPr>
        <w:t>Sa mhéid agus is féidir agus indéanta, d'fhanfadh scoláirí sa seomra ranga agus bhogfadh múinteoirí idir seomraí.</w:t>
      </w:r>
    </w:p>
    <w:p w14:paraId="1117FE1E" w14:textId="77777777" w:rsidR="00B43EFF" w:rsidRPr="00AF50D4" w:rsidRDefault="00B43EFF" w:rsidP="00B43EFF">
      <w:pPr>
        <w:spacing w:after="200" w:line="276" w:lineRule="auto"/>
        <w:rPr>
          <w:sz w:val="22"/>
          <w:szCs w:val="24"/>
          <w:lang w:val="ga-IE"/>
        </w:rPr>
      </w:pPr>
      <w:r w:rsidRPr="00AF50D4">
        <w:rPr>
          <w:sz w:val="22"/>
          <w:szCs w:val="24"/>
          <w:lang w:val="ga-IE" w:bidi="ga-IE"/>
        </w:rPr>
        <w:t>Sa mhéid agus is féidir agus indéanta dhéanfaí scoláirí a shannadh do phríomhchohórt ranga a d’fhanfadh sa seomra ranga don chuid is mó d’ábhair agus bheadh na múinteoirí ag aistriú idir seomraí.</w:t>
      </w:r>
    </w:p>
    <w:p w14:paraId="607C766D"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Sa mhéid agus is féidir agus indéanta ba chóir ranganna dúbailte a phleanáil chun gluaiseacht a íoslaghdú i gcaitheamh an lae. </w:t>
      </w:r>
    </w:p>
    <w:p w14:paraId="21D80FE9"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Sa chás go bhfuil ábhar roghnach ag scoláirí, bhogfaidís go tapa isteach sa rang nua agus shuífidís in éineacht le baill dá gcohórt ranga, agus iad ag coinneáil an oiread scartha fhisiciúil agus is féidir. </w:t>
      </w:r>
    </w:p>
    <w:p w14:paraId="78E72F17"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Theastódh níochán / díghalrú lámh nuair a bhogann múinteoirí agus scoláirí idir ranganna. </w:t>
      </w:r>
    </w:p>
    <w:p w14:paraId="58067034"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Choinneofaí scaradh fisiciúil idir an múinteoir agus an rang. </w:t>
      </w:r>
    </w:p>
    <w:p w14:paraId="0A0B55A2"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Sa chás go bhfuil gá le grúpaí ranga a bhogadh idir seomraí, ba cheart é a phleanáil chun idirghníomhaíocht le grúpaí ranga eile a íoslaghdú. </w:t>
      </w:r>
    </w:p>
    <w:p w14:paraId="6FE0DA0D" w14:textId="77777777" w:rsidR="00B43EFF" w:rsidRPr="00AF50D4" w:rsidRDefault="00B43EFF" w:rsidP="00B43EFF">
      <w:pPr>
        <w:spacing w:after="200" w:line="276" w:lineRule="auto"/>
        <w:rPr>
          <w:sz w:val="22"/>
          <w:szCs w:val="24"/>
          <w:lang w:val="ga-IE"/>
        </w:rPr>
      </w:pPr>
      <w:r w:rsidRPr="00AF50D4">
        <w:rPr>
          <w:sz w:val="22"/>
          <w:szCs w:val="24"/>
          <w:lang w:val="ga-IE" w:bidi="ga-IE"/>
        </w:rPr>
        <w:t>Cuir teorainn le hidirghníomhaíocht ag am teachta agus imeachta agus i ndorchlaí agus i limistéir chomhroinnte eile.</w:t>
      </w:r>
    </w:p>
    <w:p w14:paraId="201A1963"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Ba chóir teagmháil fhisiciúil shóisialta (beannachtaí lámh le láimh, barróga) a dhíspreagadh. </w:t>
      </w:r>
    </w:p>
    <w:p w14:paraId="244CBDC3"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Sa chás gur gá do scoláirí bogadh thart laistigh den seomra ranga chun gníomhaíochtaí a dhéanamh (rochtain ar acmhainn chomhroinnte) ba cheart é a eagrú an oiread agus is féidir chun plód daoine a íoslaghdú ag an acmhainn chomhroinnte. </w:t>
      </w:r>
    </w:p>
    <w:p w14:paraId="2F18B0AA" w14:textId="77777777" w:rsidR="00B43EFF" w:rsidRPr="00AF50D4" w:rsidRDefault="00B43EFF" w:rsidP="00B43EFF">
      <w:pPr>
        <w:spacing w:after="200" w:line="276" w:lineRule="auto"/>
        <w:rPr>
          <w:sz w:val="22"/>
          <w:szCs w:val="24"/>
          <w:lang w:val="ga-IE"/>
        </w:rPr>
      </w:pPr>
      <w:r w:rsidRPr="00AF50D4">
        <w:rPr>
          <w:sz w:val="22"/>
          <w:szCs w:val="24"/>
          <w:lang w:val="ga-IE" w:bidi="ga-IE"/>
        </w:rPr>
        <w:t>Ba chóir do bhaill foirne agus do scoláirí iarracht a dhéanamh gan rudaí pearsanta a roinnt.</w:t>
      </w:r>
    </w:p>
    <w:p w14:paraId="613E46E4"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Sa chás go mbaineann úsáid méarchláir nó táibléid le teagasc agus foghlaim ba cheart dromchla teagmhála an ghléis a ghlanadh go rialta agus sláinteachas lámh a spreagadh. </w:t>
      </w:r>
    </w:p>
    <w:p w14:paraId="2D329091" w14:textId="77777777" w:rsidR="00B43EFF" w:rsidRPr="00DD6FBD" w:rsidRDefault="00B43EFF" w:rsidP="00B43EFF">
      <w:pPr>
        <w:spacing w:after="200" w:line="276" w:lineRule="auto"/>
        <w:rPr>
          <w:b/>
          <w:sz w:val="24"/>
          <w:szCs w:val="24"/>
          <w:lang w:val="ga-IE"/>
        </w:rPr>
      </w:pPr>
      <w:r w:rsidRPr="00DD6FBD">
        <w:rPr>
          <w:b/>
          <w:sz w:val="24"/>
          <w:szCs w:val="24"/>
          <w:lang w:val="ga-IE" w:bidi="ga-IE"/>
        </w:rPr>
        <w:t>Scaradh fisiciúil lasmuigh den seomra ranga agus laistigh den scoil</w:t>
      </w:r>
    </w:p>
    <w:p w14:paraId="07E0C832" w14:textId="77777777" w:rsidR="00B43EFF" w:rsidRPr="00DD6FBD" w:rsidRDefault="00B43EFF" w:rsidP="00B43EFF">
      <w:pPr>
        <w:spacing w:after="200" w:line="276" w:lineRule="auto"/>
        <w:rPr>
          <w:b/>
          <w:i/>
          <w:sz w:val="24"/>
          <w:szCs w:val="24"/>
          <w:lang w:val="ga-IE"/>
        </w:rPr>
      </w:pPr>
      <w:r w:rsidRPr="00DD6FBD">
        <w:rPr>
          <w:b/>
          <w:i/>
          <w:sz w:val="24"/>
          <w:szCs w:val="24"/>
          <w:lang w:val="ga-IE" w:bidi="ga-IE"/>
        </w:rPr>
        <w:t>Scoláirí a fhágáil / a bhailiú ón scoil</w:t>
      </w:r>
    </w:p>
    <w:p w14:paraId="556CDE82"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Ba cheart socruithe chun scoláirí a fhágáil / a bhailiú a dhéanamh chun scaradh fisiciúil 2 m a choinneáil nuair is féidir. </w:t>
      </w:r>
    </w:p>
    <w:p w14:paraId="4CA111D8"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Ba chóir siúl / rothaíocht chuig an scoil a spreagadh a oiread agus is féidir. </w:t>
      </w:r>
    </w:p>
    <w:p w14:paraId="5A366588"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Is é is cuspóir do shocruithe ar bith plód daoine ag geataí na scoile a sheachaint má tá seans nach ngéillfí do riachtanais maidir le scaradh fisiciúil. </w:t>
      </w:r>
    </w:p>
    <w:p w14:paraId="73E1F8FB" w14:textId="77777777" w:rsidR="00B43EFF" w:rsidRPr="00AF50D4" w:rsidRDefault="00B43EFF" w:rsidP="00B43EFF">
      <w:pPr>
        <w:spacing w:after="200" w:line="276" w:lineRule="auto"/>
        <w:rPr>
          <w:sz w:val="22"/>
          <w:szCs w:val="24"/>
          <w:lang w:val="ga-IE"/>
        </w:rPr>
      </w:pPr>
      <w:r w:rsidRPr="00AF50D4">
        <w:rPr>
          <w:sz w:val="22"/>
          <w:szCs w:val="24"/>
          <w:lang w:val="ga-IE" w:bidi="ga-IE"/>
        </w:rPr>
        <w:t>Ba chóir amanna fágála / bailithe céimnithe a bhreithniú nuair a bhíonn sé sin praiticiúil agus indéanta.</w:t>
      </w:r>
    </w:p>
    <w:p w14:paraId="3F19A893"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Má tá pointí rochtana breise ag scoileanna, féadfar cuimhneamh ar shlí chun iad a úsáid d’fhonn brú tráchta a laghdú más féidir. </w:t>
      </w:r>
    </w:p>
    <w:p w14:paraId="78FE99FB" w14:textId="77777777" w:rsidR="00807A49" w:rsidRDefault="00B43EFF" w:rsidP="00B43EFF">
      <w:pPr>
        <w:spacing w:after="200" w:line="276" w:lineRule="auto"/>
        <w:rPr>
          <w:sz w:val="22"/>
          <w:szCs w:val="24"/>
          <w:lang w:val="ga-IE" w:bidi="ga-IE"/>
        </w:rPr>
      </w:pPr>
      <w:r w:rsidRPr="00AF50D4">
        <w:rPr>
          <w:sz w:val="22"/>
          <w:szCs w:val="24"/>
          <w:lang w:val="ga-IE" w:bidi="ga-IE"/>
        </w:rPr>
        <w:t>Ba chóir do scoláirí dul díreach chuig a spás foghlama / seomra ranga ainmnithe.</w:t>
      </w:r>
    </w:p>
    <w:p w14:paraId="76C2534C" w14:textId="45126793" w:rsidR="00B43EFF" w:rsidRPr="00D95834" w:rsidRDefault="00B43EFF" w:rsidP="00B43EFF">
      <w:pPr>
        <w:spacing w:after="200" w:line="276" w:lineRule="auto"/>
        <w:rPr>
          <w:sz w:val="22"/>
          <w:szCs w:val="24"/>
          <w:lang w:val="ga-IE"/>
        </w:rPr>
      </w:pPr>
      <w:r w:rsidRPr="00DD6FBD">
        <w:rPr>
          <w:b/>
          <w:i/>
          <w:sz w:val="24"/>
          <w:szCs w:val="24"/>
          <w:lang w:val="ga-IE" w:bidi="ga-IE"/>
        </w:rPr>
        <w:t>Foireann</w:t>
      </w:r>
    </w:p>
    <w:p w14:paraId="18028BDD"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Moltar achar 2 m le haghaidh scartha fhisiciúil don fhoireann. Baineann sé seo go háirithe le scaradh idir daoine fásta nuair nach mbíonn siad i mbun teagaisc, cosúil leis an seomra foirne agus nuair a bhíonn siad ag teacht chuig an obair. </w:t>
      </w:r>
    </w:p>
    <w:p w14:paraId="34BC5D80" w14:textId="77777777" w:rsidR="00B43EFF" w:rsidRPr="00AF50D4" w:rsidRDefault="00B43EFF" w:rsidP="00B43EFF">
      <w:pPr>
        <w:spacing w:after="200" w:line="276" w:lineRule="auto"/>
        <w:rPr>
          <w:sz w:val="22"/>
          <w:szCs w:val="24"/>
          <w:lang w:val="ga-IE" w:bidi="ga-IE"/>
        </w:rPr>
      </w:pPr>
      <w:r w:rsidRPr="00AF50D4">
        <w:rPr>
          <w:sz w:val="22"/>
          <w:szCs w:val="24"/>
          <w:lang w:val="ga-IE" w:bidi="ga-IE"/>
        </w:rPr>
        <w:t>Mura féidir cloí le hachar 2 m i ngrúpaí foirne ba chóir achar chomh mór agus is féidir a choinneáil agus cloí le treoir maidir le clúdach aghaidhe.</w:t>
      </w:r>
    </w:p>
    <w:p w14:paraId="395BC487"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Ba chóir achar fisiciúil a choinneáil idir baill foirne laistigh den seomra foirne trí shosanna agaithe srl. a úsáid.   </w:t>
      </w:r>
    </w:p>
    <w:p w14:paraId="108F3E65"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Ag an leibhéal iar-bhunscoile d'fhéadfaí cuimhneamh ar “fheadhnóga” foirne a bhunú nó ar mheithleacha foirne a oibríonn le chéile agus a ghlacann sosanna le chéile. </w:t>
      </w:r>
    </w:p>
    <w:p w14:paraId="625969E1" w14:textId="77777777" w:rsidR="00B43EFF" w:rsidRPr="00AF50D4" w:rsidRDefault="00B43EFF" w:rsidP="00B43EFF">
      <w:pPr>
        <w:spacing w:after="200" w:line="276" w:lineRule="auto"/>
        <w:rPr>
          <w:sz w:val="22"/>
          <w:szCs w:val="24"/>
          <w:lang w:val="ga-IE"/>
        </w:rPr>
      </w:pPr>
      <w:r w:rsidRPr="00AF50D4">
        <w:rPr>
          <w:sz w:val="22"/>
          <w:szCs w:val="24"/>
          <w:lang w:val="ga-IE" w:bidi="ga-IE"/>
        </w:rPr>
        <w:t xml:space="preserve">Ba cheart cruinnithe foirne a reáchtáil go cianda nó i ngrúpaí beaga nó i spásanna móra chun scaradh fisiciúil a éascú. </w:t>
      </w:r>
    </w:p>
    <w:p w14:paraId="1B3FB7A1" w14:textId="77777777" w:rsidR="00B43EFF" w:rsidRPr="00AF50D4" w:rsidRDefault="00B43EFF" w:rsidP="00B43EFF">
      <w:pPr>
        <w:spacing w:after="200" w:line="276" w:lineRule="auto"/>
        <w:rPr>
          <w:sz w:val="22"/>
          <w:szCs w:val="24"/>
          <w:lang w:val="ga-IE"/>
        </w:rPr>
      </w:pPr>
      <w:r w:rsidRPr="00AF50D4">
        <w:rPr>
          <w:sz w:val="22"/>
          <w:szCs w:val="24"/>
          <w:lang w:val="ga-IE" w:bidi="ga-IE"/>
        </w:rPr>
        <w:t>Beartas gan lámha a chroitheadh a chur i ngníomh.</w:t>
      </w:r>
    </w:p>
    <w:p w14:paraId="76745BA0" w14:textId="77777777" w:rsidR="00B43EFF" w:rsidRPr="00AF50D4" w:rsidRDefault="00B43EFF" w:rsidP="00B43EFF">
      <w:pPr>
        <w:spacing w:after="200" w:line="276" w:lineRule="auto"/>
        <w:rPr>
          <w:sz w:val="22"/>
          <w:szCs w:val="24"/>
          <w:lang w:val="ga-IE" w:bidi="ga-IE"/>
        </w:rPr>
      </w:pPr>
      <w:r w:rsidRPr="00AF50D4">
        <w:rPr>
          <w:sz w:val="22"/>
          <w:szCs w:val="24"/>
          <w:lang w:val="ga-IE" w:bidi="ga-IE"/>
        </w:rPr>
        <w:t xml:space="preserve">Cruinnithe baill foirne a íoslaghdú ag tús agus ag deireadh an lae scoile. </w:t>
      </w:r>
    </w:p>
    <w:p w14:paraId="68EBF58B" w14:textId="77777777" w:rsidR="00B43EFF" w:rsidRPr="00AF50D4" w:rsidRDefault="00B43EFF" w:rsidP="00B43EFF">
      <w:pPr>
        <w:spacing w:after="200" w:line="276" w:lineRule="auto"/>
        <w:rPr>
          <w:sz w:val="22"/>
          <w:szCs w:val="24"/>
          <w:lang w:val="ga-IE"/>
        </w:rPr>
      </w:pPr>
      <w:r w:rsidRPr="00AF50D4">
        <w:rPr>
          <w:sz w:val="22"/>
          <w:szCs w:val="24"/>
          <w:lang w:val="ga-IE" w:bidi="ga-IE"/>
        </w:rPr>
        <w:t>Is féidir leis an bhfoireann gluaiseacht idir ionaid/seomraí ranga ach ba chóir seo a laghdú oiread agus is féidir.</w:t>
      </w:r>
    </w:p>
    <w:p w14:paraId="3F37CF68" w14:textId="77777777" w:rsidR="00B43EFF" w:rsidRPr="00DD6FBD" w:rsidRDefault="00B43EFF" w:rsidP="00B43EFF">
      <w:pPr>
        <w:spacing w:after="200" w:line="276" w:lineRule="auto"/>
        <w:rPr>
          <w:b/>
          <w:i/>
          <w:sz w:val="24"/>
          <w:szCs w:val="24"/>
          <w:lang w:val="ga-IE"/>
        </w:rPr>
      </w:pPr>
      <w:r w:rsidRPr="00DD6FBD">
        <w:rPr>
          <w:b/>
          <w:i/>
          <w:sz w:val="24"/>
          <w:szCs w:val="24"/>
          <w:lang w:val="ga-IE" w:bidi="ga-IE"/>
        </w:rPr>
        <w:t>Ceaintín</w:t>
      </w:r>
    </w:p>
    <w:p w14:paraId="5B1C9090" w14:textId="77777777" w:rsidR="00B43EFF" w:rsidRPr="0005432F" w:rsidRDefault="00B43EFF" w:rsidP="00B43EFF">
      <w:pPr>
        <w:spacing w:after="200" w:line="276" w:lineRule="auto"/>
        <w:rPr>
          <w:sz w:val="22"/>
          <w:szCs w:val="24"/>
          <w:lang w:val="ga-IE"/>
        </w:rPr>
      </w:pPr>
      <w:r w:rsidRPr="0005432F">
        <w:rPr>
          <w:sz w:val="22"/>
          <w:szCs w:val="24"/>
          <w:lang w:val="ga-IE" w:bidi="ga-IE"/>
        </w:rPr>
        <w:t>Cinntigh go gcuirtear scaradh fisiciúil i bhfeidhm i saoráidí ceaintín</w:t>
      </w:r>
    </w:p>
    <w:p w14:paraId="71E2BE99" w14:textId="77777777" w:rsidR="00B43EFF" w:rsidRPr="0005432F" w:rsidRDefault="00B43EFF" w:rsidP="00B43EFF">
      <w:pPr>
        <w:spacing w:after="200" w:line="276" w:lineRule="auto"/>
        <w:rPr>
          <w:sz w:val="22"/>
          <w:szCs w:val="24"/>
          <w:lang w:val="ga-IE"/>
        </w:rPr>
      </w:pPr>
      <w:r w:rsidRPr="0005432F">
        <w:rPr>
          <w:sz w:val="22"/>
          <w:szCs w:val="24"/>
          <w:lang w:val="ga-IE" w:bidi="ga-IE"/>
        </w:rPr>
        <w:t>Déan úsáid ceaintín a chéimniú agus sínigh amanna freastail más féidir chun go mbeidh siad ar aon dul le grúpálacha ranga.</w:t>
      </w:r>
    </w:p>
    <w:p w14:paraId="22B6EF11" w14:textId="77777777" w:rsidR="00B43EFF" w:rsidRPr="0005432F" w:rsidRDefault="00B43EFF" w:rsidP="00B43EFF">
      <w:pPr>
        <w:spacing w:after="200" w:line="276" w:lineRule="auto"/>
        <w:rPr>
          <w:sz w:val="22"/>
          <w:szCs w:val="24"/>
          <w:lang w:val="ga-IE"/>
        </w:rPr>
      </w:pPr>
      <w:r w:rsidRPr="0005432F">
        <w:rPr>
          <w:sz w:val="22"/>
          <w:szCs w:val="24"/>
          <w:lang w:val="ga-IE" w:bidi="ga-IE"/>
        </w:rPr>
        <w:t>Cuir córas bainistiú scuainí i bhfeidhm.</w:t>
      </w:r>
    </w:p>
    <w:p w14:paraId="5EFE1FD6" w14:textId="77777777" w:rsidR="00B43EFF" w:rsidRPr="0005432F" w:rsidRDefault="00B43EFF" w:rsidP="00B43EFF">
      <w:pPr>
        <w:spacing w:after="200" w:line="276" w:lineRule="auto"/>
        <w:rPr>
          <w:sz w:val="22"/>
          <w:szCs w:val="24"/>
          <w:lang w:val="ga-IE"/>
        </w:rPr>
      </w:pPr>
      <w:r w:rsidRPr="0005432F">
        <w:rPr>
          <w:sz w:val="22"/>
          <w:szCs w:val="24"/>
          <w:lang w:val="ga-IE" w:bidi="ga-IE"/>
        </w:rPr>
        <w:t xml:space="preserve">Cinntigh gur féidir le scoláirí a lámha a ghlanadh tar éis dul isteach i limistéar an cheaintín. </w:t>
      </w:r>
    </w:p>
    <w:p w14:paraId="56184B94" w14:textId="77777777" w:rsidR="00B43EFF" w:rsidRPr="00DD6FBD" w:rsidRDefault="00B43EFF" w:rsidP="00B43EFF">
      <w:pPr>
        <w:spacing w:after="200" w:line="276" w:lineRule="auto"/>
        <w:rPr>
          <w:b/>
          <w:i/>
          <w:sz w:val="24"/>
          <w:szCs w:val="24"/>
          <w:lang w:val="ga-IE"/>
        </w:rPr>
      </w:pPr>
      <w:r w:rsidRPr="00DD6FBD">
        <w:rPr>
          <w:b/>
          <w:i/>
          <w:sz w:val="24"/>
          <w:szCs w:val="24"/>
          <w:lang w:val="ga-IE" w:bidi="ga-IE"/>
        </w:rPr>
        <w:t>Dorchlaí agus Staighrí</w:t>
      </w:r>
    </w:p>
    <w:p w14:paraId="7D1849C0" w14:textId="77777777" w:rsidR="00B43EFF" w:rsidRPr="0005432F" w:rsidRDefault="00B43EFF" w:rsidP="00B43EFF">
      <w:pPr>
        <w:spacing w:after="200" w:line="276" w:lineRule="auto"/>
        <w:rPr>
          <w:sz w:val="22"/>
          <w:szCs w:val="24"/>
          <w:lang w:val="ga-IE" w:bidi="ga-IE"/>
        </w:rPr>
      </w:pPr>
      <w:r w:rsidRPr="0005432F">
        <w:rPr>
          <w:sz w:val="22"/>
          <w:szCs w:val="24"/>
          <w:lang w:val="ga-IE" w:bidi="ga-IE"/>
        </w:rPr>
        <w:t>Má ghabhtar thart ar dhuine i ndorchla go gasta ní dócha go scaipfí ionfhabhtuithe go mór mura mbíonn teagmháil fhisiciúil ag daoine agus má sheachnaíonn siad plé neamhfhoirmiúil i ngrúpaí.</w:t>
      </w:r>
    </w:p>
    <w:p w14:paraId="27D2348D" w14:textId="77777777" w:rsidR="00B43EFF" w:rsidRPr="00AC36B3" w:rsidRDefault="00B43EFF" w:rsidP="00B43EFF">
      <w:pPr>
        <w:spacing w:after="200" w:line="276" w:lineRule="auto"/>
        <w:rPr>
          <w:b/>
          <w:i/>
          <w:sz w:val="24"/>
          <w:szCs w:val="24"/>
          <w:lang w:val="ga-IE" w:bidi="ga-IE"/>
        </w:rPr>
      </w:pPr>
      <w:r w:rsidRPr="00AC36B3">
        <w:rPr>
          <w:b/>
          <w:i/>
          <w:sz w:val="24"/>
          <w:szCs w:val="24"/>
          <w:lang w:val="ga-IE" w:bidi="ga-IE"/>
        </w:rPr>
        <w:t>Aeráil</w:t>
      </w:r>
    </w:p>
    <w:p w14:paraId="0566A236" w14:textId="13327B7C" w:rsidR="00807A49" w:rsidRPr="00D95834" w:rsidRDefault="00B43EFF" w:rsidP="00B43EFF">
      <w:pPr>
        <w:spacing w:after="200" w:line="276" w:lineRule="auto"/>
        <w:rPr>
          <w:rFonts w:cstheme="minorHAnsi"/>
          <w:sz w:val="22"/>
          <w:lang w:val="ga"/>
        </w:rPr>
      </w:pPr>
      <w:r w:rsidRPr="0005432F">
        <w:rPr>
          <w:sz w:val="22"/>
          <w:szCs w:val="24"/>
          <w:lang w:val="ga-IE" w:bidi="ga-IE"/>
        </w:rPr>
        <w:t xml:space="preserve">Tá treoir foilsithe ag an Roinn ina leagtar amach na céimeanna praiticiúla le haghaidh dea-aerála de réir na comhairle sláinte phoiblí </w:t>
      </w:r>
      <w:r w:rsidRPr="0005432F">
        <w:rPr>
          <w:i/>
          <w:iCs/>
          <w:sz w:val="22"/>
          <w:szCs w:val="24"/>
          <w:lang w:val="ga-IE" w:bidi="ga-IE"/>
        </w:rPr>
        <w:t xml:space="preserve">‘Céimeanna Praiticiúla chun Feidhm a Bhaint as Dea-Chleachtais Aerála i Scoileanna’. </w:t>
      </w:r>
      <w:r w:rsidRPr="0005432F">
        <w:rPr>
          <w:sz w:val="22"/>
          <w:szCs w:val="24"/>
          <w:lang w:val="ga-IE" w:bidi="ga-IE"/>
        </w:rPr>
        <w:t xml:space="preserve">Leagtar amach sa treoir cur chuige foriomlán do scoileanna, gur chóir fuinneoga a bheith chomh hoscailte agus is féidir nuair nach bhfuil seomraí ranga in úsáid (m.sh. le linn amanna sosa nó amanna lóin (ag glacadh leis nach bhfuil siad in úsáid) agus ag deireadh gach lae scoile) agus ar leathoscailt nuair a bhíonn na seomraí ranga in úsáid. Foráileann an treoir gur féidir aeráil mhaith a bhaint amach i seomraí ranga gan cur isteach ar scoláirí, go </w:t>
      </w:r>
      <w:r w:rsidR="00F52094">
        <w:rPr>
          <w:sz w:val="22"/>
          <w:szCs w:val="24"/>
          <w:lang w:val="ga-IE" w:bidi="ga-IE"/>
        </w:rPr>
        <w:t xml:space="preserve">háirithe le linn aimsir fhuar. </w:t>
      </w:r>
      <w:r w:rsidR="00F52094" w:rsidRPr="00F52094">
        <w:rPr>
          <w:rFonts w:cstheme="minorHAnsi"/>
          <w:sz w:val="22"/>
          <w:lang w:val="ga"/>
        </w:rPr>
        <w:t xml:space="preserve">D’fhoilsigh an Roinn comhairle freisin maidir le cur leis na céimeanna praiticiúla sin agus iad a fheabhsú trí leas a bhaint as monatóir dé-ocsaíde charbóin (CO2). Is féidir teacht ar naisc chuig an treoir thuasluaite go léir </w:t>
      </w:r>
      <w:hyperlink r:id="rId38" w:history="1">
        <w:r w:rsidR="00F52094" w:rsidRPr="00F52094">
          <w:rPr>
            <w:rStyle w:val="Hyperlink"/>
            <w:rFonts w:cstheme="minorHAnsi"/>
            <w:color w:val="auto"/>
            <w:sz w:val="22"/>
            <w:lang w:val="ga"/>
          </w:rPr>
          <w:t>anseo</w:t>
        </w:r>
      </w:hyperlink>
      <w:r w:rsidR="00F52094" w:rsidRPr="00F52094">
        <w:rPr>
          <w:rFonts w:cstheme="minorHAnsi"/>
          <w:sz w:val="22"/>
          <w:lang w:val="ga"/>
        </w:rPr>
        <w:t>.</w:t>
      </w:r>
    </w:p>
    <w:p w14:paraId="3F15DD25" w14:textId="77777777" w:rsidR="00B43EFF" w:rsidRPr="0005432F" w:rsidRDefault="00B43EFF" w:rsidP="00B43EFF">
      <w:pPr>
        <w:pStyle w:val="ListParagraph"/>
        <w:numPr>
          <w:ilvl w:val="1"/>
          <w:numId w:val="16"/>
        </w:numPr>
        <w:spacing w:after="200" w:line="312" w:lineRule="auto"/>
        <w:rPr>
          <w:rFonts w:ascii="Arial" w:hAnsi="Arial" w:cs="Arial"/>
          <w:b/>
          <w:sz w:val="28"/>
          <w:szCs w:val="32"/>
          <w:u w:val="single"/>
          <w:lang w:val="ga-IE"/>
        </w:rPr>
      </w:pPr>
      <w:r w:rsidRPr="0005432F">
        <w:rPr>
          <w:rFonts w:ascii="Arial" w:hAnsi="Arial" w:cs="Arial"/>
          <w:b/>
          <w:sz w:val="28"/>
          <w:szCs w:val="32"/>
          <w:u w:val="single"/>
          <w:lang w:val="ga-IE" w:bidi="ga-IE"/>
        </w:rPr>
        <w:t xml:space="preserve">Úsáid TCP i Scoileanna </w:t>
      </w:r>
    </w:p>
    <w:p w14:paraId="44D1A5BD" w14:textId="528E95D0" w:rsidR="00B43EFF" w:rsidRPr="0005432F" w:rsidRDefault="00B43EFF" w:rsidP="00B43EFF">
      <w:pPr>
        <w:tabs>
          <w:tab w:val="clear" w:pos="454"/>
          <w:tab w:val="clear" w:pos="907"/>
          <w:tab w:val="clear" w:pos="1361"/>
          <w:tab w:val="clear" w:pos="1814"/>
          <w:tab w:val="clear" w:pos="2268"/>
        </w:tabs>
        <w:autoSpaceDE w:val="0"/>
        <w:autoSpaceDN w:val="0"/>
        <w:adjustRightInd w:val="0"/>
        <w:spacing w:after="0" w:line="276" w:lineRule="auto"/>
        <w:rPr>
          <w:color w:val="auto"/>
          <w:sz w:val="22"/>
          <w:szCs w:val="24"/>
          <w:lang w:val="ga-IE"/>
        </w:rPr>
      </w:pPr>
      <w:r w:rsidRPr="0005432F">
        <w:rPr>
          <w:color w:val="auto"/>
          <w:sz w:val="22"/>
          <w:szCs w:val="24"/>
          <w:lang w:val="ga-IE" w:bidi="ga-IE"/>
        </w:rPr>
        <w:t xml:space="preserve">Tá </w:t>
      </w:r>
      <w:hyperlink r:id="rId39" w:history="1">
        <w:r w:rsidRPr="005E2981">
          <w:rPr>
            <w:rStyle w:val="Hyperlink"/>
            <w:color w:val="auto"/>
            <w:sz w:val="22"/>
            <w:szCs w:val="24"/>
            <w:lang w:val="ga-IE" w:bidi="ga-IE"/>
          </w:rPr>
          <w:t>"Treoir d’Iar-Bhunscoileanna maidir le TCP, Tomhaltáin agus Trealamh"</w:t>
        </w:r>
      </w:hyperlink>
      <w:r w:rsidRPr="005E2981">
        <w:rPr>
          <w:color w:val="auto"/>
          <w:sz w:val="22"/>
          <w:szCs w:val="24"/>
          <w:lang w:val="ga-IE" w:bidi="ga-IE"/>
        </w:rPr>
        <w:t xml:space="preserve"> </w:t>
      </w:r>
      <w:r w:rsidRPr="0005432F">
        <w:rPr>
          <w:color w:val="auto"/>
          <w:sz w:val="22"/>
          <w:szCs w:val="24"/>
          <w:lang w:val="ga-IE" w:bidi="ga-IE"/>
        </w:rPr>
        <w:t xml:space="preserve">foilsithe ag an Roinn ar </w:t>
      </w:r>
      <w:hyperlink r:id="rId40" w:history="1">
        <w:r w:rsidRPr="0005432F">
          <w:rPr>
            <w:rStyle w:val="Hyperlink"/>
            <w:color w:val="auto"/>
            <w:sz w:val="22"/>
            <w:szCs w:val="24"/>
            <w:lang w:val="ga-IE" w:bidi="ga-IE"/>
          </w:rPr>
          <w:t>gov.ie/filleadharscoil</w:t>
        </w:r>
      </w:hyperlink>
      <w:r w:rsidRPr="0005432F">
        <w:rPr>
          <w:color w:val="auto"/>
          <w:sz w:val="22"/>
          <w:szCs w:val="24"/>
          <w:lang w:val="ga-IE" w:bidi="ga-IE"/>
        </w:rPr>
        <w:t xml:space="preserve">. </w:t>
      </w:r>
      <w:r w:rsidR="00F52094" w:rsidRPr="00F52094">
        <w:rPr>
          <w:sz w:val="22"/>
          <w:lang w:val="ga"/>
        </w:rPr>
        <w:t>Soláthraítear an t-eolas is gá do scoileanna faoi na cainníochtaí cuí d’earraí inchaite agus trealamh TCP chun tacú le feidhmiú sábháilte agus inbhuanaithe na scoileanna.</w:t>
      </w:r>
    </w:p>
    <w:p w14:paraId="4D69A53E" w14:textId="77777777" w:rsidR="00807A49" w:rsidRDefault="00807A49" w:rsidP="00B43EFF">
      <w:pPr>
        <w:spacing w:after="0" w:line="276" w:lineRule="auto"/>
        <w:rPr>
          <w:color w:val="auto"/>
          <w:sz w:val="22"/>
          <w:szCs w:val="24"/>
          <w:lang w:val="ga-IE" w:bidi="ga-IE"/>
        </w:rPr>
      </w:pPr>
    </w:p>
    <w:p w14:paraId="007E63E0" w14:textId="70A914A9" w:rsidR="00B43EFF" w:rsidRDefault="00B43EFF" w:rsidP="00B43EFF">
      <w:pPr>
        <w:spacing w:after="0" w:line="276" w:lineRule="auto"/>
        <w:rPr>
          <w:color w:val="auto"/>
          <w:sz w:val="22"/>
          <w:szCs w:val="24"/>
          <w:lang w:val="ga-IE" w:bidi="ga-IE"/>
        </w:rPr>
      </w:pPr>
      <w:r w:rsidRPr="0005432F">
        <w:rPr>
          <w:color w:val="auto"/>
          <w:sz w:val="22"/>
          <w:szCs w:val="24"/>
          <w:lang w:val="ga-IE" w:bidi="ga-IE"/>
        </w:rPr>
        <w:t>Sa chomhairle is déanaí ón Lárionad Faire um Chosaint Sláinte chuig an Roinn Oideachais moltar gur chóir do bhaill foirne clúdaigh aghaidhe a chaitheamh i gcás nach féidir achar fisiciúil 2 mhéadar a choinneáil ó bhaill foirne eile, tuismitheoirí, cuairteoirí riachtanacha nó ó dhaltaí.  Ghlac an Roinn leis an moladh seo.  Dá réir sin, is gá anois do bhaill foirne clúdaigh aghaidhe a chaitheamh i gcás nach féidir achar fisiciúil 2 mhéadar a choinneáil ó bhaill foirne eile, tuismitheoirí, cuairteoirí riachtanacha nó ó dhaltaí.</w:t>
      </w:r>
      <w:r w:rsidR="002278A6" w:rsidRPr="0005432F">
        <w:rPr>
          <w:color w:val="auto"/>
          <w:sz w:val="22"/>
          <w:szCs w:val="24"/>
          <w:lang w:val="en-IE" w:bidi="ga-IE"/>
        </w:rPr>
        <w:t xml:space="preserve"> </w:t>
      </w:r>
      <w:r w:rsidR="002278A6" w:rsidRPr="0005432F">
        <w:rPr>
          <w:color w:val="auto"/>
          <w:sz w:val="22"/>
          <w:szCs w:val="24"/>
          <w:lang w:val="ga-IE" w:bidi="ga-IE"/>
        </w:rPr>
        <w:t xml:space="preserve">Féach an nóta maidir le maisc ghrád liachta ar leathanach </w:t>
      </w:r>
      <w:r w:rsidR="00D95834">
        <w:rPr>
          <w:color w:val="auto"/>
          <w:sz w:val="22"/>
          <w:szCs w:val="24"/>
          <w:lang w:val="en-IE" w:bidi="ga-IE"/>
        </w:rPr>
        <w:t>19</w:t>
      </w:r>
      <w:r w:rsidR="002278A6" w:rsidRPr="0005432F">
        <w:rPr>
          <w:color w:val="auto"/>
          <w:sz w:val="22"/>
          <w:szCs w:val="24"/>
          <w:lang w:val="ga-IE" w:bidi="ga-IE"/>
        </w:rPr>
        <w:t>.</w:t>
      </w:r>
    </w:p>
    <w:p w14:paraId="7228FBF6" w14:textId="77777777" w:rsidR="00F52094" w:rsidRDefault="00F52094" w:rsidP="00B43EFF">
      <w:pPr>
        <w:spacing w:after="0" w:line="276" w:lineRule="auto"/>
        <w:rPr>
          <w:color w:val="auto"/>
          <w:sz w:val="22"/>
          <w:szCs w:val="24"/>
          <w:lang w:val="ga-IE" w:bidi="ga-IE"/>
        </w:rPr>
      </w:pPr>
    </w:p>
    <w:p w14:paraId="2957005C" w14:textId="09B583CB" w:rsidR="00F52094" w:rsidRPr="00F52094" w:rsidRDefault="00F52094" w:rsidP="00B43EFF">
      <w:pPr>
        <w:spacing w:after="0" w:line="276" w:lineRule="auto"/>
        <w:rPr>
          <w:color w:val="auto"/>
          <w:sz w:val="24"/>
          <w:szCs w:val="24"/>
          <w:lang w:val="en-IE" w:bidi="ga-IE"/>
        </w:rPr>
      </w:pPr>
      <w:r w:rsidRPr="00F52094">
        <w:rPr>
          <w:sz w:val="22"/>
          <w:lang w:val="ga"/>
        </w:rPr>
        <w:t xml:space="preserve">Ba cheart go gcuirfí oibrithe faoi oiliúint faoi conas dea-úsáid a bhaint as TCP, conas é a chur orthu, é a bhaint díobh, é a ghlanadh, é a choinneáil agus é a chaitheamh amach. Tháirg an LFCS póstaeir agus físeáin maidir le conas TCP a chur ort agus a bhaint díot atá ar fáil ar laithreáin ghréasáin an USS agus an USS </w:t>
      </w:r>
      <w:hyperlink r:id="rId41" w:history="1">
        <w:r w:rsidRPr="00F52094">
          <w:rPr>
            <w:rStyle w:val="Hyperlink"/>
            <w:color w:val="auto"/>
            <w:sz w:val="22"/>
            <w:lang w:val="ga"/>
          </w:rPr>
          <w:t>https://www.hsa.ie/eng/topics/covid-19_coronavirus_information_and_resources/covid-19_business_supports/business_supports/hse-hpsc_posters_and_videos/</w:t>
        </w:r>
      </w:hyperlink>
      <w:r w:rsidRPr="00F52094">
        <w:rPr>
          <w:sz w:val="22"/>
          <w:lang w:val="ga"/>
        </w:rPr>
        <w:t xml:space="preserve"> </w:t>
      </w:r>
      <w:r w:rsidRPr="00F52094">
        <w:rPr>
          <w:sz w:val="22"/>
          <w:vertAlign w:val="superscript"/>
          <w:lang w:val="ga"/>
        </w:rPr>
        <w:t xml:space="preserve"> </w:t>
      </w:r>
    </w:p>
    <w:p w14:paraId="0BCA2BE5" w14:textId="77777777" w:rsidR="00B43EFF" w:rsidRPr="0005432F" w:rsidRDefault="00B43EFF" w:rsidP="00B43EFF">
      <w:pPr>
        <w:spacing w:after="0" w:line="276" w:lineRule="auto"/>
        <w:rPr>
          <w:color w:val="auto"/>
          <w:sz w:val="22"/>
          <w:szCs w:val="24"/>
          <w:lang w:val="ga-IE"/>
        </w:rPr>
      </w:pPr>
    </w:p>
    <w:p w14:paraId="6602A76A" w14:textId="77777777" w:rsidR="00B43EFF" w:rsidRPr="0005432F" w:rsidRDefault="00B43EFF" w:rsidP="00B43EFF">
      <w:pPr>
        <w:spacing w:line="276" w:lineRule="auto"/>
        <w:rPr>
          <w:bCs/>
          <w:sz w:val="22"/>
          <w:szCs w:val="24"/>
          <w:lang w:val="ga-IE"/>
        </w:rPr>
      </w:pPr>
      <w:r w:rsidRPr="0005432F">
        <w:rPr>
          <w:sz w:val="22"/>
          <w:szCs w:val="24"/>
          <w:lang w:val="ga-IE" w:bidi="ga-IE"/>
        </w:rPr>
        <w:t xml:space="preserve">Ní mór TCP a úsáid freisin ag gníomhaíochtaí oibre nó i limistéir oibre áirithe. D’fhéadfaidís seo a leanas a bheith san áireamh: </w:t>
      </w:r>
    </w:p>
    <w:p w14:paraId="0EDD6DD5" w14:textId="77777777" w:rsidR="00B43EFF" w:rsidRPr="0005432F" w:rsidRDefault="00B43EFF" w:rsidP="003C732A">
      <w:pPr>
        <w:pStyle w:val="ListParagraph"/>
        <w:numPr>
          <w:ilvl w:val="0"/>
          <w:numId w:val="19"/>
        </w:numPr>
        <w:spacing w:line="276" w:lineRule="auto"/>
        <w:rPr>
          <w:rFonts w:ascii="Arial" w:hAnsi="Arial" w:cs="Arial"/>
          <w:bCs/>
          <w:szCs w:val="24"/>
          <w:lang w:val="ga-IE"/>
        </w:rPr>
      </w:pPr>
      <w:r w:rsidRPr="0005432F">
        <w:rPr>
          <w:rFonts w:ascii="Arial" w:eastAsia="Arial" w:hAnsi="Arial" w:cs="Arial"/>
          <w:szCs w:val="24"/>
          <w:lang w:val="ga-IE" w:bidi="ga-IE"/>
        </w:rPr>
        <w:t xml:space="preserve">Cúram dlúthphearsanta a dhéanamh </w:t>
      </w:r>
    </w:p>
    <w:p w14:paraId="5FCB37C7" w14:textId="77777777" w:rsidR="00B43EFF" w:rsidRPr="0005432F" w:rsidRDefault="00B43EFF" w:rsidP="003C732A">
      <w:pPr>
        <w:pStyle w:val="ListParagraph"/>
        <w:numPr>
          <w:ilvl w:val="0"/>
          <w:numId w:val="19"/>
        </w:numPr>
        <w:spacing w:line="276" w:lineRule="auto"/>
        <w:rPr>
          <w:rFonts w:ascii="Arial" w:hAnsi="Arial" w:cs="Arial"/>
          <w:bCs/>
          <w:szCs w:val="24"/>
          <w:lang w:val="ga-IE"/>
        </w:rPr>
      </w:pPr>
      <w:r w:rsidRPr="0005432F">
        <w:rPr>
          <w:rFonts w:ascii="Arial" w:eastAsia="Arial" w:hAnsi="Arial" w:cs="Arial"/>
          <w:szCs w:val="24"/>
          <w:lang w:val="ga-IE" w:bidi="ga-IE"/>
        </w:rPr>
        <w:t>Má aithnítear cás amhrasta COVID-19 le linn don scoil a bheith ag feidhmiú</w:t>
      </w:r>
    </w:p>
    <w:p w14:paraId="1227BE5D" w14:textId="77777777" w:rsidR="00B43EFF" w:rsidRPr="0005432F" w:rsidRDefault="00B43EFF" w:rsidP="003C732A">
      <w:pPr>
        <w:pStyle w:val="ListParagraph"/>
        <w:numPr>
          <w:ilvl w:val="0"/>
          <w:numId w:val="19"/>
        </w:numPr>
        <w:spacing w:line="276" w:lineRule="auto"/>
        <w:rPr>
          <w:rFonts w:ascii="Arial" w:hAnsi="Arial" w:cs="Arial"/>
          <w:bCs/>
          <w:szCs w:val="24"/>
          <w:lang w:val="ga-IE"/>
        </w:rPr>
      </w:pPr>
      <w:r w:rsidRPr="0005432F">
        <w:rPr>
          <w:rFonts w:ascii="Arial" w:eastAsia="Arial" w:hAnsi="Arial" w:cs="Arial"/>
          <w:szCs w:val="24"/>
          <w:lang w:val="ga-IE" w:bidi="ga-IE"/>
        </w:rPr>
        <w:t>Sa chás go bhfuil ball foirne an-leochaileach maidir le hionfhabhtú ach nach bhfuil siad i liosta na ndaoine a rangaítear mar dhaoine i ngrúpaí atá i bhfíorbhaol, nó go bhféadfaidís a bheith ina gcónaí le daoine atá i gcatagóir na ndaoine atá i bhfíorbhaol.</w:t>
      </w:r>
    </w:p>
    <w:p w14:paraId="19BEACEF" w14:textId="77777777" w:rsidR="00B43EFF" w:rsidRPr="0005432F" w:rsidRDefault="00B43EFF" w:rsidP="003C732A">
      <w:pPr>
        <w:pStyle w:val="ListParagraph"/>
        <w:numPr>
          <w:ilvl w:val="0"/>
          <w:numId w:val="19"/>
        </w:numPr>
        <w:spacing w:line="276" w:lineRule="auto"/>
        <w:rPr>
          <w:rFonts w:ascii="Arial" w:hAnsi="Arial" w:cs="Arial"/>
          <w:bCs/>
          <w:szCs w:val="24"/>
          <w:lang w:val="ga-IE"/>
        </w:rPr>
      </w:pPr>
      <w:r w:rsidRPr="0005432F">
        <w:rPr>
          <w:rFonts w:ascii="Arial" w:eastAsia="Arial" w:hAnsi="Arial" w:cs="Arial"/>
          <w:szCs w:val="24"/>
          <w:lang w:val="ga-IE" w:bidi="ga-IE"/>
        </w:rPr>
        <w:t>Garchabhair a thabhairt</w:t>
      </w:r>
    </w:p>
    <w:p w14:paraId="02F52E20" w14:textId="77777777" w:rsidR="00B43EFF" w:rsidRPr="0005432F" w:rsidRDefault="00B43EFF" w:rsidP="00B43EFF">
      <w:pPr>
        <w:spacing w:line="276" w:lineRule="auto"/>
        <w:rPr>
          <w:b/>
          <w:bCs/>
          <w:sz w:val="22"/>
          <w:szCs w:val="24"/>
          <w:lang w:val="ga-IE"/>
        </w:rPr>
      </w:pPr>
      <w:r w:rsidRPr="0005432F">
        <w:rPr>
          <w:sz w:val="22"/>
          <w:szCs w:val="24"/>
          <w:lang w:val="ga-IE" w:bidi="ga-IE"/>
        </w:rPr>
        <w:t>Sa chás go gcuireann an fhoireann cúram sláinte ar fáil do leanaí a bhfuil riachtanais leighis acu i dtimpeallacht na scoile, ba cheart dóibh réamhchúraimí caighdeánacha a chur i bhfeidhm de réir gnáthchleachtais.</w:t>
      </w:r>
    </w:p>
    <w:p w14:paraId="12F73BD9" w14:textId="77777777" w:rsidR="00B43EFF" w:rsidRPr="00DD6FBD" w:rsidRDefault="00B43EFF" w:rsidP="00B43EFF">
      <w:pPr>
        <w:spacing w:line="276" w:lineRule="auto"/>
        <w:rPr>
          <w:b/>
          <w:bCs/>
          <w:sz w:val="24"/>
          <w:szCs w:val="24"/>
          <w:lang w:val="ga-IE"/>
        </w:rPr>
      </w:pPr>
      <w:r w:rsidRPr="00DD6FBD">
        <w:rPr>
          <w:b/>
          <w:sz w:val="24"/>
          <w:szCs w:val="24"/>
          <w:lang w:val="ga-IE" w:bidi="ga-IE"/>
        </w:rPr>
        <w:t>Limistéir Fáiltithe</w:t>
      </w:r>
    </w:p>
    <w:p w14:paraId="31BFAC7B" w14:textId="77777777" w:rsidR="00B43EFF" w:rsidRPr="0005432F" w:rsidRDefault="00B43EFF" w:rsidP="00B43EFF">
      <w:pPr>
        <w:spacing w:line="276" w:lineRule="auto"/>
        <w:rPr>
          <w:bCs/>
          <w:sz w:val="22"/>
          <w:szCs w:val="24"/>
          <w:lang w:val="ga-IE"/>
        </w:rPr>
      </w:pPr>
      <w:r w:rsidRPr="0005432F">
        <w:rPr>
          <w:sz w:val="22"/>
          <w:szCs w:val="24"/>
          <w:lang w:val="ga-IE" w:bidi="ga-IE"/>
        </w:rPr>
        <w:t xml:space="preserve">Ba chóir cuimhneamh ar scáthláin chosanta pheirspéacs a úsáid i limistéir fáiltithe nuair nach féidir leis an bhfoireann achar fisiciúil 2m a choinneáil ó bhaill foirne eile nó ó scoláirí. Is féidir airgead ón deontas mionoibreacha a úsáid chuige sin. </w:t>
      </w:r>
    </w:p>
    <w:p w14:paraId="1AB0EDB7" w14:textId="77777777" w:rsidR="003D7512" w:rsidRPr="00DC3D49" w:rsidRDefault="003D7512" w:rsidP="003D7512">
      <w:pPr>
        <w:spacing w:after="200" w:line="276" w:lineRule="auto"/>
        <w:rPr>
          <w:b/>
          <w:sz w:val="24"/>
          <w:szCs w:val="24"/>
          <w:u w:val="single"/>
          <w:lang w:val="ga-IE"/>
        </w:rPr>
      </w:pPr>
      <w:r w:rsidRPr="00DC3D49">
        <w:rPr>
          <w:b/>
          <w:sz w:val="24"/>
          <w:szCs w:val="24"/>
          <w:u w:val="single"/>
          <w:lang w:val="ga-IE" w:bidi="ga-IE"/>
        </w:rPr>
        <w:t>Maisc / Clúdaigh Aghaidhe</w:t>
      </w:r>
    </w:p>
    <w:p w14:paraId="109C47DF" w14:textId="77777777" w:rsidR="003D7512" w:rsidRPr="003D7512" w:rsidRDefault="003D7512" w:rsidP="003D7512">
      <w:pPr>
        <w:spacing w:line="276" w:lineRule="auto"/>
        <w:rPr>
          <w:sz w:val="22"/>
        </w:rPr>
      </w:pPr>
      <w:r w:rsidRPr="003D7512">
        <w:rPr>
          <w:sz w:val="22"/>
        </w:rPr>
        <w:t xml:space="preserve">Má tá maisc aghaidhe nó maisc i gcoitinne á gcaitheamh, ní hionann sin agus a rá nach bhfuil gá leis na bearta eile a bhfuil breac-chuntas orthu thíos (scaradh fisiciúil, sláinteachas lámh, béasaíocht riospráide, aeráil leordhóthanach, íoslaghdú a dhéanamh ar theagmhálaithe) ach ní mór iad a úsáid in éineacht leis na bearta cosanta sin, go háirithe nuair atá sé deacair cloí le scaradh fisiciúil/sóisialta. </w:t>
      </w:r>
    </w:p>
    <w:p w14:paraId="567DE6F0" w14:textId="77777777" w:rsidR="003D7512" w:rsidRPr="003D7512" w:rsidRDefault="003D7512" w:rsidP="003D7512">
      <w:pPr>
        <w:spacing w:after="200" w:line="276" w:lineRule="auto"/>
        <w:rPr>
          <w:sz w:val="22"/>
          <w:szCs w:val="24"/>
          <w:lang w:val="ga-IE"/>
        </w:rPr>
      </w:pPr>
      <w:r w:rsidRPr="003D7512">
        <w:rPr>
          <w:sz w:val="22"/>
          <w:szCs w:val="24"/>
          <w:lang w:val="ga-IE" w:bidi="ga-IE"/>
        </w:rPr>
        <w:t xml:space="preserve">Feidhmíonn maisc aghaidhe mar bhac chun braoiníní riospráide a chosc ó dhul san aer agus ar dhaoine eile nuair a bhíonn an duine atá ag caitheamh masc aghaidhe ag casachtach, ag sraothartach, ag caint nó ag ardú a ghutha / a gutha. Dá bhrí sin úsáidfear maisc aghaidhe chun cosc a chur ar scaipeadh an víris ón duine a chaitheann é (agus níl a fhios aige / aici, b’fhéidir, go bhfuil sé / sí ionfhabhtaithe) chucu siúd a dtagann sé / sí i ndlúth-theagmháil leo. </w:t>
      </w:r>
    </w:p>
    <w:p w14:paraId="3711767B" w14:textId="77777777" w:rsidR="003D7512" w:rsidRPr="003D7512" w:rsidRDefault="003D7512" w:rsidP="003D7512">
      <w:pPr>
        <w:spacing w:after="200" w:line="276" w:lineRule="auto"/>
        <w:rPr>
          <w:sz w:val="22"/>
          <w:szCs w:val="24"/>
          <w:lang w:val="ga-IE"/>
        </w:rPr>
      </w:pPr>
      <w:r w:rsidRPr="003D7512">
        <w:rPr>
          <w:sz w:val="22"/>
          <w:szCs w:val="24"/>
          <w:lang w:val="ga-IE" w:bidi="ga-IE"/>
        </w:rPr>
        <w:t xml:space="preserve">Dá bhrí sin, tá sé de cheangal ar mhúinteoirí, ar bhaill foirne agus ar scoláirí atá ag freastal ar iar-bhunscoileanna masc aghaidhe a chaitheamh nuair nach féidir achar fisiciúil 2 mhéadar ó bhaill foirne eile nó ó scoláirí eile a choinneáil. </w:t>
      </w:r>
    </w:p>
    <w:p w14:paraId="33FB18BD" w14:textId="77777777" w:rsidR="003D7512" w:rsidRPr="003D7512" w:rsidRDefault="003D7512" w:rsidP="003D7512">
      <w:pPr>
        <w:spacing w:after="200" w:line="276" w:lineRule="auto"/>
        <w:rPr>
          <w:sz w:val="22"/>
          <w:szCs w:val="24"/>
          <w:lang w:val="ga-IE"/>
        </w:rPr>
      </w:pPr>
      <w:r w:rsidRPr="003D7512">
        <w:rPr>
          <w:sz w:val="22"/>
          <w:szCs w:val="24"/>
          <w:lang w:val="ga-IE" w:bidi="ga-IE"/>
        </w:rPr>
        <w:t xml:space="preserve">I gcásanna áirithe, ba cheart cuimhneamh ar scáthláin thrédhearcacha ar úsáid, mar shampla baill foirne a bhíonn ag plé le scoláirí a bhfuil deacrachtaí éisteachta nó deacrachtaí foghlama acu. </w:t>
      </w:r>
    </w:p>
    <w:p w14:paraId="42F0CC26" w14:textId="77777777" w:rsidR="003D7512" w:rsidRPr="003D7512" w:rsidRDefault="003D7512" w:rsidP="003D7512">
      <w:pPr>
        <w:spacing w:after="200" w:line="276" w:lineRule="auto"/>
        <w:rPr>
          <w:sz w:val="22"/>
          <w:szCs w:val="24"/>
          <w:lang w:val="ga-IE"/>
        </w:rPr>
      </w:pPr>
      <w:r w:rsidRPr="003D7512">
        <w:rPr>
          <w:sz w:val="22"/>
          <w:szCs w:val="24"/>
          <w:lang w:val="ga-IE" w:bidi="ga-IE"/>
        </w:rPr>
        <w:t xml:space="preserve">Ba chóir go n-iarrfaí ar gach scoláire a úsáideann an scéim iompair iar-bhunscoile masc aghaidhe a chaitheamh mura bhfuil cúis mhaith ann gan é sin a dhéanamh. </w:t>
      </w:r>
    </w:p>
    <w:p w14:paraId="2AD49E34" w14:textId="77777777" w:rsidR="003D7512" w:rsidRPr="003D7512" w:rsidRDefault="003D7512" w:rsidP="003D7512">
      <w:pPr>
        <w:autoSpaceDE w:val="0"/>
        <w:autoSpaceDN w:val="0"/>
        <w:adjustRightInd w:val="0"/>
        <w:spacing w:after="0" w:line="276" w:lineRule="auto"/>
        <w:rPr>
          <w:sz w:val="22"/>
          <w:szCs w:val="24"/>
          <w:lang w:val="ga-IE"/>
        </w:rPr>
      </w:pPr>
      <w:r w:rsidRPr="003D7512">
        <w:rPr>
          <w:sz w:val="22"/>
          <w:szCs w:val="24"/>
          <w:lang w:val="ga-IE" w:bidi="ga-IE"/>
        </w:rPr>
        <w:t xml:space="preserve">Níor chóir go gcaithfeadh aon cheann de na grúpaí seo a leanas maisc aghaidhe: </w:t>
      </w:r>
    </w:p>
    <w:p w14:paraId="39C606E9" w14:textId="77777777" w:rsidR="003D7512" w:rsidRPr="003D7512" w:rsidRDefault="003D7512" w:rsidP="003D7512">
      <w:pPr>
        <w:numPr>
          <w:ilvl w:val="0"/>
          <w:numId w:val="37"/>
        </w:numPr>
        <w:autoSpaceDE w:val="0"/>
        <w:autoSpaceDN w:val="0"/>
        <w:adjustRightInd w:val="0"/>
        <w:spacing w:after="70" w:line="276" w:lineRule="auto"/>
        <w:contextualSpacing/>
        <w:rPr>
          <w:sz w:val="22"/>
          <w:szCs w:val="24"/>
          <w:lang w:val="ga-IE"/>
        </w:rPr>
      </w:pPr>
      <w:r w:rsidRPr="003D7512">
        <w:rPr>
          <w:rFonts w:eastAsia="Arial"/>
          <w:sz w:val="22"/>
          <w:szCs w:val="24"/>
          <w:lang w:val="ga-IE" w:bidi="ga-IE"/>
        </w:rPr>
        <w:t xml:space="preserve">Duine ar bith ag a bhfuil deacrachtaí análaithe </w:t>
      </w:r>
    </w:p>
    <w:p w14:paraId="7D03E033" w14:textId="77777777" w:rsidR="003D7512" w:rsidRPr="003D7512" w:rsidRDefault="003D7512" w:rsidP="003D7512">
      <w:pPr>
        <w:numPr>
          <w:ilvl w:val="0"/>
          <w:numId w:val="37"/>
        </w:numPr>
        <w:autoSpaceDE w:val="0"/>
        <w:autoSpaceDN w:val="0"/>
        <w:adjustRightInd w:val="0"/>
        <w:spacing w:after="70" w:line="276" w:lineRule="auto"/>
        <w:contextualSpacing/>
        <w:rPr>
          <w:sz w:val="22"/>
          <w:szCs w:val="24"/>
          <w:lang w:val="ga-IE"/>
        </w:rPr>
      </w:pPr>
      <w:r w:rsidRPr="003D7512">
        <w:rPr>
          <w:rFonts w:eastAsia="Arial"/>
          <w:sz w:val="22"/>
          <w:szCs w:val="24"/>
          <w:lang w:val="ga-IE" w:bidi="ga-IE"/>
        </w:rPr>
        <w:t xml:space="preserve">Duine ar bith atá gan aithne gan urlabhra nó éagumasaithe </w:t>
      </w:r>
    </w:p>
    <w:p w14:paraId="18BCF047" w14:textId="77777777" w:rsidR="003D7512" w:rsidRPr="003D7512" w:rsidRDefault="003D7512" w:rsidP="003D7512">
      <w:pPr>
        <w:numPr>
          <w:ilvl w:val="0"/>
          <w:numId w:val="37"/>
        </w:numPr>
        <w:autoSpaceDE w:val="0"/>
        <w:autoSpaceDN w:val="0"/>
        <w:adjustRightInd w:val="0"/>
        <w:spacing w:after="70" w:line="276" w:lineRule="auto"/>
        <w:contextualSpacing/>
        <w:rPr>
          <w:sz w:val="22"/>
          <w:szCs w:val="24"/>
          <w:lang w:val="ga-IE"/>
        </w:rPr>
      </w:pPr>
      <w:r w:rsidRPr="003D7512">
        <w:rPr>
          <w:rFonts w:eastAsia="Arial"/>
          <w:sz w:val="22"/>
          <w:szCs w:val="24"/>
          <w:lang w:val="ga-IE" w:bidi="ga-IE"/>
        </w:rPr>
        <w:t xml:space="preserve">Duine ar bith nach bhfuil ar a c(h)umas an masc aghaidhe a bhaint gan chúnamh </w:t>
      </w:r>
    </w:p>
    <w:p w14:paraId="235A8F10" w14:textId="77777777" w:rsidR="003D7512" w:rsidRPr="003D7512" w:rsidRDefault="003D7512" w:rsidP="003D7512">
      <w:pPr>
        <w:numPr>
          <w:ilvl w:val="0"/>
          <w:numId w:val="37"/>
        </w:numPr>
        <w:autoSpaceDE w:val="0"/>
        <w:autoSpaceDN w:val="0"/>
        <w:adjustRightInd w:val="0"/>
        <w:spacing w:line="276" w:lineRule="auto"/>
        <w:contextualSpacing/>
        <w:rPr>
          <w:color w:val="4472C4"/>
          <w:sz w:val="22"/>
          <w:szCs w:val="24"/>
          <w:lang w:val="ga-IE"/>
        </w:rPr>
      </w:pPr>
      <w:r w:rsidRPr="003D7512">
        <w:rPr>
          <w:rFonts w:eastAsia="Arial"/>
          <w:sz w:val="22"/>
          <w:szCs w:val="24"/>
          <w:lang w:val="ga-IE" w:bidi="ga-IE"/>
        </w:rPr>
        <w:t xml:space="preserve">Aon duine a bhfuil riachtanais speisialta aige nó aici agus a d'fhéadfadh a bheith trína chéile nó an-mhíchompordach agus é / í ag caitheamh masc aghaidhe, mar shampla duine faoi mhíchumas intleachtúil nó forbartha, duine ag a bhfuil fadhbanna meabhairshláinte, fadhbanna céadfacha nó mothálacht thadhlach. </w:t>
      </w:r>
    </w:p>
    <w:p w14:paraId="642F2649" w14:textId="77777777" w:rsidR="003D7512" w:rsidRPr="003D7512" w:rsidRDefault="003D7512" w:rsidP="003D7512">
      <w:pPr>
        <w:autoSpaceDE w:val="0"/>
        <w:autoSpaceDN w:val="0"/>
        <w:adjustRightInd w:val="0"/>
        <w:spacing w:line="276" w:lineRule="auto"/>
        <w:ind w:left="720"/>
        <w:contextualSpacing/>
        <w:rPr>
          <w:color w:val="4472C4"/>
          <w:sz w:val="22"/>
          <w:szCs w:val="24"/>
          <w:lang w:val="ga-IE"/>
        </w:rPr>
      </w:pPr>
    </w:p>
    <w:p w14:paraId="7FDCB7AD" w14:textId="77777777" w:rsidR="003D7512" w:rsidRPr="003D7512" w:rsidRDefault="003D7512" w:rsidP="003D7512">
      <w:pPr>
        <w:spacing w:line="276" w:lineRule="auto"/>
        <w:rPr>
          <w:sz w:val="22"/>
          <w:lang w:val="ga-IE" w:bidi="ga-IE"/>
        </w:rPr>
      </w:pPr>
      <w:r w:rsidRPr="003D7512">
        <w:rPr>
          <w:sz w:val="22"/>
          <w:lang w:val="ga-IE" w:bidi="ga-IE"/>
        </w:rPr>
        <w:t>Fuarthas tuilleadh comhairle ón Lárionad Faire um Chosaint Sláinte (HPSC) maidir le húsáid masc aghaidhe i suíomhanna oideachais ar an 6ú Lúnasa</w:t>
      </w:r>
      <w:r w:rsidRPr="003D7512">
        <w:rPr>
          <w:sz w:val="22"/>
          <w:lang w:bidi="ga-IE"/>
        </w:rPr>
        <w:t xml:space="preserve"> 2020</w:t>
      </w:r>
      <w:r w:rsidRPr="003D7512">
        <w:rPr>
          <w:sz w:val="22"/>
          <w:lang w:val="ga-IE" w:bidi="ga-IE"/>
        </w:rPr>
        <w:t xml:space="preserve">. Tá an chomhairle ar fáil </w:t>
      </w:r>
      <w:hyperlink r:id="rId42" w:history="1">
        <w:r w:rsidRPr="003D7512">
          <w:rPr>
            <w:color w:val="00B0F0"/>
            <w:sz w:val="22"/>
            <w:u w:val="single"/>
            <w:lang w:val="ga-IE" w:bidi="ga-IE"/>
          </w:rPr>
          <w:t>anseo</w:t>
        </w:r>
      </w:hyperlink>
      <w:r w:rsidRPr="003D7512">
        <w:rPr>
          <w:color w:val="00B0F0"/>
          <w:sz w:val="22"/>
          <w:lang w:val="ga-IE" w:bidi="ga-IE"/>
        </w:rPr>
        <w:t xml:space="preserve">.  </w:t>
      </w:r>
    </w:p>
    <w:p w14:paraId="517F5D09" w14:textId="77777777" w:rsidR="003D7512" w:rsidRPr="003D7512" w:rsidRDefault="003D7512" w:rsidP="003D7512">
      <w:pPr>
        <w:spacing w:after="200" w:line="276" w:lineRule="auto"/>
        <w:rPr>
          <w:sz w:val="22"/>
          <w:szCs w:val="24"/>
          <w:lang w:val="ga-IE"/>
        </w:rPr>
      </w:pPr>
      <w:r w:rsidRPr="003D7512">
        <w:rPr>
          <w:sz w:val="22"/>
          <w:szCs w:val="24"/>
          <w:lang w:val="ga-IE" w:bidi="ga-IE"/>
        </w:rPr>
        <w:t xml:space="preserve">Ba chóir meabhrú don fhoireann agus do na scoláirí go léir a chaitheann maisc aghaidhe gan lámh a chur ar an masc aghaidhe agus a lámha a ní nó a dhíghalrú (trí díghalrán lámh a úsáid) sula gcuireann siad an masc aghaidhe orthu agus tar éis é a bhaint. </w:t>
      </w:r>
    </w:p>
    <w:p w14:paraId="1E20FF68" w14:textId="77777777" w:rsidR="003D7512" w:rsidRPr="003D7512" w:rsidRDefault="003D7512" w:rsidP="003D7512">
      <w:pPr>
        <w:autoSpaceDE w:val="0"/>
        <w:autoSpaceDN w:val="0"/>
        <w:adjustRightInd w:val="0"/>
        <w:spacing w:after="68" w:line="276" w:lineRule="auto"/>
        <w:rPr>
          <w:color w:val="4472C4"/>
          <w:sz w:val="22"/>
          <w:szCs w:val="24"/>
        </w:rPr>
      </w:pPr>
      <w:r w:rsidRPr="003D7512">
        <w:rPr>
          <w:rFonts w:eastAsia="Arial"/>
          <w:sz w:val="22"/>
          <w:szCs w:val="24"/>
          <w:lang w:bidi="ga-IE"/>
        </w:rPr>
        <w:t xml:space="preserve">Ba chóir eolas a chur ar fáil maidir leis an tslí cheart chun maisc aghaidhe a úsáid, a bhaint agus a ní </w:t>
      </w:r>
    </w:p>
    <w:p w14:paraId="72F30A27" w14:textId="77777777" w:rsidR="003D7512" w:rsidRPr="003D7512" w:rsidRDefault="00E915D6" w:rsidP="003D7512">
      <w:pPr>
        <w:spacing w:line="360" w:lineRule="auto"/>
        <w:contextualSpacing/>
        <w:jc w:val="both"/>
        <w:rPr>
          <w:sz w:val="22"/>
          <w:szCs w:val="21"/>
        </w:rPr>
      </w:pPr>
      <w:hyperlink r:id="rId43" w:history="1">
        <w:r w:rsidR="003D7512" w:rsidRPr="003D7512">
          <w:rPr>
            <w:color w:val="0070C0"/>
            <w:sz w:val="22"/>
            <w:szCs w:val="21"/>
            <w:u w:val="single"/>
            <w:lang w:val="ga"/>
          </w:rPr>
          <w:t>https://www.youtube.com/watch?v=T6ZqdpLfSqw</w:t>
        </w:r>
      </w:hyperlink>
    </w:p>
    <w:p w14:paraId="70D95E0B" w14:textId="77777777" w:rsidR="003D7512" w:rsidRPr="003D7512" w:rsidRDefault="003D7512" w:rsidP="003D7512">
      <w:pPr>
        <w:autoSpaceDE w:val="0"/>
        <w:autoSpaceDN w:val="0"/>
        <w:adjustRightInd w:val="0"/>
        <w:spacing w:after="68" w:line="276" w:lineRule="auto"/>
        <w:rPr>
          <w:sz w:val="22"/>
          <w:szCs w:val="24"/>
        </w:rPr>
      </w:pPr>
      <w:r w:rsidRPr="003D7512">
        <w:rPr>
          <w:rFonts w:eastAsia="Arial"/>
          <w:sz w:val="22"/>
          <w:szCs w:val="24"/>
          <w:lang w:bidi="ga-IE"/>
        </w:rPr>
        <w:t xml:space="preserve">Ba chóir go mbeadh a fhios ag gach múinteoir agus ball foirne gur chóir dóibh a lámha a ní nó a dhíghalrú (ag baint úsáide as díghalrán lámh) roimh agus tar éis dóibh cabhrú le scoláire masc aghaidhe a chur air / uirthi ar nó an masc aghaidhe a shocrú. </w:t>
      </w:r>
    </w:p>
    <w:p w14:paraId="5DF9D124" w14:textId="77777777" w:rsidR="003D7512" w:rsidRPr="003D7512" w:rsidRDefault="003D7512" w:rsidP="003D7512">
      <w:pPr>
        <w:autoSpaceDE w:val="0"/>
        <w:autoSpaceDN w:val="0"/>
        <w:adjustRightInd w:val="0"/>
        <w:spacing w:after="68" w:line="276" w:lineRule="auto"/>
        <w:rPr>
          <w:sz w:val="22"/>
          <w:szCs w:val="24"/>
        </w:rPr>
      </w:pPr>
      <w:r w:rsidRPr="003D7512">
        <w:rPr>
          <w:rFonts w:eastAsia="Arial"/>
          <w:sz w:val="22"/>
          <w:szCs w:val="24"/>
          <w:lang w:bidi="ga-IE"/>
        </w:rPr>
        <w:t xml:space="preserve">Ba chóir maisc aghaidhe a stóráil i spás ainmnithe ar leithligh do gach scoláire nuair nach bhfuiltear á gcaitheamh (m.sh., i gcoimeádáin nó i málaí lipéadaithe ar leith). </w:t>
      </w:r>
    </w:p>
    <w:p w14:paraId="53D949BD" w14:textId="77777777" w:rsidR="003D7512" w:rsidRPr="003D7512" w:rsidRDefault="003D7512" w:rsidP="003D7512">
      <w:pPr>
        <w:autoSpaceDE w:val="0"/>
        <w:autoSpaceDN w:val="0"/>
        <w:adjustRightInd w:val="0"/>
        <w:spacing w:after="68" w:line="276" w:lineRule="auto"/>
        <w:rPr>
          <w:sz w:val="22"/>
          <w:szCs w:val="24"/>
        </w:rPr>
      </w:pPr>
      <w:r w:rsidRPr="003D7512">
        <w:rPr>
          <w:rFonts w:eastAsia="Arial"/>
          <w:sz w:val="22"/>
          <w:szCs w:val="24"/>
          <w:lang w:bidi="ga-IE"/>
        </w:rPr>
        <w:t xml:space="preserve">Ba chóir maisc aghaidhe a ní tar éis gach lá úsáide </w:t>
      </w:r>
      <w:proofErr w:type="gramStart"/>
      <w:r w:rsidRPr="003D7512">
        <w:rPr>
          <w:rFonts w:eastAsia="Arial"/>
          <w:sz w:val="22"/>
          <w:szCs w:val="24"/>
          <w:lang w:bidi="ga-IE"/>
        </w:rPr>
        <w:t>agus  /</w:t>
      </w:r>
      <w:proofErr w:type="gramEnd"/>
      <w:r w:rsidRPr="003D7512">
        <w:rPr>
          <w:rFonts w:eastAsia="Arial"/>
          <w:sz w:val="22"/>
          <w:szCs w:val="24"/>
          <w:lang w:bidi="ga-IE"/>
        </w:rPr>
        <w:t xml:space="preserve"> nó sula n-úsáidtear arís iad, nó más léir go bhfuil siad salaithe. </w:t>
      </w:r>
    </w:p>
    <w:p w14:paraId="51EEB492" w14:textId="77777777" w:rsidR="003D7512" w:rsidRPr="003D7512" w:rsidRDefault="003D7512" w:rsidP="003D7512">
      <w:pPr>
        <w:autoSpaceDE w:val="0"/>
        <w:autoSpaceDN w:val="0"/>
        <w:adjustRightInd w:val="0"/>
        <w:spacing w:after="68" w:line="276" w:lineRule="auto"/>
        <w:rPr>
          <w:sz w:val="22"/>
          <w:szCs w:val="24"/>
        </w:rPr>
      </w:pPr>
      <w:r w:rsidRPr="003D7512">
        <w:rPr>
          <w:rFonts w:eastAsia="Arial"/>
          <w:sz w:val="22"/>
          <w:szCs w:val="24"/>
          <w:lang w:bidi="ga-IE"/>
        </w:rPr>
        <w:t xml:space="preserve">Níor chóir maisc aghaidhe a chaitheamh nuair a bhíonn siad fliuch. D’fhéadfadh sé bheith deacair anáil a tharraingt trí mhasc aghaidhe atá fliuch. </w:t>
      </w:r>
    </w:p>
    <w:p w14:paraId="7B105FE3" w14:textId="0CE16DAD" w:rsidR="003D7512" w:rsidRPr="003D7512" w:rsidRDefault="003D7512" w:rsidP="003D7512">
      <w:pPr>
        <w:autoSpaceDE w:val="0"/>
        <w:autoSpaceDN w:val="0"/>
        <w:adjustRightInd w:val="0"/>
        <w:spacing w:line="276" w:lineRule="auto"/>
        <w:rPr>
          <w:sz w:val="22"/>
          <w:szCs w:val="24"/>
        </w:rPr>
      </w:pPr>
      <w:r w:rsidRPr="003D7512">
        <w:rPr>
          <w:rFonts w:eastAsia="Arial"/>
          <w:sz w:val="22"/>
          <w:szCs w:val="24"/>
          <w:lang w:bidi="ga-IE"/>
        </w:rPr>
        <w:t xml:space="preserve">Ba chóir do scoileanna machnamh a dhéanamh ar mhaisc aghaidhe bhreise indiúscartha a chur ar fáil do scoláirí, do mhúinteoirí agus don fhoireann sa chás go bhfuil gá le masc aghaidhe breise i rith an lae. </w:t>
      </w:r>
    </w:p>
    <w:p w14:paraId="3E3B8B6A" w14:textId="77777777" w:rsidR="003D7512" w:rsidRPr="003D7512" w:rsidRDefault="003D7512" w:rsidP="003D7512">
      <w:pPr>
        <w:autoSpaceDE w:val="0"/>
        <w:autoSpaceDN w:val="0"/>
        <w:adjustRightInd w:val="0"/>
        <w:spacing w:line="276" w:lineRule="auto"/>
        <w:rPr>
          <w:rFonts w:eastAsia="CIDFont+F1"/>
          <w:sz w:val="22"/>
          <w:szCs w:val="24"/>
          <w:lang w:val="ga-IE" w:bidi="ga-IE"/>
        </w:rPr>
      </w:pPr>
      <w:r w:rsidRPr="003D7512">
        <w:rPr>
          <w:sz w:val="22"/>
          <w:szCs w:val="24"/>
          <w:lang w:val="ga-IE" w:bidi="ga-IE"/>
        </w:rPr>
        <w:t>B’fhéidir gur mhaith leis an bhfoireann a masc aghaidhe féin a úsáid ar bhonn laethúil, ach</w:t>
      </w:r>
      <w:r w:rsidRPr="003D7512">
        <w:rPr>
          <w:sz w:val="22"/>
          <w:szCs w:val="24"/>
          <w:lang w:val="ga-IE"/>
        </w:rPr>
        <w:t xml:space="preserve"> </w:t>
      </w:r>
      <w:r w:rsidRPr="003D7512">
        <w:rPr>
          <w:sz w:val="22"/>
          <w:szCs w:val="24"/>
          <w:lang w:val="ga-IE" w:bidi="ga-IE"/>
        </w:rPr>
        <w:t>ba cheart go mbeadh soláthar de mhaisc bhreise indiúscartha nó ilúsáide nó, más cuí, scáthláin aghaidhe ar fáil ag scoileanna</w:t>
      </w:r>
      <w:r w:rsidRPr="003D7512">
        <w:rPr>
          <w:sz w:val="22"/>
          <w:szCs w:val="24"/>
          <w:lang w:val="ga-IE"/>
        </w:rPr>
        <w:t xml:space="preserve"> </w:t>
      </w:r>
      <w:r w:rsidRPr="003D7512">
        <w:rPr>
          <w:sz w:val="22"/>
          <w:szCs w:val="24"/>
          <w:lang w:val="ga-IE" w:bidi="ga-IE"/>
        </w:rPr>
        <w:t>don fhoireann más rud é go mbeidh gá le masc aghaidhe cúltaca</w:t>
      </w:r>
      <w:r w:rsidRPr="003D7512">
        <w:rPr>
          <w:sz w:val="22"/>
          <w:szCs w:val="24"/>
          <w:lang w:val="ga-IE"/>
        </w:rPr>
        <w:t xml:space="preserve"> </w:t>
      </w:r>
      <w:r w:rsidRPr="003D7512">
        <w:rPr>
          <w:sz w:val="22"/>
          <w:szCs w:val="24"/>
          <w:lang w:val="ga-IE" w:bidi="ga-IE"/>
        </w:rPr>
        <w:t>i rith an lae nó ar bhonn leanúnach más gá</w:t>
      </w:r>
      <w:r w:rsidRPr="003D7512">
        <w:rPr>
          <w:rFonts w:eastAsia="CIDFont+F1"/>
          <w:sz w:val="22"/>
          <w:szCs w:val="24"/>
          <w:lang w:val="ga-IE" w:bidi="ga-IE"/>
        </w:rPr>
        <w:t>.</w:t>
      </w:r>
    </w:p>
    <w:p w14:paraId="78738DF7" w14:textId="77777777" w:rsidR="003D7512" w:rsidRPr="003D7512" w:rsidRDefault="003D7512" w:rsidP="003D7512">
      <w:pPr>
        <w:autoSpaceDE w:val="0"/>
        <w:autoSpaceDN w:val="0"/>
        <w:adjustRightInd w:val="0"/>
        <w:spacing w:line="276" w:lineRule="auto"/>
        <w:rPr>
          <w:rFonts w:eastAsia="CIDFont+F1"/>
          <w:b/>
          <w:bCs/>
          <w:sz w:val="24"/>
          <w:szCs w:val="24"/>
          <w:u w:val="single"/>
          <w:lang w:val="ga-IE" w:bidi="ga-IE"/>
        </w:rPr>
      </w:pPr>
      <w:r w:rsidRPr="003D7512">
        <w:rPr>
          <w:rFonts w:eastAsia="CIDFont+F1"/>
          <w:b/>
          <w:bCs/>
          <w:sz w:val="24"/>
          <w:szCs w:val="24"/>
          <w:u w:val="single"/>
          <w:lang w:val="ga-IE" w:bidi="ga-IE"/>
        </w:rPr>
        <w:t>Maisc atá ar Ghrád Leighis</w:t>
      </w:r>
    </w:p>
    <w:p w14:paraId="041A3EF6" w14:textId="77777777" w:rsidR="003D7512" w:rsidRPr="003D7512" w:rsidRDefault="003D7512" w:rsidP="003D7512">
      <w:pPr>
        <w:autoSpaceDE w:val="0"/>
        <w:autoSpaceDN w:val="0"/>
        <w:adjustRightInd w:val="0"/>
        <w:spacing w:line="276" w:lineRule="auto"/>
        <w:rPr>
          <w:rFonts w:eastAsia="CIDFont+F1"/>
          <w:sz w:val="22"/>
          <w:szCs w:val="24"/>
          <w:lang w:val="ga-IE" w:bidi="ga-IE"/>
        </w:rPr>
      </w:pPr>
      <w:r w:rsidRPr="003D7512">
        <w:rPr>
          <w:rFonts w:eastAsia="CIDFont+F1"/>
          <w:sz w:val="22"/>
          <w:szCs w:val="24"/>
          <w:lang w:val="ga-IE" w:bidi="ga-IE"/>
        </w:rPr>
        <w:t>Ní mór do scoileanna maisc atá ar ghrád leighis a chur ar fáil sa chatagóir EN14683 do gach Cúntóir Riachtanas Speisialta i scoileanna speisialta agus i ranganna speisialta agus do na baill foirne sin ar gá dóibh a bheith an-ghar do leanaí a bhfuil riachtanais chúraim dhlúthphearsanta acu ar bhonn leanúnach agus ina measc sin tá Tionlacaithe Busanna Scoile.</w:t>
      </w:r>
    </w:p>
    <w:p w14:paraId="1ED4AAA6" w14:textId="302EC251" w:rsidR="003D7512" w:rsidRPr="003D7512" w:rsidRDefault="003D7512" w:rsidP="003D7512">
      <w:pPr>
        <w:spacing w:after="200" w:line="276" w:lineRule="auto"/>
        <w:rPr>
          <w:sz w:val="24"/>
          <w:szCs w:val="24"/>
          <w:lang w:val="ga-IE" w:bidi="ga-IE"/>
        </w:rPr>
      </w:pPr>
      <w:r w:rsidRPr="003D7512">
        <w:rPr>
          <w:rFonts w:eastAsia="CIDFont+F1"/>
          <w:sz w:val="22"/>
          <w:szCs w:val="24"/>
          <w:lang w:val="ga-IE" w:bidi="ga-IE"/>
        </w:rPr>
        <w:t>Má tá masc aghaidhe á chaitheamh, ní chiallaíonn sé sin nach gá fanacht sa bhaile má tá comhartha a léiriú ag duine</w:t>
      </w:r>
    </w:p>
    <w:p w14:paraId="68BD2B5D" w14:textId="77777777" w:rsidR="00B43EFF" w:rsidRPr="00DD6FBD" w:rsidRDefault="00B43EFF" w:rsidP="00B43EFF">
      <w:pPr>
        <w:spacing w:after="200" w:line="276" w:lineRule="auto"/>
        <w:rPr>
          <w:b/>
          <w:sz w:val="24"/>
          <w:szCs w:val="24"/>
          <w:u w:val="single"/>
          <w:lang w:val="ga-IE"/>
        </w:rPr>
      </w:pPr>
      <w:r w:rsidRPr="00DD6FBD">
        <w:rPr>
          <w:b/>
          <w:sz w:val="24"/>
          <w:szCs w:val="24"/>
          <w:u w:val="single"/>
          <w:lang w:val="ga-IE" w:bidi="ga-IE"/>
        </w:rPr>
        <w:t>Lámhainní</w:t>
      </w:r>
    </w:p>
    <w:p w14:paraId="3C358B8B" w14:textId="77777777" w:rsidR="00B43EFF" w:rsidRPr="0005432F" w:rsidRDefault="00B43EFF" w:rsidP="00B43EFF">
      <w:pPr>
        <w:spacing w:after="200" w:line="276" w:lineRule="auto"/>
        <w:rPr>
          <w:sz w:val="22"/>
          <w:szCs w:val="24"/>
          <w:lang w:val="ga-IE"/>
        </w:rPr>
      </w:pPr>
      <w:r w:rsidRPr="0005432F">
        <w:rPr>
          <w:sz w:val="22"/>
          <w:szCs w:val="24"/>
          <w:lang w:val="ga-IE" w:bidi="ga-IE"/>
        </w:rPr>
        <w:t xml:space="preserve">De ghnáth, ní bhíonn úsáid lámhainní indiúscartha sa scoil oiriúnach ach d'fhéadfadh sé a bheith riachtanach le haghaidh nithe ar nós glanadh, suíomhanna cúraim phearsanta nó nuair a bhíonn garchabhair á tabhairt. Ní chosnaíonn gnáthúsáid an duine féin agus d'fhéadfadh go nochtfadh sé daoine eile do riosca ó lámhainní éillithe. </w:t>
      </w:r>
    </w:p>
    <w:p w14:paraId="6D371787" w14:textId="434D9337" w:rsidR="00B43EFF" w:rsidRDefault="00B43EFF" w:rsidP="00B43EFF">
      <w:pPr>
        <w:spacing w:after="200" w:line="276" w:lineRule="auto"/>
        <w:rPr>
          <w:sz w:val="22"/>
          <w:szCs w:val="24"/>
          <w:lang w:val="ga-IE" w:bidi="ga-IE"/>
        </w:rPr>
      </w:pPr>
      <w:r w:rsidRPr="0005432F">
        <w:rPr>
          <w:sz w:val="22"/>
          <w:szCs w:val="24"/>
          <w:lang w:val="ga-IE" w:bidi="ga-IE"/>
        </w:rPr>
        <w:t>Ní féidir gnáthúsáid lámhainní indiúscartha a chur in ionad sláinteachais lámh.</w:t>
      </w:r>
    </w:p>
    <w:p w14:paraId="758E938B" w14:textId="77777777" w:rsidR="00B43EFF" w:rsidRPr="00DD6FBD" w:rsidRDefault="00B43EFF" w:rsidP="00B43EFF">
      <w:pPr>
        <w:spacing w:after="200" w:line="276" w:lineRule="auto"/>
        <w:rPr>
          <w:b/>
          <w:sz w:val="24"/>
          <w:szCs w:val="24"/>
          <w:u w:val="single"/>
          <w:lang w:val="ga-IE"/>
        </w:rPr>
      </w:pPr>
      <w:r w:rsidRPr="00DD6FBD">
        <w:rPr>
          <w:b/>
          <w:sz w:val="24"/>
          <w:szCs w:val="24"/>
          <w:u w:val="single"/>
          <w:lang w:val="ga-IE" w:bidi="ga-IE"/>
        </w:rPr>
        <w:t>Naprúin</w:t>
      </w:r>
    </w:p>
    <w:p w14:paraId="79BF4549" w14:textId="77777777" w:rsidR="00B43EFF" w:rsidRPr="0005432F" w:rsidRDefault="00B43EFF" w:rsidP="00B43EFF">
      <w:pPr>
        <w:spacing w:after="200" w:line="276" w:lineRule="auto"/>
        <w:rPr>
          <w:sz w:val="22"/>
          <w:szCs w:val="24"/>
          <w:lang w:val="ga-IE"/>
        </w:rPr>
      </w:pPr>
      <w:r w:rsidRPr="0005432F">
        <w:rPr>
          <w:sz w:val="22"/>
          <w:szCs w:val="24"/>
          <w:lang w:val="ga-IE" w:bidi="ga-IE"/>
        </w:rPr>
        <w:t xml:space="preserve">D'fhéadfadh naprúin a bheith oiriúnach freisin i gcúinsí áirithe lena n-áirítear chun freastal ar riachtanais chúraim phearsanta nó don fhoireann atá sannta do limistéar a ghlanadh ina raibh cás amhrasta nó deimhnithe COVID-19. </w:t>
      </w:r>
    </w:p>
    <w:p w14:paraId="39D20339" w14:textId="77777777" w:rsidR="00B43EFF" w:rsidRPr="0005432F" w:rsidRDefault="00B43EFF" w:rsidP="003C732A">
      <w:pPr>
        <w:pStyle w:val="ListParagraph"/>
        <w:numPr>
          <w:ilvl w:val="0"/>
          <w:numId w:val="39"/>
        </w:numPr>
        <w:spacing w:after="200" w:line="276" w:lineRule="auto"/>
        <w:ind w:left="426"/>
        <w:rPr>
          <w:rFonts w:ascii="Arial" w:hAnsi="Arial" w:cs="Arial"/>
          <w:b/>
          <w:sz w:val="28"/>
          <w:szCs w:val="32"/>
          <w:u w:val="single"/>
          <w:lang w:val="ga-IE"/>
        </w:rPr>
      </w:pPr>
      <w:r w:rsidRPr="0005432F">
        <w:rPr>
          <w:rFonts w:ascii="Arial" w:hAnsi="Arial" w:cs="Arial"/>
          <w:b/>
          <w:sz w:val="28"/>
          <w:szCs w:val="32"/>
          <w:u w:val="single"/>
          <w:lang w:val="ga-IE" w:bidi="ga-IE"/>
        </w:rPr>
        <w:t xml:space="preserve">Tionchar COVID-19 ar ghníomhaíochtaí scoile áirithe </w:t>
      </w:r>
    </w:p>
    <w:p w14:paraId="4A87A1D0" w14:textId="77777777" w:rsidR="00B43EFF" w:rsidRPr="00DD6FBD" w:rsidRDefault="00B43EFF" w:rsidP="00B43EFF">
      <w:pPr>
        <w:spacing w:after="200" w:line="276" w:lineRule="auto"/>
        <w:ind w:left="66"/>
        <w:rPr>
          <w:i/>
          <w:sz w:val="24"/>
          <w:szCs w:val="24"/>
          <w:lang w:val="ga-IE"/>
        </w:rPr>
      </w:pPr>
      <w:r w:rsidRPr="00DD6FBD">
        <w:rPr>
          <w:i/>
          <w:sz w:val="24"/>
          <w:szCs w:val="24"/>
          <w:lang w:val="ga-IE" w:bidi="ga-IE"/>
        </w:rPr>
        <w:t>Cór / Léiriú Ceoil</w:t>
      </w:r>
    </w:p>
    <w:p w14:paraId="50577A29" w14:textId="77777777" w:rsidR="00B43EFF" w:rsidRPr="009465AD" w:rsidRDefault="00B43EFF" w:rsidP="00B43EFF">
      <w:pPr>
        <w:spacing w:after="200" w:line="276" w:lineRule="auto"/>
        <w:ind w:left="66"/>
        <w:rPr>
          <w:sz w:val="22"/>
          <w:szCs w:val="24"/>
          <w:lang w:val="ga-IE"/>
        </w:rPr>
      </w:pPr>
      <w:r w:rsidRPr="009465AD">
        <w:rPr>
          <w:sz w:val="22"/>
          <w:szCs w:val="24"/>
          <w:lang w:val="ga-IE" w:bidi="ga-IE"/>
        </w:rPr>
        <w:t>D'fhéadfadh leibhéal riosca níos airde a bheith i gceist i gcás cleachtaí / léiriú cóir agus cleachtaí / léiriú ceoil le gaothuirlisí agus ba chóir machnaimh ar leith a dhéanamh ar an tslí a reáchtálfar iad siúd chun a chinntiú go bhfuil an seomra aeráilte a dhóthain agus go gcoinnítear an t-achar idir na ceoltóirí.</w:t>
      </w:r>
    </w:p>
    <w:p w14:paraId="46F64951" w14:textId="77777777" w:rsidR="00B43EFF" w:rsidRPr="00DD6FBD" w:rsidRDefault="00B43EFF" w:rsidP="00B43EFF">
      <w:pPr>
        <w:spacing w:after="200" w:line="276" w:lineRule="auto"/>
        <w:ind w:left="66"/>
        <w:rPr>
          <w:i/>
          <w:sz w:val="24"/>
          <w:szCs w:val="24"/>
          <w:lang w:val="ga-IE"/>
        </w:rPr>
      </w:pPr>
      <w:r w:rsidRPr="00DD6FBD">
        <w:rPr>
          <w:i/>
          <w:sz w:val="24"/>
          <w:szCs w:val="24"/>
          <w:lang w:val="ga-IE" w:bidi="ga-IE"/>
        </w:rPr>
        <w:t>Gníomhaíochtaí Spóirt</w:t>
      </w:r>
    </w:p>
    <w:p w14:paraId="71677AC5" w14:textId="77777777" w:rsidR="00B43EFF" w:rsidRPr="009465AD" w:rsidRDefault="00B43EFF" w:rsidP="00B43EFF">
      <w:pPr>
        <w:spacing w:after="200" w:line="276" w:lineRule="auto"/>
        <w:ind w:left="66"/>
        <w:rPr>
          <w:color w:val="FF0000"/>
          <w:sz w:val="22"/>
          <w:szCs w:val="24"/>
          <w:lang w:val="ga-IE"/>
        </w:rPr>
      </w:pPr>
      <w:r w:rsidRPr="009465AD">
        <w:rPr>
          <w:sz w:val="22"/>
          <w:szCs w:val="24"/>
          <w:lang w:val="ga-IE" w:bidi="ga-IE"/>
        </w:rPr>
        <w:t>Ba chóir do scoileanna tagairt a dhéanamh don treoir ón Lárionad Faire um Chosaint Sláinte maidir le Filleadh ar an Spórt</w:t>
      </w:r>
      <w:r w:rsidRPr="009465AD">
        <w:rPr>
          <w:color w:val="auto"/>
          <w:sz w:val="22"/>
          <w:szCs w:val="24"/>
          <w:lang w:val="ga-IE" w:bidi="ga-IE"/>
        </w:rPr>
        <w:t xml:space="preserve">. </w:t>
      </w:r>
      <w:r w:rsidRPr="009465AD">
        <w:rPr>
          <w:color w:val="auto"/>
          <w:sz w:val="22"/>
          <w:szCs w:val="24"/>
          <w:lang w:val="ga-IE"/>
        </w:rPr>
        <w:t xml:space="preserve">Tá nasc le filleadh ar phrótacail spóirt le fáil anseo. </w:t>
      </w:r>
    </w:p>
    <w:p w14:paraId="29DDC94F" w14:textId="77777777" w:rsidR="00B43EFF" w:rsidRPr="00DD6FBD" w:rsidRDefault="00E915D6" w:rsidP="00B43EFF">
      <w:pPr>
        <w:spacing w:after="200" w:line="276" w:lineRule="auto"/>
        <w:ind w:left="66"/>
        <w:rPr>
          <w:color w:val="auto"/>
          <w:sz w:val="24"/>
          <w:szCs w:val="24"/>
          <w:lang w:val="ga-IE"/>
        </w:rPr>
      </w:pPr>
      <w:hyperlink r:id="rId44" w:history="1">
        <w:r w:rsidR="00B43EFF" w:rsidRPr="00DD6FBD">
          <w:rPr>
            <w:rStyle w:val="Hyperlink"/>
            <w:color w:val="auto"/>
            <w:sz w:val="24"/>
            <w:szCs w:val="24"/>
            <w:lang w:val="ga-IE"/>
          </w:rPr>
          <w:t>https://www.gov.ie/en/publication/07253-return-to-sport-protocols/</w:t>
        </w:r>
      </w:hyperlink>
    </w:p>
    <w:p w14:paraId="3C80AB59" w14:textId="77777777" w:rsidR="00B43EFF" w:rsidRPr="00DD6FBD" w:rsidRDefault="00B43EFF" w:rsidP="00B43EFF">
      <w:pPr>
        <w:spacing w:after="200" w:line="276" w:lineRule="auto"/>
        <w:ind w:left="66"/>
        <w:rPr>
          <w:i/>
          <w:sz w:val="24"/>
          <w:szCs w:val="24"/>
          <w:lang w:val="ga-IE"/>
        </w:rPr>
      </w:pPr>
      <w:r w:rsidRPr="00DD6FBD">
        <w:rPr>
          <w:i/>
          <w:sz w:val="24"/>
          <w:szCs w:val="24"/>
          <w:lang w:val="ga-IE" w:bidi="ga-IE"/>
        </w:rPr>
        <w:t>Trealamh Roinnte</w:t>
      </w:r>
    </w:p>
    <w:p w14:paraId="2F3A5265" w14:textId="77777777" w:rsidR="00B43EFF" w:rsidRPr="009465AD" w:rsidRDefault="00B43EFF" w:rsidP="00B43EFF">
      <w:pPr>
        <w:spacing w:after="200" w:line="276" w:lineRule="auto"/>
        <w:ind w:left="66"/>
        <w:rPr>
          <w:sz w:val="22"/>
          <w:szCs w:val="24"/>
          <w:lang w:val="ga-IE"/>
        </w:rPr>
      </w:pPr>
      <w:r w:rsidRPr="009465AD">
        <w:rPr>
          <w:sz w:val="22"/>
          <w:szCs w:val="24"/>
          <w:u w:val="single"/>
          <w:lang w:val="ga-IE" w:bidi="ga-IE"/>
        </w:rPr>
        <w:t>Ealaín</w:t>
      </w:r>
      <w:r w:rsidRPr="009465AD">
        <w:rPr>
          <w:sz w:val="22"/>
          <w:szCs w:val="24"/>
          <w:lang w:val="ga-IE" w:bidi="ga-IE"/>
        </w:rPr>
        <w:t xml:space="preserve"> – Nuair is féidir ba chóir scoláirí a spreagadh chun a gcuid soláthairtí ealaíne agus trealaimh féin a bheith acu. </w:t>
      </w:r>
    </w:p>
    <w:p w14:paraId="6B77B718" w14:textId="77777777" w:rsidR="00B43EFF" w:rsidRPr="009465AD" w:rsidRDefault="00B43EFF" w:rsidP="00B43EFF">
      <w:pPr>
        <w:spacing w:after="200" w:line="276" w:lineRule="auto"/>
        <w:ind w:left="66"/>
        <w:rPr>
          <w:sz w:val="22"/>
          <w:szCs w:val="24"/>
          <w:lang w:val="ga-IE"/>
        </w:rPr>
      </w:pPr>
      <w:r w:rsidRPr="009465AD">
        <w:rPr>
          <w:sz w:val="22"/>
          <w:szCs w:val="24"/>
          <w:u w:val="single"/>
          <w:lang w:val="ga-IE" w:bidi="ga-IE"/>
        </w:rPr>
        <w:t>Leictreonaic</w:t>
      </w:r>
      <w:r w:rsidRPr="009465AD">
        <w:rPr>
          <w:sz w:val="22"/>
          <w:szCs w:val="24"/>
          <w:lang w:val="ga-IE" w:bidi="ga-IE"/>
        </w:rPr>
        <w:t xml:space="preserve"> – Ba chóir gléasanna leictreonacha comhroinnte amhail táibléid, scáileáin tadhaill, méarchláir a ghlanadh idir úsáidí agus d’fhéadfaí cuimhneamh ar chlúdaigh a fhéadfar a ghlanadh a úsáid le haghaidh leictreonaic chun glanadh a éascú. </w:t>
      </w:r>
    </w:p>
    <w:p w14:paraId="6AB7FBB8" w14:textId="77777777" w:rsidR="00B43EFF" w:rsidRPr="009465AD" w:rsidRDefault="00B43EFF" w:rsidP="00B43EFF">
      <w:pPr>
        <w:spacing w:after="200" w:line="276" w:lineRule="auto"/>
        <w:ind w:left="66"/>
        <w:rPr>
          <w:sz w:val="22"/>
          <w:szCs w:val="24"/>
          <w:lang w:val="ga-IE"/>
        </w:rPr>
      </w:pPr>
      <w:r w:rsidRPr="009465AD">
        <w:rPr>
          <w:sz w:val="22"/>
          <w:szCs w:val="24"/>
          <w:u w:val="single"/>
          <w:lang w:val="ga-IE" w:bidi="ga-IE"/>
        </w:rPr>
        <w:t>Trealamh / Uirlisí Ceoil</w:t>
      </w:r>
      <w:r w:rsidRPr="009465AD">
        <w:rPr>
          <w:sz w:val="22"/>
          <w:szCs w:val="24"/>
          <w:lang w:val="ga-IE" w:bidi="ga-IE"/>
        </w:rPr>
        <w:t xml:space="preserve"> – A mhéid is féidir, níor cheart uirlisí a roinnt idir scoláirí agus má tá comhroinnt ag teastáil, ba cheart na huirlisí a ghlanadh sula n-úsáidfidh an chéad duine eile iad. </w:t>
      </w:r>
    </w:p>
    <w:p w14:paraId="2F40A02E" w14:textId="77777777" w:rsidR="00B43EFF" w:rsidRPr="009465AD" w:rsidRDefault="00B43EFF" w:rsidP="00B43EFF">
      <w:pPr>
        <w:spacing w:after="200" w:line="276" w:lineRule="auto"/>
        <w:ind w:left="66"/>
        <w:rPr>
          <w:sz w:val="22"/>
          <w:szCs w:val="24"/>
          <w:lang w:val="ga-IE"/>
        </w:rPr>
      </w:pPr>
      <w:r w:rsidRPr="009465AD">
        <w:rPr>
          <w:sz w:val="22"/>
          <w:szCs w:val="24"/>
          <w:u w:val="single"/>
          <w:lang w:val="ga-IE" w:bidi="ga-IE"/>
        </w:rPr>
        <w:t>Beartas Leabharlainne</w:t>
      </w:r>
      <w:r w:rsidRPr="009465AD">
        <w:rPr>
          <w:sz w:val="22"/>
          <w:szCs w:val="24"/>
          <w:lang w:val="ga-IE" w:bidi="ga-IE"/>
        </w:rPr>
        <w:t xml:space="preserve"> – Más praiticiúil é ba chóir go mbeadh a gcuid leabhar féin ag na scoláirí. Téacsleabhair a roinntear - ba chóir clúdach plaisteach a fhéadfar a ghlanadh le glantachán tí oiriúnach idir úsáidí a chur orthu. Ba chóir scoláirí a spreagadh chun sláinteachas lámh a dhéanamh tar éis aon rud comhroinnte a úsáid. </w:t>
      </w:r>
    </w:p>
    <w:p w14:paraId="5D4DD27C" w14:textId="77777777" w:rsidR="00B43EFF" w:rsidRDefault="00B43EFF" w:rsidP="00B43EFF">
      <w:pPr>
        <w:spacing w:after="200" w:line="276" w:lineRule="auto"/>
        <w:ind w:left="66"/>
        <w:rPr>
          <w:sz w:val="22"/>
          <w:szCs w:val="24"/>
          <w:lang w:val="ga-IE" w:bidi="ga-IE"/>
        </w:rPr>
      </w:pPr>
      <w:r w:rsidRPr="009465AD">
        <w:rPr>
          <w:sz w:val="22"/>
          <w:szCs w:val="24"/>
          <w:u w:val="single"/>
          <w:lang w:val="ga-IE" w:bidi="ga-IE"/>
        </w:rPr>
        <w:t>Trealamh Spóirt Comhroinnte</w:t>
      </w:r>
      <w:r w:rsidRPr="009465AD">
        <w:rPr>
          <w:sz w:val="22"/>
          <w:szCs w:val="24"/>
          <w:lang w:val="ga-IE" w:bidi="ga-IE"/>
        </w:rPr>
        <w:t xml:space="preserve"> - Íoslaghdaigh comhroinnt trealaimh agus glan tar éis úsáidí ag daoine éagsúla. </w:t>
      </w:r>
    </w:p>
    <w:p w14:paraId="3E2341D3" w14:textId="77777777" w:rsidR="002502EA" w:rsidRPr="009465AD" w:rsidRDefault="002502EA" w:rsidP="00B43EFF">
      <w:pPr>
        <w:spacing w:after="200" w:line="276" w:lineRule="auto"/>
        <w:ind w:left="66"/>
        <w:rPr>
          <w:sz w:val="22"/>
          <w:szCs w:val="24"/>
          <w:lang w:val="ga-IE"/>
        </w:rPr>
      </w:pPr>
    </w:p>
    <w:p w14:paraId="780ECE0E" w14:textId="77777777" w:rsidR="00211E28" w:rsidRPr="003C732A" w:rsidRDefault="00211E28" w:rsidP="003C732A">
      <w:pPr>
        <w:pStyle w:val="ListParagraph"/>
        <w:numPr>
          <w:ilvl w:val="0"/>
          <w:numId w:val="39"/>
        </w:numPr>
        <w:spacing w:after="200" w:line="276" w:lineRule="auto"/>
        <w:ind w:hanging="644"/>
        <w:rPr>
          <w:rFonts w:ascii="Arial" w:hAnsi="Arial" w:cs="Arial"/>
          <w:b/>
          <w:sz w:val="28"/>
          <w:u w:val="single"/>
        </w:rPr>
      </w:pPr>
      <w:r w:rsidRPr="003C732A">
        <w:rPr>
          <w:rFonts w:ascii="Arial" w:hAnsi="Arial" w:cs="Arial"/>
          <w:b/>
          <w:sz w:val="28"/>
          <w:u w:val="single"/>
          <w:lang w:val="ga"/>
        </w:rPr>
        <w:t xml:space="preserve">Sláinteachtas agus Glantachán i Scoileanna </w:t>
      </w:r>
    </w:p>
    <w:p w14:paraId="0730CA30" w14:textId="2049BEC9" w:rsidR="00B43EFF" w:rsidRPr="009465AD" w:rsidRDefault="00B43EFF" w:rsidP="00B43EFF">
      <w:pPr>
        <w:spacing w:after="200" w:line="276" w:lineRule="auto"/>
        <w:rPr>
          <w:sz w:val="22"/>
          <w:szCs w:val="24"/>
          <w:lang w:val="ga-IE"/>
        </w:rPr>
      </w:pPr>
      <w:r w:rsidRPr="009465AD">
        <w:rPr>
          <w:sz w:val="22"/>
          <w:szCs w:val="24"/>
          <w:lang w:val="ga-IE" w:bidi="ga-IE"/>
        </w:rPr>
        <w:t xml:space="preserve">Tá maoiniú breise curtha ar fáil ag an Roinn Oideachais do scoileanna chun tacú leis an nglanadh breise atá riachtanach chun na rioscaí a bhaineann le COVID-19 a íoslaghdú. </w:t>
      </w:r>
    </w:p>
    <w:p w14:paraId="75C94BB5" w14:textId="77777777" w:rsidR="00B43EFF" w:rsidRPr="009465AD" w:rsidRDefault="00B43EFF" w:rsidP="00B43EFF">
      <w:pPr>
        <w:spacing w:after="200" w:line="276" w:lineRule="auto"/>
        <w:rPr>
          <w:sz w:val="22"/>
          <w:szCs w:val="24"/>
          <w:lang w:val="ga-IE"/>
        </w:rPr>
      </w:pPr>
      <w:r w:rsidRPr="009465AD">
        <w:rPr>
          <w:sz w:val="22"/>
          <w:szCs w:val="24"/>
          <w:lang w:val="ga-IE" w:bidi="ga-IE"/>
        </w:rPr>
        <w:t xml:space="preserve">Tá an chomhairle shonrach maidir le glanadh scoile leagtha amach sa chomhairle ón Lárionad Faire um Chosaint Sláinte agus pléifear í san oiliúint ionduchtúcháin. Leagtar amach sa chomhairle seo an córas glantacháin is gá chun tacú le scoileanna chun ionfhabhtú COVID-19 a chosc agus an glanadh breise a theastaíonn i gcásanna amhrasta COVID-19. Iarrtar ar scoileanna an chomhairle ghlantacháin a léamh go cúramach agus a thuiscint agus é a chur i bhfeidhm ar gach réimse den scoil de réir mar is cuí. </w:t>
      </w:r>
    </w:p>
    <w:p w14:paraId="466A4867" w14:textId="77777777" w:rsidR="00B43EFF" w:rsidRPr="009465AD" w:rsidRDefault="00B43EFF" w:rsidP="00B43EFF">
      <w:pPr>
        <w:spacing w:after="200" w:line="276" w:lineRule="auto"/>
        <w:rPr>
          <w:sz w:val="22"/>
          <w:szCs w:val="24"/>
          <w:lang w:val="ga-IE"/>
        </w:rPr>
      </w:pPr>
      <w:r w:rsidRPr="009465AD">
        <w:rPr>
          <w:sz w:val="22"/>
          <w:szCs w:val="24"/>
          <w:lang w:val="ga-IE" w:bidi="ga-IE"/>
        </w:rPr>
        <w:t>Cuirtear i gcuimhne do scoileanna aire ar leith a thabhairt do na socruithe sláinteachais le haghaidh saoráidí níochán lámh agus leithreas.</w:t>
      </w:r>
    </w:p>
    <w:p w14:paraId="766875C0" w14:textId="77777777" w:rsidR="00B43EFF" w:rsidRPr="009465AD" w:rsidRDefault="00B43EFF" w:rsidP="00B43EFF">
      <w:pPr>
        <w:spacing w:after="200" w:line="276" w:lineRule="auto"/>
        <w:rPr>
          <w:sz w:val="22"/>
          <w:szCs w:val="24"/>
          <w:lang w:val="ga-IE"/>
        </w:rPr>
      </w:pPr>
      <w:r w:rsidRPr="009465AD">
        <w:rPr>
          <w:sz w:val="22"/>
          <w:szCs w:val="24"/>
          <w:lang w:val="ga-IE" w:bidi="ga-IE"/>
        </w:rPr>
        <w:t xml:space="preserve">Go hachomair, ba chóir gach suíomh scoile a ghlanadh </w:t>
      </w:r>
      <w:r w:rsidRPr="009465AD">
        <w:rPr>
          <w:b/>
          <w:sz w:val="22"/>
          <w:szCs w:val="24"/>
          <w:lang w:val="ga-IE" w:bidi="ga-IE"/>
        </w:rPr>
        <w:t>uair sa lá ar a laghad.</w:t>
      </w:r>
      <w:r w:rsidRPr="009465AD">
        <w:rPr>
          <w:sz w:val="22"/>
          <w:szCs w:val="24"/>
          <w:lang w:val="ga-IE" w:bidi="ga-IE"/>
        </w:rPr>
        <w:t xml:space="preserve"> Ba chóir glanadh breise, má tá sé ar fáil, a dhíriú ar dhromchlaí a mbaintear dóibh go minic - murláin dorais, ráillí láimhe, cathaoireacha  /  uillinn cathaoireacha, limistéir itheacháin chomhchoiteanna, áiseanna doirtil agus leithris. </w:t>
      </w:r>
    </w:p>
    <w:p w14:paraId="207A3AE4" w14:textId="77777777" w:rsidR="00B43EFF" w:rsidRPr="009465AD" w:rsidRDefault="00B43EFF" w:rsidP="00B43EFF">
      <w:pPr>
        <w:spacing w:after="200" w:line="276" w:lineRule="auto"/>
        <w:rPr>
          <w:sz w:val="22"/>
          <w:szCs w:val="24"/>
          <w:lang w:val="ga-IE"/>
        </w:rPr>
      </w:pPr>
      <w:r w:rsidRPr="009465AD">
        <w:rPr>
          <w:sz w:val="22"/>
          <w:szCs w:val="24"/>
          <w:lang w:val="ga-IE" w:bidi="ga-IE"/>
        </w:rPr>
        <w:t xml:space="preserve">Má tá scoláirí ag bogadh idir seomraí ranga, d’fhéadfaí cuimhneamh ar tháirgí glantacháin cuí a chur ar fáil chun cur ar a gcumas a mbinse, a gcathaoir agus a ndromchla a ghlanadh sula bhfágann siad an seomra. </w:t>
      </w:r>
    </w:p>
    <w:p w14:paraId="0C32054A" w14:textId="77777777" w:rsidR="00B43EFF" w:rsidRPr="009465AD" w:rsidRDefault="00B43EFF" w:rsidP="00B43EFF">
      <w:pPr>
        <w:spacing w:line="276" w:lineRule="auto"/>
        <w:rPr>
          <w:bCs/>
          <w:sz w:val="22"/>
          <w:szCs w:val="24"/>
          <w:lang w:val="ga-IE"/>
        </w:rPr>
      </w:pPr>
      <w:r w:rsidRPr="009465AD">
        <w:rPr>
          <w:sz w:val="22"/>
          <w:szCs w:val="24"/>
          <w:lang w:val="ga-IE" w:bidi="ga-IE"/>
        </w:rPr>
        <w:t xml:space="preserve">Beidh rochtain ag an bhfoireann ar fad ar tháirgí glantacháin agus beidh orthu glaineacht a limistéar oibre féin a chothabháil.  Níor cheart na hábhair ghlantacháin seo a thabhairt amach as an bhfoirgneamh ar chúinsí ar bith; </w:t>
      </w:r>
    </w:p>
    <w:p w14:paraId="76018DCB" w14:textId="77777777" w:rsidR="00B43EFF" w:rsidRPr="009465AD" w:rsidRDefault="00B43EFF" w:rsidP="00B43EFF">
      <w:pPr>
        <w:spacing w:line="276" w:lineRule="auto"/>
        <w:rPr>
          <w:bCs/>
          <w:sz w:val="22"/>
          <w:szCs w:val="24"/>
          <w:lang w:val="ga-IE"/>
        </w:rPr>
      </w:pPr>
      <w:r w:rsidRPr="009465AD">
        <w:rPr>
          <w:sz w:val="22"/>
          <w:szCs w:val="24"/>
          <w:lang w:val="ga-IE" w:bidi="ga-IE"/>
        </w:rPr>
        <w:t xml:space="preserve">Ba chóir don fhoireann a limistéar oibre a ghlanadh agus a dhíghalrú go maith roimh iad a úsáid agus tar éis iad a úsáid, gach lá. </w:t>
      </w:r>
    </w:p>
    <w:p w14:paraId="34A9A181" w14:textId="77777777" w:rsidR="00B43EFF" w:rsidRPr="009465AD" w:rsidRDefault="00B43EFF" w:rsidP="00B43EFF">
      <w:pPr>
        <w:spacing w:line="276" w:lineRule="auto"/>
        <w:rPr>
          <w:b/>
          <w:sz w:val="22"/>
          <w:szCs w:val="24"/>
          <w:lang w:val="ga-IE"/>
        </w:rPr>
      </w:pPr>
      <w:r w:rsidRPr="009465AD">
        <w:rPr>
          <w:sz w:val="22"/>
          <w:szCs w:val="24"/>
          <w:lang w:val="ga-IE" w:bidi="ga-IE"/>
        </w:rPr>
        <w:t>Baileofar málaí diúscartha dramhaíola úsáidte go rialta ó oifigí agus ó cheantair eile laistigh den áis scoile.</w:t>
      </w:r>
      <w:r w:rsidRPr="009465AD">
        <w:rPr>
          <w:b/>
          <w:sz w:val="22"/>
          <w:szCs w:val="24"/>
          <w:lang w:val="ga-IE" w:bidi="ga-IE"/>
        </w:rPr>
        <w:t xml:space="preserve"> </w:t>
      </w:r>
    </w:p>
    <w:p w14:paraId="6AA595F9" w14:textId="77777777" w:rsidR="00B43EFF" w:rsidRPr="009465AD" w:rsidRDefault="00B43EFF" w:rsidP="00B43EFF">
      <w:pPr>
        <w:spacing w:line="276" w:lineRule="auto"/>
        <w:rPr>
          <w:b/>
          <w:sz w:val="22"/>
          <w:szCs w:val="24"/>
          <w:lang w:val="ga-IE"/>
        </w:rPr>
      </w:pPr>
      <w:r w:rsidRPr="009465AD">
        <w:rPr>
          <w:sz w:val="22"/>
          <w:szCs w:val="24"/>
          <w:lang w:val="ga-IE" w:bidi="ga-IE"/>
        </w:rPr>
        <w:t xml:space="preserve">Ní bheidh saoráidí cithfholctha ar fáil don fhoireann ná do scoláirí mar gheall ar an riosca méadaithe a bhaineann le saoráidí agus limistéir chithfholctha comhchoiteanna. Déanfar é sin a athbhreithniú de réir threoir an rialtais. </w:t>
      </w:r>
    </w:p>
    <w:p w14:paraId="6D774F91" w14:textId="77777777" w:rsidR="00B43EFF" w:rsidRPr="009465AD" w:rsidRDefault="00B43EFF" w:rsidP="00B43EFF">
      <w:pPr>
        <w:spacing w:line="276" w:lineRule="auto"/>
        <w:rPr>
          <w:bCs/>
          <w:sz w:val="22"/>
          <w:szCs w:val="24"/>
          <w:lang w:val="ga-IE"/>
        </w:rPr>
      </w:pPr>
      <w:r w:rsidRPr="009465AD">
        <w:rPr>
          <w:sz w:val="22"/>
          <w:szCs w:val="24"/>
          <w:lang w:val="ga-IE" w:bidi="ga-IE"/>
        </w:rPr>
        <w:t>Ní mór don fhoireann a dtrealamh agus a n-uirlisí féin a úsáid agus a ghlanadh (cupán, sceanra, pláta srl.).</w:t>
      </w:r>
    </w:p>
    <w:p w14:paraId="15344CEA" w14:textId="77777777" w:rsidR="00B43EFF" w:rsidRPr="00DD6FBD" w:rsidRDefault="00B43EFF" w:rsidP="00B43EFF">
      <w:pPr>
        <w:spacing w:after="200" w:line="276" w:lineRule="auto"/>
        <w:rPr>
          <w:b/>
          <w:i/>
          <w:sz w:val="24"/>
          <w:szCs w:val="24"/>
          <w:lang w:val="ga-IE"/>
        </w:rPr>
      </w:pPr>
      <w:r w:rsidRPr="00DD6FBD">
        <w:rPr>
          <w:b/>
          <w:i/>
          <w:sz w:val="24"/>
          <w:szCs w:val="24"/>
          <w:lang w:val="ga-IE" w:bidi="ga-IE"/>
        </w:rPr>
        <w:t xml:space="preserve">Seomraí ina raibh scoláirí / ball foirne a raibh amhras ann go raibh COVID-19 orthu a ghlanadh / dhíghalrú </w:t>
      </w:r>
    </w:p>
    <w:p w14:paraId="12775B64" w14:textId="77777777" w:rsidR="00B43EFF" w:rsidRPr="009465AD" w:rsidRDefault="00B43EFF" w:rsidP="00B43EFF">
      <w:pPr>
        <w:spacing w:after="200" w:line="276" w:lineRule="auto"/>
        <w:rPr>
          <w:sz w:val="22"/>
          <w:szCs w:val="24"/>
          <w:lang w:val="ga-IE"/>
        </w:rPr>
      </w:pPr>
      <w:r w:rsidRPr="009465AD">
        <w:rPr>
          <w:sz w:val="22"/>
          <w:szCs w:val="24"/>
          <w:lang w:val="ga-IE" w:bidi="ga-IE"/>
        </w:rPr>
        <w:t>Ba chóir na seomraí a ghlanadh chomh luath agus is féidir.</w:t>
      </w:r>
    </w:p>
    <w:p w14:paraId="07F9CF84" w14:textId="77777777" w:rsidR="00B43EFF" w:rsidRPr="009465AD" w:rsidRDefault="00B43EFF" w:rsidP="00B43EFF">
      <w:pPr>
        <w:spacing w:after="200" w:line="276" w:lineRule="auto"/>
        <w:rPr>
          <w:sz w:val="22"/>
          <w:szCs w:val="24"/>
          <w:lang w:val="ga-IE"/>
        </w:rPr>
      </w:pPr>
      <w:r w:rsidRPr="009465AD">
        <w:rPr>
          <w:sz w:val="22"/>
          <w:szCs w:val="24"/>
          <w:lang w:val="ga-IE" w:bidi="ga-IE"/>
        </w:rPr>
        <w:t>Nuair a bheidh an seomra folamh níor chóir an seomra a athúsáid go dtí go mbeidh sé glanta agus díghalraithe go hiomlán agus go bhfuil gach dromchla tirim.</w:t>
      </w:r>
    </w:p>
    <w:p w14:paraId="159AB9AC" w14:textId="77777777" w:rsidR="00B43EFF" w:rsidRPr="009465AD" w:rsidRDefault="00B43EFF" w:rsidP="00B43EFF">
      <w:pPr>
        <w:spacing w:after="200" w:line="276" w:lineRule="auto"/>
        <w:rPr>
          <w:sz w:val="22"/>
          <w:szCs w:val="24"/>
          <w:lang w:val="ga-IE"/>
        </w:rPr>
      </w:pPr>
      <w:r w:rsidRPr="009465AD">
        <w:rPr>
          <w:sz w:val="22"/>
          <w:szCs w:val="24"/>
          <w:lang w:val="ga-IE" w:bidi="ga-IE"/>
        </w:rPr>
        <w:t xml:space="preserve">Ní oibríonn díghalrú ach ar rudaí atá glan. Nuair a bhíonn díghalrú ag teastáil, déantar é seo i gcónaí de bhreis ar ghlanadh. </w:t>
      </w:r>
    </w:p>
    <w:p w14:paraId="6BD1B03B" w14:textId="77777777" w:rsidR="00B43EFF" w:rsidRPr="009465AD" w:rsidRDefault="00B43EFF" w:rsidP="00B43EFF">
      <w:pPr>
        <w:spacing w:after="200" w:line="276" w:lineRule="auto"/>
        <w:rPr>
          <w:sz w:val="22"/>
          <w:szCs w:val="24"/>
          <w:lang w:val="ga-IE"/>
        </w:rPr>
      </w:pPr>
      <w:r w:rsidRPr="009465AD">
        <w:rPr>
          <w:sz w:val="22"/>
          <w:szCs w:val="24"/>
          <w:lang w:val="ga-IE" w:bidi="ga-IE"/>
        </w:rPr>
        <w:t>Ba chóir go seachnódh duine  / daoine a shanntar do ghlanadh baint dá (h)aghaidh agus é / í ag glanadh agus ba chóir dó / di lámhainní tí agus ag naprún plaisteach a úsáid.</w:t>
      </w:r>
    </w:p>
    <w:p w14:paraId="6662C2D7" w14:textId="77777777" w:rsidR="00B43EFF" w:rsidRPr="009465AD" w:rsidRDefault="00B43EFF" w:rsidP="00B43EFF">
      <w:pPr>
        <w:spacing w:after="200" w:line="276" w:lineRule="auto"/>
        <w:rPr>
          <w:sz w:val="22"/>
          <w:szCs w:val="24"/>
          <w:lang w:val="ga-IE"/>
        </w:rPr>
      </w:pPr>
      <w:r w:rsidRPr="009465AD">
        <w:rPr>
          <w:sz w:val="22"/>
          <w:szCs w:val="24"/>
          <w:lang w:val="ga-IE" w:bidi="ga-IE"/>
        </w:rPr>
        <w:t xml:space="preserve">Glan an timpeallacht agus an troscán ag baint úsáide as ceirteacha glantacháin indiúscartha agus glantach tí agus ina dhiaidh sin déan díghalrú le táirge clóirín-bhunaithe (tuarthóir tí). </w:t>
      </w:r>
    </w:p>
    <w:p w14:paraId="75D9923C" w14:textId="77777777" w:rsidR="00B43EFF" w:rsidRPr="009465AD" w:rsidRDefault="00B43EFF" w:rsidP="00B43EFF">
      <w:pPr>
        <w:spacing w:after="200" w:line="276" w:lineRule="auto"/>
        <w:rPr>
          <w:sz w:val="22"/>
          <w:szCs w:val="24"/>
          <w:lang w:val="ga-IE"/>
        </w:rPr>
      </w:pPr>
      <w:r w:rsidRPr="009465AD">
        <w:rPr>
          <w:sz w:val="22"/>
          <w:szCs w:val="24"/>
          <w:lang w:val="ga-IE" w:bidi="ga-IE"/>
        </w:rPr>
        <w:t xml:space="preserve">Tabhair aird ar leith ar dhromchlaí a mbaintear dóibh go minic, cúl cathaoireacha, toilg, murláin dorais agus aon dromchlaí atá salaithe go feiceálach le sreabháin choirp. </w:t>
      </w:r>
    </w:p>
    <w:p w14:paraId="36CC09B9" w14:textId="77777777" w:rsidR="00B43EFF" w:rsidRPr="009465AD" w:rsidRDefault="00B43EFF" w:rsidP="00B43EFF">
      <w:pPr>
        <w:spacing w:after="200" w:line="276" w:lineRule="auto"/>
        <w:rPr>
          <w:sz w:val="22"/>
          <w:szCs w:val="24"/>
          <w:lang w:val="ga-IE" w:bidi="ga-IE"/>
        </w:rPr>
      </w:pPr>
      <w:r w:rsidRPr="009465AD">
        <w:rPr>
          <w:sz w:val="22"/>
          <w:szCs w:val="24"/>
          <w:lang w:val="ga-IE" w:bidi="ga-IE"/>
        </w:rPr>
        <w:t xml:space="preserve">Nuair a bheidh an seomra glanta agus díghalraithe agus nuair atá gach dromchla tirim, is féidir an seomra a athúsáid. </w:t>
      </w:r>
    </w:p>
    <w:p w14:paraId="4C9DD6D9" w14:textId="77777777" w:rsidR="00B43EFF" w:rsidRPr="00FB4FD8" w:rsidRDefault="00B43EFF" w:rsidP="00B43EFF">
      <w:pPr>
        <w:spacing w:after="200" w:line="276" w:lineRule="auto"/>
        <w:rPr>
          <w:sz w:val="24"/>
          <w:szCs w:val="24"/>
          <w:lang w:val="ga-IE"/>
        </w:rPr>
      </w:pPr>
      <w:r w:rsidRPr="00FB4FD8">
        <w:rPr>
          <w:color w:val="auto"/>
          <w:sz w:val="22"/>
          <w:lang w:val="en-GB" w:eastAsia="en-GB"/>
        </w:rPr>
        <w:t xml:space="preserve">Má chaith scoláirí nó ball foirne a diagnóisíodh le COVID-19 seal i spás comónta amhail ceaintín, </w:t>
      </w:r>
      <w:proofErr w:type="gramStart"/>
      <w:r w:rsidRPr="00FB4FD8">
        <w:rPr>
          <w:color w:val="auto"/>
          <w:sz w:val="22"/>
          <w:lang w:val="en-GB" w:eastAsia="en-GB"/>
        </w:rPr>
        <w:t>áit  súgartha</w:t>
      </w:r>
      <w:proofErr w:type="gramEnd"/>
      <w:r w:rsidRPr="00FB4FD8">
        <w:rPr>
          <w:color w:val="auto"/>
          <w:sz w:val="22"/>
          <w:lang w:val="en-GB" w:eastAsia="en-GB"/>
        </w:rPr>
        <w:t xml:space="preserve"> nó má d'úsáid siad na háiseanna leithris nó seomra folctha, ansin ba chóir na limistéir sin a ghlanadh le glantach tí agus díghalrán (mar atá leagtha amach i dtreoir eatramhach sláinte an HPSC) a luaithe is féidir.</w:t>
      </w:r>
    </w:p>
    <w:p w14:paraId="5E481819" w14:textId="77777777" w:rsidR="00B43EFF" w:rsidRPr="00FB4FD8" w:rsidRDefault="00B43EFF" w:rsidP="003C732A">
      <w:pPr>
        <w:pStyle w:val="ListParagraph"/>
        <w:numPr>
          <w:ilvl w:val="0"/>
          <w:numId w:val="39"/>
        </w:numPr>
        <w:spacing w:after="200" w:line="276" w:lineRule="auto"/>
        <w:ind w:left="284"/>
        <w:rPr>
          <w:rFonts w:ascii="Arial" w:hAnsi="Arial" w:cs="Arial"/>
          <w:b/>
          <w:sz w:val="28"/>
          <w:szCs w:val="32"/>
          <w:u w:val="single"/>
          <w:lang w:val="ga-IE"/>
        </w:rPr>
      </w:pPr>
      <w:r w:rsidRPr="00FB4FD8">
        <w:rPr>
          <w:rFonts w:ascii="Arial" w:hAnsi="Arial" w:cs="Arial"/>
          <w:b/>
          <w:sz w:val="28"/>
          <w:szCs w:val="32"/>
          <w:u w:val="single"/>
          <w:lang w:val="ga-IE" w:bidi="ga-IE"/>
        </w:rPr>
        <w:t xml:space="preserve">Déileáil le Cás Amhrasta COVID-19 </w:t>
      </w:r>
    </w:p>
    <w:p w14:paraId="0ED16C0C" w14:textId="77777777" w:rsidR="00B43EFF" w:rsidRPr="00FB4FD8" w:rsidRDefault="00B43EFF" w:rsidP="00B43EFF">
      <w:pPr>
        <w:widowControl w:val="0"/>
        <w:spacing w:after="0" w:line="276" w:lineRule="auto"/>
        <w:rPr>
          <w:rFonts w:eastAsia="SimSun"/>
          <w:kern w:val="2"/>
          <w:sz w:val="22"/>
          <w:szCs w:val="24"/>
          <w:lang w:val="ga-IE" w:eastAsia="zh-CN"/>
        </w:rPr>
      </w:pPr>
      <w:r w:rsidRPr="00FB4FD8">
        <w:rPr>
          <w:rFonts w:eastAsia="SimSun"/>
          <w:kern w:val="2"/>
          <w:sz w:val="22"/>
          <w:szCs w:val="24"/>
          <w:lang w:val="ga-IE" w:bidi="ga-IE"/>
        </w:rPr>
        <w:t>Níor chóir do bhaill foirne ná do scoláirí freastal ar scoil má léiríonn siad aon chomharthaí COVID-19. Tugtar breac-chuntas sa mhéid seo a leanas ar conas ba chóir do scoil déileáil le cás amhrasta a d'fhéadfadh teacht chun cinn i suíomh scoile.</w:t>
      </w:r>
    </w:p>
    <w:p w14:paraId="132AD098" w14:textId="77777777" w:rsidR="00B43EFF" w:rsidRPr="00FB4FD8" w:rsidRDefault="00B43EFF" w:rsidP="00B43EFF">
      <w:pPr>
        <w:widowControl w:val="0"/>
        <w:spacing w:after="0" w:line="276" w:lineRule="auto"/>
        <w:rPr>
          <w:rFonts w:eastAsia="SimSun"/>
          <w:kern w:val="2"/>
          <w:sz w:val="22"/>
          <w:szCs w:val="24"/>
          <w:lang w:val="ga-IE" w:eastAsia="zh-CN"/>
        </w:rPr>
      </w:pPr>
    </w:p>
    <w:p w14:paraId="6C910E97" w14:textId="77777777" w:rsidR="00B43EFF" w:rsidRPr="00FB4FD8" w:rsidRDefault="00B43EFF" w:rsidP="00B43EFF">
      <w:pPr>
        <w:widowControl w:val="0"/>
        <w:spacing w:after="0" w:line="276" w:lineRule="auto"/>
        <w:rPr>
          <w:rFonts w:eastAsia="SimSun"/>
          <w:kern w:val="2"/>
          <w:sz w:val="22"/>
          <w:szCs w:val="24"/>
          <w:lang w:val="ga-IE" w:eastAsia="zh-CN"/>
        </w:rPr>
      </w:pPr>
      <w:r w:rsidRPr="00FB4FD8">
        <w:rPr>
          <w:rFonts w:eastAsia="SimSun"/>
          <w:kern w:val="2"/>
          <w:sz w:val="22"/>
          <w:szCs w:val="24"/>
          <w:lang w:val="ga-IE" w:bidi="ga-IE"/>
        </w:rPr>
        <w:t xml:space="preserve">Ba chóir limistéar leithlisithe ainmnithe a aithint laistigh den fhoirgneamh scoile. Ba cheart cuimhneamh ar an bhféidearthacht go mbeadh níos mó ná duine amháin ag léiriú comharthaí COVID-19 agus ba chóir plean teagmhasach chun déileáil le cásanna breise a chur i bhfeidhm. Ba chóir go mbeadh an limistéar leithlisithe ainmnithe taobh thiar de dhoras dúnta agus amach ó bhaill foirne agus scoláirí eile. </w:t>
      </w:r>
    </w:p>
    <w:p w14:paraId="13E9999D" w14:textId="77777777" w:rsidR="00B43EFF" w:rsidRPr="00FB4FD8" w:rsidRDefault="00B43EFF" w:rsidP="00B43EFF">
      <w:pPr>
        <w:widowControl w:val="0"/>
        <w:spacing w:after="0" w:line="276" w:lineRule="auto"/>
        <w:rPr>
          <w:rFonts w:eastAsia="SimSun"/>
          <w:kern w:val="2"/>
          <w:sz w:val="22"/>
          <w:szCs w:val="24"/>
          <w:lang w:val="ga-IE" w:eastAsia="zh-CN"/>
        </w:rPr>
      </w:pPr>
      <w:r w:rsidRPr="00FB4FD8">
        <w:rPr>
          <w:rFonts w:eastAsia="SimSun"/>
          <w:kern w:val="2"/>
          <w:sz w:val="22"/>
          <w:szCs w:val="24"/>
          <w:lang w:val="ga-IE" w:bidi="ga-IE"/>
        </w:rPr>
        <w:t>Má léiríonn ball foirne / scoláire comharthaí COVID-19 agus iad ar scoil is iad seo a leanas na nósanna imeachta atá le cur i bhfeidhm:</w:t>
      </w:r>
    </w:p>
    <w:p w14:paraId="03B6DF1A" w14:textId="77777777" w:rsidR="00B43EFF" w:rsidRPr="00FB4FD8" w:rsidRDefault="00B43EFF" w:rsidP="00B43EFF">
      <w:pPr>
        <w:widowControl w:val="0"/>
        <w:spacing w:after="0" w:line="276" w:lineRule="auto"/>
        <w:rPr>
          <w:rFonts w:eastAsia="SimSun"/>
          <w:kern w:val="2"/>
          <w:sz w:val="22"/>
          <w:szCs w:val="24"/>
          <w:lang w:val="ga-IE" w:eastAsia="zh-CN"/>
        </w:rPr>
      </w:pPr>
    </w:p>
    <w:p w14:paraId="19998B5D" w14:textId="77777777" w:rsidR="00B43EFF" w:rsidRPr="00FB4FD8" w:rsidRDefault="00B43EFF" w:rsidP="003C732A">
      <w:pPr>
        <w:pStyle w:val="ListParagraph"/>
        <w:widowControl w:val="0"/>
        <w:numPr>
          <w:ilvl w:val="0"/>
          <w:numId w:val="20"/>
        </w:numPr>
        <w:spacing w:after="0" w:line="276" w:lineRule="auto"/>
        <w:rPr>
          <w:rFonts w:ascii="Arial" w:eastAsia="SimSun" w:hAnsi="Arial" w:cs="Arial"/>
          <w:kern w:val="2"/>
          <w:szCs w:val="24"/>
          <w:lang w:val="ga-IE" w:eastAsia="zh-CN"/>
        </w:rPr>
      </w:pPr>
      <w:r w:rsidRPr="00FB4FD8">
        <w:rPr>
          <w:rFonts w:ascii="Arial" w:eastAsia="SimSun" w:hAnsi="Arial" w:cs="Arial"/>
          <w:kern w:val="2"/>
          <w:szCs w:val="24"/>
          <w:lang w:val="ga-IE" w:bidi="ga-IE"/>
        </w:rPr>
        <w:t>Más scoláire an duine a bhfuil amhras faoi /  fúithi, ba cheart teagmháil a dhéanamh láithreach leis na tuismitheoirí / caomhnóirí;</w:t>
      </w:r>
    </w:p>
    <w:p w14:paraId="32843AFD" w14:textId="77777777" w:rsidR="00B43EFF" w:rsidRPr="00FB4FD8" w:rsidRDefault="00B43EFF" w:rsidP="003C732A">
      <w:pPr>
        <w:pStyle w:val="ListParagraph"/>
        <w:widowControl w:val="0"/>
        <w:numPr>
          <w:ilvl w:val="0"/>
          <w:numId w:val="20"/>
        </w:numPr>
        <w:spacing w:after="0" w:line="276" w:lineRule="auto"/>
        <w:rPr>
          <w:rFonts w:ascii="Arial" w:eastAsia="SimSun" w:hAnsi="Arial" w:cs="Arial"/>
          <w:kern w:val="2"/>
          <w:szCs w:val="24"/>
          <w:lang w:val="ga-IE" w:eastAsia="zh-CN"/>
        </w:rPr>
      </w:pPr>
      <w:r w:rsidRPr="00FB4FD8">
        <w:rPr>
          <w:rFonts w:ascii="Arial" w:eastAsia="SimSun" w:hAnsi="Arial" w:cs="Arial"/>
          <w:kern w:val="2"/>
          <w:szCs w:val="24"/>
          <w:lang w:val="ga-IE" w:bidi="ga-IE"/>
        </w:rPr>
        <w:t>Leithlisigh an duine agus bíodh nós imeachta i bhfeidhm chun dul leis an duine sin chuig an limistéar leithlisithe ainmnithe tríd an mbealach leithlisithe, ag coinneáil achar 2 mhéadar ar a laghad ón duine ar a bhfuil comharthaí agus a chinntiú freisin go gcoinníonn daoine eile achar 2 mhéadar ar a laghad ón duine ar a bhfuil comharthaí, gach uile thráth;</w:t>
      </w:r>
    </w:p>
    <w:p w14:paraId="15D7CB56" w14:textId="77777777" w:rsidR="00B43EFF" w:rsidRPr="00FB4FD8" w:rsidRDefault="00B43EFF" w:rsidP="003C732A">
      <w:pPr>
        <w:pStyle w:val="ListParagraph"/>
        <w:widowControl w:val="0"/>
        <w:numPr>
          <w:ilvl w:val="0"/>
          <w:numId w:val="20"/>
        </w:numPr>
        <w:spacing w:after="0" w:line="276" w:lineRule="auto"/>
        <w:rPr>
          <w:rFonts w:ascii="Arial" w:eastAsia="SimSun" w:hAnsi="Arial" w:cs="Arial"/>
          <w:kern w:val="2"/>
          <w:szCs w:val="24"/>
          <w:lang w:val="ga-IE" w:eastAsia="zh-CN"/>
        </w:rPr>
      </w:pPr>
      <w:r w:rsidRPr="00FB4FD8">
        <w:rPr>
          <w:rFonts w:ascii="Arial" w:eastAsia="SimSun" w:hAnsi="Arial" w:cs="Arial"/>
          <w:kern w:val="2"/>
          <w:szCs w:val="24"/>
          <w:lang w:val="ga-IE" w:bidi="ga-IE"/>
        </w:rPr>
        <w:t>Ní gá go mbeadh an limistéar leithlisithe ina sheomra ach mura seomra é ba chóir go mbeadh sé achar 2m amach ó dhaoine eile sa seomra;</w:t>
      </w:r>
    </w:p>
    <w:p w14:paraId="12A06A67" w14:textId="77777777" w:rsidR="00B43EFF" w:rsidRPr="00FB4FD8" w:rsidRDefault="00B43EFF" w:rsidP="003C732A">
      <w:pPr>
        <w:pStyle w:val="ListParagraph"/>
        <w:widowControl w:val="0"/>
        <w:numPr>
          <w:ilvl w:val="0"/>
          <w:numId w:val="20"/>
        </w:numPr>
        <w:spacing w:after="0" w:line="276" w:lineRule="auto"/>
        <w:rPr>
          <w:rFonts w:ascii="Arial" w:eastAsia="SimSun" w:hAnsi="Arial" w:cs="Arial"/>
          <w:kern w:val="2"/>
          <w:szCs w:val="24"/>
          <w:lang w:val="ga-IE" w:eastAsia="zh-CN"/>
        </w:rPr>
      </w:pPr>
      <w:r w:rsidRPr="00FB4FD8">
        <w:rPr>
          <w:rFonts w:ascii="Arial" w:eastAsia="SimSun" w:hAnsi="Arial" w:cs="Arial"/>
          <w:kern w:val="2"/>
          <w:szCs w:val="24"/>
          <w:lang w:val="ga-IE" w:bidi="ga-IE"/>
        </w:rPr>
        <w:t>Mura féidir achar 2m a choinneáil ba chóir do bhall foirne atá ag tabhairt aire do scoláire clúdach aghaidhe nó masc a chaitheamh. Níor chóir lámhainní a úsáid toisc nach dtéann an víreas trí chraiceann;</w:t>
      </w:r>
    </w:p>
    <w:p w14:paraId="2F1EA1D3" w14:textId="77777777" w:rsidR="00B43EFF" w:rsidRPr="00FB4FD8" w:rsidRDefault="00B43EFF" w:rsidP="003C732A">
      <w:pPr>
        <w:pStyle w:val="ListParagraph"/>
        <w:widowControl w:val="0"/>
        <w:numPr>
          <w:ilvl w:val="0"/>
          <w:numId w:val="20"/>
        </w:numPr>
        <w:spacing w:after="0" w:line="276" w:lineRule="auto"/>
        <w:rPr>
          <w:rFonts w:ascii="Arial" w:eastAsia="SimSun" w:hAnsi="Arial" w:cs="Arial"/>
          <w:kern w:val="2"/>
          <w:szCs w:val="24"/>
          <w:lang w:val="ga-IE" w:eastAsia="zh-CN"/>
        </w:rPr>
      </w:pPr>
      <w:r w:rsidRPr="00FB4FD8">
        <w:rPr>
          <w:rFonts w:ascii="Arial" w:eastAsia="SimSun" w:hAnsi="Arial" w:cs="Arial"/>
          <w:kern w:val="2"/>
          <w:szCs w:val="24"/>
          <w:lang w:val="ga-IE" w:bidi="ga-IE"/>
        </w:rPr>
        <w:t>Cuir masc ar fáil don duine a léiríonn comharthaí.</w:t>
      </w:r>
    </w:p>
    <w:p w14:paraId="4532DC2A" w14:textId="77777777" w:rsidR="00B43EFF" w:rsidRPr="00FB4FD8" w:rsidRDefault="00B43EFF" w:rsidP="003C732A">
      <w:pPr>
        <w:pStyle w:val="ListParagraph"/>
        <w:widowControl w:val="0"/>
        <w:numPr>
          <w:ilvl w:val="0"/>
          <w:numId w:val="20"/>
        </w:numPr>
        <w:spacing w:after="0" w:line="276" w:lineRule="auto"/>
        <w:rPr>
          <w:rFonts w:ascii="Arial" w:eastAsia="SimSun" w:hAnsi="Arial" w:cs="Arial"/>
          <w:kern w:val="2"/>
          <w:szCs w:val="24"/>
          <w:lang w:val="ga-IE" w:eastAsia="zh-CN"/>
        </w:rPr>
      </w:pPr>
      <w:r w:rsidRPr="00FB4FD8">
        <w:rPr>
          <w:rFonts w:ascii="Arial" w:eastAsia="SimSun" w:hAnsi="Arial" w:cs="Arial"/>
          <w:kern w:val="2"/>
          <w:szCs w:val="24"/>
          <w:lang w:val="ga-IE" w:bidi="ga-IE"/>
        </w:rPr>
        <w:t>Déan measúnú ar cibé an féidir iarraidh ar an duine atá ag léiriú comharthaí dul abhaile láithreach / gur féidir lena thuismitheoirí / chaomhnóirí é / í a thabhairt abhaile go gcuirfidh siad glaoch ar a ndochtúir agus leanúint de bheith ag féin-leithlisiú sa bhaile;</w:t>
      </w:r>
    </w:p>
    <w:p w14:paraId="4B352028" w14:textId="77777777" w:rsidR="00B43EFF" w:rsidRPr="00FB4FD8" w:rsidRDefault="00B43EFF" w:rsidP="003C732A">
      <w:pPr>
        <w:pStyle w:val="ListParagraph"/>
        <w:widowControl w:val="0"/>
        <w:numPr>
          <w:ilvl w:val="0"/>
          <w:numId w:val="20"/>
        </w:numPr>
        <w:spacing w:after="0" w:line="276" w:lineRule="auto"/>
        <w:rPr>
          <w:rFonts w:ascii="Arial" w:eastAsia="SimSun" w:hAnsi="Arial" w:cs="Arial"/>
          <w:kern w:val="2"/>
          <w:szCs w:val="24"/>
          <w:lang w:val="ga-IE" w:eastAsia="zh-CN"/>
        </w:rPr>
      </w:pPr>
      <w:r w:rsidRPr="00FB4FD8">
        <w:rPr>
          <w:rFonts w:ascii="Arial" w:eastAsia="SimSun" w:hAnsi="Arial" w:cs="Arial"/>
          <w:kern w:val="2"/>
          <w:szCs w:val="24"/>
          <w:lang w:val="ga-IE" w:bidi="ga-IE"/>
        </w:rPr>
        <w:t>Déan éascaíocht don duine a bhfuil comharthaí air / uirthi fanacht ar leithlis mura féidir leis / léi dul abhaile láithreach agus cabhraigh leis / léi glaoch ar an dochtúir. Ba chóir don duine teagmháil le daoine, dromchlaí agus rudaí a sheachaint. Ba chóir iarraidh ar an duine a léiríonn comharthaí a bhéal agus a shrón a chlúdach leis an gciarsúr páipéir indiúscartha a sholáthraítear nuair a bhíonn siad ag casacht nó ag sraothartach agus an ciarsúr a chur sa mhála dramhaíola a sholáthraítear;</w:t>
      </w:r>
    </w:p>
    <w:p w14:paraId="501F83C2" w14:textId="77777777" w:rsidR="00B43EFF" w:rsidRPr="00FB4FD8" w:rsidRDefault="00B43EFF" w:rsidP="003C732A">
      <w:pPr>
        <w:pStyle w:val="ListParagraph"/>
        <w:widowControl w:val="0"/>
        <w:numPr>
          <w:ilvl w:val="0"/>
          <w:numId w:val="20"/>
        </w:numPr>
        <w:spacing w:after="0" w:line="276" w:lineRule="auto"/>
        <w:rPr>
          <w:rFonts w:ascii="Arial" w:eastAsia="SimSun" w:hAnsi="Arial" w:cs="Arial"/>
          <w:kern w:val="2"/>
          <w:szCs w:val="24"/>
          <w:lang w:val="ga-IE" w:eastAsia="zh-CN"/>
        </w:rPr>
      </w:pPr>
      <w:r w:rsidRPr="00FB4FD8">
        <w:rPr>
          <w:rFonts w:ascii="Arial" w:eastAsia="SimSun" w:hAnsi="Arial" w:cs="Arial"/>
          <w:kern w:val="2"/>
          <w:szCs w:val="24"/>
          <w:lang w:val="ga-IE" w:bidi="ga-IE"/>
        </w:rPr>
        <w:t>Má tá an duine maith go leor chun dul abhaile, déan socrú go n-iompródh ball den teaghlach abhaile é / í, a luaithe is féidir agus iarr air / uirthi an cleachtóir ginearálta a chur ar an eolas faoi na comharthaí tríd an bhfón. Níor cheart iompar poiblí de chineál ar bith a úsáid;</w:t>
      </w:r>
    </w:p>
    <w:p w14:paraId="640E9286" w14:textId="77777777" w:rsidR="00B43EFF" w:rsidRPr="00FB4FD8" w:rsidRDefault="00B43EFF" w:rsidP="003C732A">
      <w:pPr>
        <w:pStyle w:val="ListParagraph"/>
        <w:widowControl w:val="0"/>
        <w:numPr>
          <w:ilvl w:val="0"/>
          <w:numId w:val="20"/>
        </w:numPr>
        <w:spacing w:after="0" w:line="276" w:lineRule="auto"/>
        <w:rPr>
          <w:rFonts w:ascii="Arial" w:eastAsia="SimSun" w:hAnsi="Arial" w:cs="Arial"/>
          <w:kern w:val="2"/>
          <w:szCs w:val="24"/>
          <w:lang w:val="ga-IE" w:eastAsia="zh-CN"/>
        </w:rPr>
      </w:pPr>
      <w:r w:rsidRPr="00FB4FD8">
        <w:rPr>
          <w:rFonts w:ascii="Arial" w:eastAsia="SimSun" w:hAnsi="Arial" w:cs="Arial"/>
          <w:kern w:val="2"/>
          <w:szCs w:val="24"/>
          <w:lang w:val="ga-IE" w:bidi="ga-IE"/>
        </w:rPr>
        <w:t>Má tá sé nó sí ró-bhreoite chun dul abhaile nó má tá comhairle ag teastáil, déan teagmháil le 999 nó 112 agus cuir ar an eolas iad gur cás amhrasta COVID-19 é an duine breoite;</w:t>
      </w:r>
    </w:p>
    <w:p w14:paraId="1E1811D9" w14:textId="77777777" w:rsidR="00B43EFF" w:rsidRPr="00FB4FD8" w:rsidRDefault="00B43EFF" w:rsidP="003C732A">
      <w:pPr>
        <w:pStyle w:val="ListParagraph"/>
        <w:widowControl w:val="0"/>
        <w:numPr>
          <w:ilvl w:val="0"/>
          <w:numId w:val="20"/>
        </w:numPr>
        <w:spacing w:after="0" w:line="276" w:lineRule="auto"/>
        <w:rPr>
          <w:rFonts w:ascii="Arial" w:eastAsia="SimSun" w:hAnsi="Arial" w:cs="Arial"/>
          <w:kern w:val="2"/>
          <w:szCs w:val="24"/>
          <w:lang w:val="ga-IE" w:eastAsia="zh-CN"/>
        </w:rPr>
      </w:pPr>
      <w:r w:rsidRPr="00FB4FD8">
        <w:rPr>
          <w:rFonts w:ascii="Arial" w:eastAsia="SimSun" w:hAnsi="Arial" w:cs="Arial"/>
          <w:kern w:val="2"/>
          <w:szCs w:val="24"/>
          <w:lang w:val="ga-IE" w:bidi="ga-IE"/>
        </w:rPr>
        <w:t>Déan measúnú ar an eachtra a bheidh mar chuid de ghníomhaíochtaí leantacha agus téarnamh a chinneadh;</w:t>
      </w:r>
    </w:p>
    <w:p w14:paraId="1C716C47" w14:textId="77777777" w:rsidR="00B43EFF" w:rsidRPr="00FB4FD8" w:rsidRDefault="00B43EFF" w:rsidP="003C732A">
      <w:pPr>
        <w:pStyle w:val="ListParagraph"/>
        <w:widowControl w:val="0"/>
        <w:numPr>
          <w:ilvl w:val="0"/>
          <w:numId w:val="20"/>
        </w:numPr>
        <w:spacing w:after="0" w:line="276" w:lineRule="auto"/>
        <w:rPr>
          <w:rFonts w:ascii="Arial" w:eastAsia="SimSun" w:hAnsi="Arial" w:cs="Arial"/>
          <w:kern w:val="2"/>
          <w:szCs w:val="24"/>
          <w:lang w:val="ga-IE" w:eastAsia="zh-CN"/>
        </w:rPr>
      </w:pPr>
      <w:r w:rsidRPr="00FB4FD8">
        <w:rPr>
          <w:rFonts w:ascii="Arial" w:eastAsia="SimSun" w:hAnsi="Arial" w:cs="Arial"/>
          <w:kern w:val="2"/>
          <w:szCs w:val="24"/>
          <w:lang w:val="ga-IE" w:bidi="ga-IE"/>
        </w:rPr>
        <w:t xml:space="preserve">Déan socrú chun an limistéar leithlise agus na réimsí oibre atá i gceist a ghlanadh go cuí – </w:t>
      </w:r>
      <w:r w:rsidRPr="00FB4FD8">
        <w:rPr>
          <w:rFonts w:ascii="Arial" w:eastAsia="SimSun" w:hAnsi="Arial" w:cs="Arial"/>
          <w:b/>
          <w:i/>
          <w:kern w:val="2"/>
          <w:szCs w:val="24"/>
          <w:lang w:val="ga-IE" w:bidi="ga-IE"/>
        </w:rPr>
        <w:t>(sonraí ag Alt 7)</w:t>
      </w:r>
    </w:p>
    <w:p w14:paraId="4653AD58" w14:textId="77777777" w:rsidR="00B43EFF" w:rsidRPr="00DD6FBD" w:rsidRDefault="00B43EFF" w:rsidP="00B43EFF">
      <w:pPr>
        <w:widowControl w:val="0"/>
        <w:spacing w:after="0" w:line="276" w:lineRule="auto"/>
        <w:rPr>
          <w:sz w:val="24"/>
          <w:szCs w:val="24"/>
          <w:lang w:val="ga-IE"/>
        </w:rPr>
      </w:pPr>
    </w:p>
    <w:p w14:paraId="132DE2BC" w14:textId="77777777" w:rsidR="00B43EFF" w:rsidRPr="00FB4FD8" w:rsidRDefault="00B43EFF" w:rsidP="00B43EFF">
      <w:pPr>
        <w:widowControl w:val="0"/>
        <w:spacing w:after="0" w:line="276" w:lineRule="auto"/>
        <w:rPr>
          <w:sz w:val="22"/>
          <w:szCs w:val="24"/>
          <w:lang w:val="ga-IE"/>
        </w:rPr>
      </w:pPr>
      <w:r w:rsidRPr="00FB4FD8">
        <w:rPr>
          <w:sz w:val="22"/>
          <w:szCs w:val="24"/>
          <w:lang w:val="ga-IE" w:bidi="ga-IE"/>
        </w:rPr>
        <w:t xml:space="preserve">Cuirfidh FSS aon bhall foirne / tuismitheoirí a tháinig i ndlúth-theagmháil le cás diagnóisithe ar an eolas tríd an bpróiseas rianaithe teagmhála. Rachaidh FSS i dteagmháil leis na daoine ábhartha go léir mar a ndéantar diagnóis COVID-19. Ba cheart treoracha FSS a leanúint agus tá rúndacht na foirne agus na scoláirí ríthábhachtach gach uile thráth. Ba chóir foireann scoile a spreagadh chun lorgaire rianaithe COVID-19 an FSS a íoslódáil chun cabhrú le Sláinte Phoiblí chun críocha rianaithe teagmhála. Ar shuíomh na scoile agus taobh amuigh de (féach alt 5.1).  </w:t>
      </w:r>
    </w:p>
    <w:p w14:paraId="62601100" w14:textId="77777777" w:rsidR="00B43EFF" w:rsidRPr="00DD6FBD" w:rsidRDefault="00B43EFF" w:rsidP="00B43EFF">
      <w:pPr>
        <w:widowControl w:val="0"/>
        <w:spacing w:after="0" w:line="276" w:lineRule="auto"/>
        <w:rPr>
          <w:sz w:val="24"/>
          <w:szCs w:val="24"/>
          <w:lang w:val="ga-IE"/>
        </w:rPr>
      </w:pPr>
    </w:p>
    <w:p w14:paraId="0E2DCB65" w14:textId="77777777" w:rsidR="00211E28" w:rsidRPr="003C732A" w:rsidRDefault="00211E28" w:rsidP="003C732A">
      <w:pPr>
        <w:pStyle w:val="ListParagraph"/>
        <w:numPr>
          <w:ilvl w:val="0"/>
          <w:numId w:val="39"/>
        </w:numPr>
        <w:spacing w:after="200" w:line="276" w:lineRule="auto"/>
        <w:ind w:hanging="644"/>
        <w:rPr>
          <w:rFonts w:ascii="Arial" w:hAnsi="Arial" w:cs="Arial"/>
          <w:b/>
          <w:sz w:val="28"/>
          <w:szCs w:val="24"/>
          <w:u w:val="single"/>
          <w:lang w:val="ga-IE"/>
        </w:rPr>
      </w:pPr>
      <w:r w:rsidRPr="003C732A">
        <w:rPr>
          <w:rFonts w:ascii="Arial" w:hAnsi="Arial" w:cs="Arial"/>
          <w:b/>
          <w:sz w:val="28"/>
          <w:u w:val="single"/>
          <w:lang w:val="ga"/>
        </w:rPr>
        <w:t xml:space="preserve">Dualgais Foirne </w:t>
      </w:r>
    </w:p>
    <w:p w14:paraId="61CAEB53" w14:textId="77777777" w:rsidR="00B43EFF" w:rsidRPr="00FB4FD8" w:rsidRDefault="00B43EFF" w:rsidP="00B43EFF">
      <w:pPr>
        <w:widowControl w:val="0"/>
        <w:spacing w:after="0" w:line="276" w:lineRule="auto"/>
        <w:rPr>
          <w:rFonts w:eastAsia="SimSun"/>
          <w:kern w:val="2"/>
          <w:sz w:val="22"/>
          <w:szCs w:val="24"/>
          <w:lang w:val="ga-IE" w:eastAsia="zh-CN"/>
        </w:rPr>
      </w:pPr>
      <w:r w:rsidRPr="00FB4FD8">
        <w:rPr>
          <w:rFonts w:eastAsia="SimSun"/>
          <w:kern w:val="2"/>
          <w:sz w:val="22"/>
          <w:szCs w:val="24"/>
          <w:lang w:val="ga-IE" w:bidi="ga-IE"/>
        </w:rPr>
        <w:t xml:space="preserve">Tá dualgas reachtúil ar an bhfoireann aire réasúnta a thabhairt dá sláinte agus dá sábháilteacht féin agus do shláinte a gcomhghleacaithe agus páirtithe eile. </w:t>
      </w:r>
    </w:p>
    <w:p w14:paraId="40B2AFBC" w14:textId="77777777" w:rsidR="00B43EFF" w:rsidRPr="00FB4FD8" w:rsidRDefault="00B43EFF" w:rsidP="00B43EFF">
      <w:pPr>
        <w:widowControl w:val="0"/>
        <w:spacing w:after="0" w:line="276" w:lineRule="auto"/>
        <w:rPr>
          <w:rFonts w:eastAsia="SimSun"/>
          <w:kern w:val="2"/>
          <w:sz w:val="22"/>
          <w:szCs w:val="24"/>
          <w:lang w:val="ga-IE" w:eastAsia="zh-CN"/>
        </w:rPr>
      </w:pPr>
    </w:p>
    <w:p w14:paraId="220C9E4F" w14:textId="77777777" w:rsidR="00B43EFF" w:rsidRPr="00FB4FD8" w:rsidRDefault="00B43EFF" w:rsidP="00B43EFF">
      <w:pPr>
        <w:widowControl w:val="0"/>
        <w:spacing w:after="0" w:line="276" w:lineRule="auto"/>
        <w:rPr>
          <w:rFonts w:eastAsia="SimSun"/>
          <w:kern w:val="2"/>
          <w:sz w:val="22"/>
          <w:szCs w:val="24"/>
          <w:lang w:val="ga-IE" w:eastAsia="zh-CN"/>
        </w:rPr>
      </w:pPr>
      <w:r w:rsidRPr="00FB4FD8">
        <w:rPr>
          <w:rFonts w:eastAsia="SimSun"/>
          <w:kern w:val="2"/>
          <w:sz w:val="22"/>
          <w:szCs w:val="24"/>
          <w:lang w:val="ga-IE" w:bidi="ga-IE"/>
        </w:rPr>
        <w:t>Tá comhoibriú agus cúnamh na foirne go léir riachtanach chun an baol go scaipfí COVID-19 a laghdú agus chun sláinte agus sábháilteacht a chosaint a mhéid is féidir laistigh den scoil. Tá ról lárnach le comhlíonadh ag gach ball den fhoireann.</w:t>
      </w:r>
    </w:p>
    <w:p w14:paraId="5921FC76" w14:textId="77777777" w:rsidR="00B43EFF" w:rsidRPr="00FB4FD8" w:rsidRDefault="00B43EFF" w:rsidP="00B43EFF">
      <w:pPr>
        <w:widowControl w:val="0"/>
        <w:spacing w:after="0" w:line="276" w:lineRule="auto"/>
        <w:rPr>
          <w:rFonts w:eastAsia="SimSun"/>
          <w:kern w:val="2"/>
          <w:sz w:val="22"/>
          <w:szCs w:val="24"/>
          <w:lang w:val="ga-IE" w:eastAsia="zh-CN"/>
        </w:rPr>
      </w:pPr>
    </w:p>
    <w:p w14:paraId="07DF2AD0" w14:textId="77777777" w:rsidR="00B43EFF" w:rsidRPr="00FB4FD8" w:rsidRDefault="00B43EFF" w:rsidP="00B43EFF">
      <w:pPr>
        <w:widowControl w:val="0"/>
        <w:spacing w:after="0" w:line="276" w:lineRule="auto"/>
        <w:rPr>
          <w:rFonts w:eastAsia="SimSun"/>
          <w:kern w:val="2"/>
          <w:sz w:val="22"/>
          <w:szCs w:val="24"/>
          <w:lang w:val="ga-IE" w:eastAsia="zh-CN"/>
        </w:rPr>
      </w:pPr>
      <w:r w:rsidRPr="00FB4FD8">
        <w:rPr>
          <w:rFonts w:eastAsia="SimSun"/>
          <w:kern w:val="2"/>
          <w:sz w:val="22"/>
          <w:szCs w:val="24"/>
          <w:lang w:val="ga-IE" w:bidi="ga-IE"/>
        </w:rPr>
        <w:t xml:space="preserve">Maidir leis sin agus chun filleadh sábháilte ar an obair a éascú, áirítear iad seo a leanas ar na dualgais seo, gan a bheith teoranta dóibh: </w:t>
      </w:r>
    </w:p>
    <w:p w14:paraId="177A2F47" w14:textId="77777777" w:rsidR="00B43EFF" w:rsidRPr="00FB4FD8" w:rsidRDefault="00B43EFF" w:rsidP="00B43EFF">
      <w:pPr>
        <w:widowControl w:val="0"/>
        <w:spacing w:after="0" w:line="276" w:lineRule="auto"/>
        <w:rPr>
          <w:rFonts w:eastAsia="SimSun"/>
          <w:kern w:val="2"/>
          <w:sz w:val="22"/>
          <w:szCs w:val="24"/>
          <w:lang w:val="ga-IE" w:eastAsia="zh-CN"/>
        </w:rPr>
      </w:pPr>
    </w:p>
    <w:p w14:paraId="457475BC" w14:textId="77777777" w:rsidR="00B43EFF" w:rsidRPr="00FB4FD8" w:rsidRDefault="00B43EFF" w:rsidP="003C732A">
      <w:pPr>
        <w:pStyle w:val="ListParagraph"/>
        <w:widowControl w:val="0"/>
        <w:numPr>
          <w:ilvl w:val="0"/>
          <w:numId w:val="21"/>
        </w:numPr>
        <w:spacing w:after="0" w:line="276" w:lineRule="auto"/>
        <w:rPr>
          <w:rFonts w:ascii="Arial" w:eastAsia="SimSun" w:hAnsi="Arial" w:cs="Arial"/>
          <w:kern w:val="2"/>
          <w:szCs w:val="24"/>
          <w:lang w:val="ga-IE" w:eastAsia="zh-CN"/>
        </w:rPr>
      </w:pPr>
      <w:r w:rsidRPr="00FB4FD8">
        <w:rPr>
          <w:rFonts w:ascii="Arial" w:eastAsia="SimSun" w:hAnsi="Arial" w:cs="Arial"/>
          <w:kern w:val="2"/>
          <w:szCs w:val="24"/>
          <w:lang w:val="ga-IE" w:bidi="ga-IE"/>
        </w:rPr>
        <w:t xml:space="preserve">Cloí leis an bPlean Freagartha COVID-19 Scoile agus na bearta rialaithe atá leagtha amach. </w:t>
      </w:r>
    </w:p>
    <w:p w14:paraId="1FD576F4" w14:textId="77777777" w:rsidR="00B43EFF" w:rsidRPr="00FB4FD8" w:rsidRDefault="00B43EFF" w:rsidP="003C732A">
      <w:pPr>
        <w:pStyle w:val="ListParagraph"/>
        <w:widowControl w:val="0"/>
        <w:numPr>
          <w:ilvl w:val="0"/>
          <w:numId w:val="21"/>
        </w:numPr>
        <w:spacing w:after="0" w:line="276" w:lineRule="auto"/>
        <w:rPr>
          <w:rFonts w:ascii="Arial" w:eastAsia="SimSun" w:hAnsi="Arial" w:cs="Arial"/>
          <w:kern w:val="2"/>
          <w:szCs w:val="24"/>
          <w:lang w:val="ga-IE" w:eastAsia="zh-CN"/>
        </w:rPr>
      </w:pPr>
      <w:r w:rsidRPr="00FB4FD8">
        <w:rPr>
          <w:rFonts w:ascii="Arial" w:eastAsia="SimSun" w:hAnsi="Arial" w:cs="Arial"/>
          <w:kern w:val="2"/>
          <w:szCs w:val="24"/>
          <w:lang w:val="ga-IE" w:bidi="ga-IE"/>
        </w:rPr>
        <w:t>An fhoirm RTW (Filleadh ar an Obair) a chomhlánú sula bhfilleann siad ar an obair.</w:t>
      </w:r>
    </w:p>
    <w:p w14:paraId="5B413752" w14:textId="77777777" w:rsidR="00B43EFF" w:rsidRPr="00FB4FD8" w:rsidRDefault="00B43EFF" w:rsidP="003C732A">
      <w:pPr>
        <w:pStyle w:val="ListParagraph"/>
        <w:widowControl w:val="0"/>
        <w:numPr>
          <w:ilvl w:val="0"/>
          <w:numId w:val="21"/>
        </w:numPr>
        <w:spacing w:after="0" w:line="276" w:lineRule="auto"/>
        <w:rPr>
          <w:rFonts w:ascii="Arial" w:eastAsia="SimSun" w:hAnsi="Arial" w:cs="Arial"/>
          <w:kern w:val="2"/>
          <w:szCs w:val="24"/>
          <w:lang w:val="ga-IE" w:eastAsia="zh-CN"/>
        </w:rPr>
      </w:pPr>
      <w:r w:rsidRPr="00FB4FD8">
        <w:rPr>
          <w:rFonts w:ascii="Arial" w:eastAsia="SimSun" w:hAnsi="Arial" w:cs="Arial"/>
          <w:kern w:val="2"/>
          <w:szCs w:val="24"/>
          <w:lang w:val="ga-IE" w:bidi="ga-IE"/>
        </w:rPr>
        <w:t xml:space="preserve">Ní mór dóibh an Príomhoide a chur ar an eolas má tá aon chúinsí eile ann a bhaineann le COVID-19 nach bhfuil san áireamh san fhoirm agus ar gá iad a nochtadh chun gur féidir leo filleadh ar an ionad oibre go sábháilte. </w:t>
      </w:r>
    </w:p>
    <w:p w14:paraId="6020326D" w14:textId="77777777" w:rsidR="0028639A" w:rsidRPr="0028639A" w:rsidRDefault="0028639A" w:rsidP="003C732A">
      <w:pPr>
        <w:pStyle w:val="ListParagraph"/>
        <w:widowControl w:val="0"/>
        <w:numPr>
          <w:ilvl w:val="0"/>
          <w:numId w:val="21"/>
        </w:numPr>
        <w:spacing w:after="0" w:line="276" w:lineRule="auto"/>
        <w:rPr>
          <w:rFonts w:ascii="Arial" w:eastAsia="SimSun" w:hAnsi="Arial" w:cs="Arial"/>
          <w:kern w:val="2"/>
          <w:lang w:val="ga-IE" w:eastAsia="zh-CN"/>
        </w:rPr>
      </w:pPr>
      <w:r w:rsidRPr="0028639A">
        <w:rPr>
          <w:rFonts w:ascii="Arial" w:eastAsia="SimSun" w:hAnsi="Arial" w:cs="Arial"/>
          <w:kern w:val="2"/>
          <w:lang w:val="ga"/>
        </w:rPr>
        <w:t>Caithfidh baill foirne nua páirt a ghlacadh in Oiliúint Ionduchtaithe COVID-19 agus in aon traenáil eile is gá sula bhfilleadh siad ar ais ar scoil.</w:t>
      </w:r>
    </w:p>
    <w:p w14:paraId="04618B7D" w14:textId="4E3B5F21" w:rsidR="00B43EFF" w:rsidRPr="00FB4FD8" w:rsidRDefault="00B43EFF" w:rsidP="003C732A">
      <w:pPr>
        <w:pStyle w:val="ListParagraph"/>
        <w:widowControl w:val="0"/>
        <w:numPr>
          <w:ilvl w:val="0"/>
          <w:numId w:val="21"/>
        </w:numPr>
        <w:spacing w:after="0" w:line="276" w:lineRule="auto"/>
        <w:rPr>
          <w:rFonts w:ascii="Arial" w:eastAsia="SimSun" w:hAnsi="Arial" w:cs="Arial"/>
          <w:kern w:val="2"/>
          <w:lang w:val="ga-IE" w:eastAsia="zh-CN"/>
        </w:rPr>
      </w:pPr>
      <w:r w:rsidRPr="00FB4FD8">
        <w:rPr>
          <w:rFonts w:ascii="Arial" w:eastAsia="SimSun" w:hAnsi="Arial" w:cs="Arial"/>
          <w:kern w:val="2"/>
          <w:lang w:val="ga-IE" w:bidi="ga-IE"/>
        </w:rPr>
        <w:t>Ní mór dóibh a bheith ar an eolas faoi dea-shláinteachas agus béasaíocht riospráide agus cloí leo . Cleachtais a chomhordú agus oibriú lena gcomhghleacaithe chun a chinntiú go gcoinnítear scaradh fisiciúil.</w:t>
      </w:r>
    </w:p>
    <w:p w14:paraId="2D30FF92" w14:textId="77777777" w:rsidR="00B43EFF" w:rsidRPr="00FB4FD8" w:rsidRDefault="00B43EFF" w:rsidP="003C732A">
      <w:pPr>
        <w:pStyle w:val="ListParagraph"/>
        <w:widowControl w:val="0"/>
        <w:numPr>
          <w:ilvl w:val="0"/>
          <w:numId w:val="21"/>
        </w:numPr>
        <w:spacing w:after="0" w:line="276" w:lineRule="auto"/>
        <w:rPr>
          <w:rFonts w:ascii="Arial" w:eastAsia="SimSun" w:hAnsi="Arial" w:cs="Arial"/>
          <w:kern w:val="2"/>
          <w:lang w:val="ga-IE" w:eastAsia="zh-CN"/>
        </w:rPr>
      </w:pPr>
      <w:r w:rsidRPr="00FB4FD8">
        <w:rPr>
          <w:rFonts w:ascii="Arial" w:eastAsia="SimSun" w:hAnsi="Arial" w:cs="Arial"/>
          <w:kern w:val="2"/>
          <w:lang w:val="ga-IE" w:bidi="ga-IE"/>
        </w:rPr>
        <w:t>Iad féin a chur ar an eolas faoi chomharthaí COVID-19 agus monatóireacht a dhéanamh ar a bhfolláine féin.</w:t>
      </w:r>
    </w:p>
    <w:p w14:paraId="4BC9509E" w14:textId="77777777" w:rsidR="00B43EFF" w:rsidRPr="00FB4FD8" w:rsidRDefault="00B43EFF" w:rsidP="003C732A">
      <w:pPr>
        <w:pStyle w:val="ListParagraph"/>
        <w:widowControl w:val="0"/>
        <w:numPr>
          <w:ilvl w:val="0"/>
          <w:numId w:val="21"/>
        </w:numPr>
        <w:spacing w:after="0" w:line="276" w:lineRule="auto"/>
        <w:rPr>
          <w:rFonts w:ascii="Arial" w:eastAsia="SimSun" w:hAnsi="Arial" w:cs="Arial"/>
          <w:kern w:val="2"/>
          <w:lang w:val="ga-IE" w:eastAsia="zh-CN"/>
        </w:rPr>
      </w:pPr>
      <w:r w:rsidRPr="00FB4FD8">
        <w:rPr>
          <w:rFonts w:ascii="Arial" w:eastAsia="SimSun" w:hAnsi="Arial" w:cs="Arial"/>
          <w:kern w:val="2"/>
          <w:lang w:val="ga-IE" w:bidi="ga-IE"/>
        </w:rPr>
        <w:t xml:space="preserve">Féin-leithlisiú sa bhaile agus teagmháil a dhéanamh go pras lena ndochtúir chun tuilleadh comhairle a fháil má léiríonn siad aon chomharthaí Covid-19. </w:t>
      </w:r>
    </w:p>
    <w:p w14:paraId="0526894E" w14:textId="77777777" w:rsidR="00B43EFF" w:rsidRPr="00FB4FD8" w:rsidRDefault="00B43EFF" w:rsidP="003C732A">
      <w:pPr>
        <w:pStyle w:val="ListParagraph"/>
        <w:widowControl w:val="0"/>
        <w:numPr>
          <w:ilvl w:val="0"/>
          <w:numId w:val="21"/>
        </w:numPr>
        <w:spacing w:after="0" w:line="276" w:lineRule="auto"/>
        <w:rPr>
          <w:rFonts w:ascii="Arial" w:eastAsia="SimSun" w:hAnsi="Arial" w:cs="Arial"/>
          <w:kern w:val="2"/>
          <w:lang w:val="ga-IE" w:eastAsia="zh-CN"/>
        </w:rPr>
      </w:pPr>
      <w:r w:rsidRPr="00FB4FD8">
        <w:rPr>
          <w:rFonts w:ascii="Arial" w:eastAsia="SimSun" w:hAnsi="Arial" w:cs="Arial"/>
          <w:kern w:val="2"/>
          <w:lang w:val="ga-IE" w:bidi="ga-IE"/>
        </w:rPr>
        <w:t>Gan filleadh ar an scoil ná freastal uirthi má tá comharthaí COVID-19 orthu ar chúinse ar bith.</w:t>
      </w:r>
    </w:p>
    <w:p w14:paraId="1858BC80" w14:textId="77777777" w:rsidR="0028639A" w:rsidRPr="00340336" w:rsidRDefault="0028639A" w:rsidP="003C732A">
      <w:pPr>
        <w:widowControl w:val="0"/>
        <w:numPr>
          <w:ilvl w:val="0"/>
          <w:numId w:val="21"/>
        </w:numPr>
        <w:tabs>
          <w:tab w:val="clear" w:pos="454"/>
          <w:tab w:val="clear" w:pos="907"/>
          <w:tab w:val="clear" w:pos="1361"/>
          <w:tab w:val="clear" w:pos="1814"/>
          <w:tab w:val="clear" w:pos="2268"/>
        </w:tabs>
        <w:spacing w:after="0" w:line="276" w:lineRule="auto"/>
        <w:contextualSpacing/>
        <w:jc w:val="both"/>
        <w:rPr>
          <w:rFonts w:eastAsia="SimSun"/>
          <w:color w:val="auto"/>
          <w:kern w:val="2"/>
          <w:sz w:val="22"/>
          <w:lang w:val="ga-IE" w:eastAsia="zh-CN"/>
        </w:rPr>
      </w:pPr>
      <w:r w:rsidRPr="0028639A">
        <w:rPr>
          <w:sz w:val="22"/>
          <w:lang w:val="ga"/>
        </w:rPr>
        <w:t>Lean an treoir ón FSS má aithnítear gur gartheagmháil iad.</w:t>
      </w:r>
    </w:p>
    <w:p w14:paraId="73B48005" w14:textId="696720C4" w:rsidR="00340336" w:rsidRPr="00340336" w:rsidRDefault="00340336" w:rsidP="00340336">
      <w:pPr>
        <w:pStyle w:val="Normal2Column"/>
        <w:numPr>
          <w:ilvl w:val="0"/>
          <w:numId w:val="21"/>
        </w:numPr>
        <w:spacing w:after="0" w:line="276" w:lineRule="auto"/>
        <w:rPr>
          <w:color w:val="000000" w:themeColor="text1"/>
          <w:sz w:val="28"/>
        </w:rPr>
      </w:pPr>
      <w:r>
        <w:rPr>
          <w:rFonts w:eastAsia="SimSun" w:cstheme="minorHAnsi"/>
          <w:kern w:val="2"/>
          <w:sz w:val="22"/>
          <w:lang w:val="ga-IE"/>
        </w:rPr>
        <w:t>Má thaistil siad lasmuigh d’Éirinn; i gcásanna mar sin moltar do bhaill foirne féachaint ar an gcomhairle is déanaí ón Rialtas maidir le taisteal ar an gcoigríoch agus cloí léi.</w:t>
      </w:r>
    </w:p>
    <w:p w14:paraId="275027E2" w14:textId="1F44347F" w:rsidR="00B43EFF" w:rsidRPr="00FB4FD8" w:rsidRDefault="00B43EFF" w:rsidP="003C732A">
      <w:pPr>
        <w:widowControl w:val="0"/>
        <w:numPr>
          <w:ilvl w:val="0"/>
          <w:numId w:val="21"/>
        </w:numPr>
        <w:tabs>
          <w:tab w:val="clear" w:pos="454"/>
          <w:tab w:val="clear" w:pos="907"/>
          <w:tab w:val="clear" w:pos="1361"/>
          <w:tab w:val="clear" w:pos="1814"/>
          <w:tab w:val="clear" w:pos="2268"/>
        </w:tabs>
        <w:spacing w:after="0" w:line="276" w:lineRule="auto"/>
        <w:contextualSpacing/>
        <w:jc w:val="both"/>
        <w:rPr>
          <w:rFonts w:eastAsia="SimSun"/>
          <w:color w:val="auto"/>
          <w:kern w:val="2"/>
          <w:sz w:val="22"/>
          <w:lang w:val="ga-IE" w:eastAsia="zh-CN"/>
        </w:rPr>
      </w:pPr>
      <w:r w:rsidRPr="00FB4FD8">
        <w:rPr>
          <w:color w:val="auto"/>
          <w:kern w:val="2"/>
          <w:sz w:val="22"/>
          <w:lang w:val="ga-IE" w:eastAsia="zh-CN"/>
        </w:rPr>
        <w:t>Má thagann aon chomharthaí de COVID-19 orthu agus iad laistigh den scoil, ba cheart dóibh cloí leis an nós imeachta atá leagtha amach thuas.</w:t>
      </w:r>
    </w:p>
    <w:p w14:paraId="4916C079" w14:textId="77777777" w:rsidR="00B43EFF" w:rsidRPr="00FB4FD8" w:rsidRDefault="00B43EFF" w:rsidP="003C732A">
      <w:pPr>
        <w:pStyle w:val="ListParagraph"/>
        <w:widowControl w:val="0"/>
        <w:numPr>
          <w:ilvl w:val="0"/>
          <w:numId w:val="21"/>
        </w:numPr>
        <w:spacing w:after="0" w:line="276" w:lineRule="auto"/>
        <w:rPr>
          <w:rFonts w:ascii="Arial" w:eastAsia="SimSun" w:hAnsi="Arial" w:cs="Arial"/>
          <w:kern w:val="2"/>
          <w:lang w:val="ga-IE" w:eastAsia="zh-CN"/>
        </w:rPr>
      </w:pPr>
      <w:r w:rsidRPr="00FB4FD8">
        <w:rPr>
          <w:rFonts w:ascii="Arial" w:hAnsi="Arial" w:cs="Arial"/>
          <w:kern w:val="2"/>
          <w:lang w:val="ga-IE" w:eastAsia="zh-CN"/>
        </w:rPr>
        <w:t>Fanacht ar an eolas faoi chomhairle nuashonraithe na n-údarás</w:t>
      </w:r>
      <w:r w:rsidRPr="00FB4FD8">
        <w:rPr>
          <w:rFonts w:ascii="Arial" w:hAnsi="Arial" w:cs="Arial"/>
          <w:b/>
          <w:bCs/>
          <w:kern w:val="2"/>
          <w:lang w:val="ga-IE" w:eastAsia="zh-CN"/>
        </w:rPr>
        <w:t xml:space="preserve"> </w:t>
      </w:r>
      <w:r w:rsidRPr="00FB4FD8">
        <w:rPr>
          <w:rFonts w:ascii="Arial" w:hAnsi="Arial" w:cs="Arial"/>
          <w:lang w:val="ga-IE"/>
        </w:rPr>
        <w:t xml:space="preserve">sláinte phoiblí </w:t>
      </w:r>
      <w:r w:rsidRPr="00FB4FD8">
        <w:rPr>
          <w:rFonts w:ascii="Arial" w:hAnsi="Arial" w:cs="Arial"/>
          <w:kern w:val="2"/>
          <w:lang w:val="ga-IE" w:eastAsia="zh-CN"/>
        </w:rPr>
        <w:t>agus cloí leo.</w:t>
      </w:r>
    </w:p>
    <w:p w14:paraId="08E2C4B7" w14:textId="77777777" w:rsidR="00B43EFF" w:rsidRPr="00FB4FD8" w:rsidRDefault="00B43EFF" w:rsidP="003C732A">
      <w:pPr>
        <w:pStyle w:val="CommentText"/>
        <w:numPr>
          <w:ilvl w:val="0"/>
          <w:numId w:val="21"/>
        </w:numPr>
        <w:rPr>
          <w:rFonts w:ascii="Arial" w:hAnsi="Arial" w:cs="Arial"/>
          <w:sz w:val="22"/>
          <w:szCs w:val="22"/>
          <w:lang w:val="ga-IE"/>
        </w:rPr>
      </w:pPr>
      <w:r w:rsidRPr="00FB4FD8">
        <w:rPr>
          <w:rFonts w:ascii="Arial" w:hAnsi="Arial" w:cs="Arial"/>
          <w:sz w:val="22"/>
          <w:szCs w:val="22"/>
          <w:lang w:val="ga-IE"/>
        </w:rPr>
        <w:t>Comhoibriú le haon phearsanra sláinte phoiblí agus lena scoil chun críocha rianaithe teagmhála agus aon chomhairle sláinte phoiblí a thugtar a leanúint má tharlaíonn cás nó ráig ina scoil</w:t>
      </w:r>
    </w:p>
    <w:p w14:paraId="7EA16363" w14:textId="77777777" w:rsidR="00B43EFF" w:rsidRPr="00FB4FD8" w:rsidRDefault="00B43EFF" w:rsidP="003C732A">
      <w:pPr>
        <w:pStyle w:val="CommentText"/>
        <w:numPr>
          <w:ilvl w:val="0"/>
          <w:numId w:val="21"/>
        </w:numPr>
        <w:rPr>
          <w:rFonts w:ascii="Arial" w:hAnsi="Arial" w:cs="Arial"/>
          <w:sz w:val="22"/>
          <w:szCs w:val="22"/>
          <w:lang w:val="ga-IE"/>
        </w:rPr>
      </w:pPr>
      <w:r w:rsidRPr="00FB4FD8">
        <w:rPr>
          <w:rFonts w:ascii="Arial" w:hAnsi="Arial" w:cs="Arial"/>
          <w:sz w:val="22"/>
          <w:szCs w:val="22"/>
          <w:lang w:val="ga-IE"/>
        </w:rPr>
        <w:t>Dul faoi aon tástáil COVID-19 a d'fhéadfadh a bheith ag teastáil mar chuid de mhórthástáil nó de thástáil shrathach mar a chuireann an tSláinte Phoiblí in iúl</w:t>
      </w:r>
    </w:p>
    <w:p w14:paraId="106ED50A" w14:textId="77777777" w:rsidR="00B43EFF" w:rsidRPr="002346CB" w:rsidRDefault="00B43EFF" w:rsidP="00B43EFF">
      <w:pPr>
        <w:widowControl w:val="0"/>
        <w:spacing w:after="0" w:line="276" w:lineRule="auto"/>
        <w:rPr>
          <w:rFonts w:eastAsia="SimSun"/>
          <w:kern w:val="2"/>
          <w:sz w:val="24"/>
          <w:szCs w:val="24"/>
          <w:u w:val="single"/>
          <w:lang w:val="ga-IE" w:eastAsia="zh-CN"/>
        </w:rPr>
      </w:pPr>
    </w:p>
    <w:p w14:paraId="06EF8EB8" w14:textId="77777777" w:rsidR="00B43EFF" w:rsidRPr="00FB4FD8" w:rsidRDefault="00B43EFF" w:rsidP="003C732A">
      <w:pPr>
        <w:pStyle w:val="ListParagraph"/>
        <w:widowControl w:val="0"/>
        <w:numPr>
          <w:ilvl w:val="0"/>
          <w:numId w:val="39"/>
        </w:numPr>
        <w:spacing w:after="0" w:line="276" w:lineRule="auto"/>
        <w:ind w:left="426"/>
        <w:rPr>
          <w:rFonts w:ascii="Arial" w:eastAsia="SimSun" w:hAnsi="Arial" w:cs="Arial"/>
          <w:b/>
          <w:bCs/>
          <w:kern w:val="2"/>
          <w:sz w:val="28"/>
          <w:szCs w:val="32"/>
          <w:u w:val="single"/>
          <w:lang w:val="ga-IE" w:eastAsia="zh-CN"/>
        </w:rPr>
      </w:pPr>
      <w:r w:rsidRPr="00FB4FD8">
        <w:rPr>
          <w:rFonts w:ascii="Arial" w:eastAsia="SimSun" w:hAnsi="Arial" w:cs="Arial"/>
          <w:b/>
          <w:kern w:val="2"/>
          <w:sz w:val="28"/>
          <w:szCs w:val="32"/>
          <w:u w:val="single"/>
          <w:lang w:val="ga-IE" w:bidi="ga-IE"/>
        </w:rPr>
        <w:t xml:space="preserve">Bainistíocht neamhláithreachta a bhaineann le Covid-19    </w:t>
      </w:r>
    </w:p>
    <w:p w14:paraId="2F42D128" w14:textId="77777777" w:rsidR="00B43EFF" w:rsidRPr="00DD6FBD" w:rsidRDefault="00B43EFF" w:rsidP="00B43EFF">
      <w:pPr>
        <w:widowControl w:val="0"/>
        <w:spacing w:after="0" w:line="276" w:lineRule="auto"/>
        <w:rPr>
          <w:rFonts w:eastAsia="SimSun"/>
          <w:b/>
          <w:bCs/>
          <w:kern w:val="2"/>
          <w:sz w:val="24"/>
          <w:szCs w:val="24"/>
          <w:lang w:val="ga-IE" w:eastAsia="zh-CN"/>
        </w:rPr>
      </w:pPr>
    </w:p>
    <w:p w14:paraId="315EBABB" w14:textId="77777777" w:rsidR="00B43EFF" w:rsidRPr="00FB4FD8" w:rsidRDefault="00B43EFF" w:rsidP="00B43EFF">
      <w:pPr>
        <w:widowControl w:val="0"/>
        <w:spacing w:after="0" w:line="276" w:lineRule="auto"/>
        <w:rPr>
          <w:rFonts w:eastAsia="SimSun"/>
          <w:kern w:val="2"/>
          <w:sz w:val="22"/>
          <w:szCs w:val="24"/>
          <w:lang w:val="ga-IE" w:eastAsia="zh-CN"/>
        </w:rPr>
      </w:pPr>
      <w:r w:rsidRPr="00FB4FD8">
        <w:rPr>
          <w:rFonts w:eastAsia="SimSun"/>
          <w:kern w:val="2"/>
          <w:sz w:val="22"/>
          <w:szCs w:val="24"/>
          <w:lang w:val="ga-IE" w:bidi="ga-IE"/>
        </w:rPr>
        <w:t>Déanfar bainistiú ar neamhláithreacht a bhaineann le COVID-19 a bhainistiú de réir na nósanna imeachta atá comhaontaithe leis an Roinn Oideachais.</w:t>
      </w:r>
    </w:p>
    <w:p w14:paraId="1A2E718D" w14:textId="77777777" w:rsidR="00B43EFF" w:rsidRPr="00DD6FBD" w:rsidRDefault="00B43EFF" w:rsidP="00B43EFF">
      <w:pPr>
        <w:widowControl w:val="0"/>
        <w:spacing w:after="0" w:line="276" w:lineRule="auto"/>
        <w:rPr>
          <w:rFonts w:eastAsia="SimSun"/>
          <w:kern w:val="2"/>
          <w:sz w:val="24"/>
          <w:szCs w:val="24"/>
          <w:lang w:val="ga-IE" w:eastAsia="zh-CN"/>
        </w:rPr>
      </w:pPr>
    </w:p>
    <w:p w14:paraId="6BADB704" w14:textId="33A4A18F" w:rsidR="00211E28" w:rsidRPr="003C732A" w:rsidRDefault="00211E28" w:rsidP="003C732A">
      <w:pPr>
        <w:pStyle w:val="ListParagraph"/>
        <w:numPr>
          <w:ilvl w:val="0"/>
          <w:numId w:val="39"/>
        </w:numPr>
        <w:spacing w:after="200" w:line="276" w:lineRule="auto"/>
        <w:ind w:hanging="644"/>
        <w:rPr>
          <w:rFonts w:ascii="Arial" w:hAnsi="Arial" w:cs="Arial"/>
          <w:b/>
          <w:sz w:val="28"/>
          <w:szCs w:val="24"/>
          <w:u w:val="single"/>
          <w:lang w:val="ga-IE"/>
        </w:rPr>
      </w:pPr>
      <w:r w:rsidRPr="003C732A">
        <w:rPr>
          <w:rFonts w:ascii="Arial" w:hAnsi="Arial" w:cs="Arial"/>
          <w:b/>
          <w:sz w:val="28"/>
          <w:u w:val="single"/>
          <w:lang w:val="ga"/>
        </w:rPr>
        <w:t>Clár um Chúnamh agus Fholláine Fostaithe</w:t>
      </w:r>
    </w:p>
    <w:p w14:paraId="264533DD" w14:textId="4DC24EB3" w:rsidR="00B43EFF" w:rsidRPr="00FB4FD8" w:rsidRDefault="00B43EFF" w:rsidP="003C732A">
      <w:pPr>
        <w:spacing w:after="0" w:line="276" w:lineRule="auto"/>
        <w:rPr>
          <w:color w:val="auto"/>
          <w:sz w:val="22"/>
          <w:szCs w:val="24"/>
          <w:lang w:val="ga-IE"/>
        </w:rPr>
      </w:pPr>
      <w:r w:rsidRPr="00FB4FD8">
        <w:rPr>
          <w:sz w:val="22"/>
          <w:szCs w:val="24"/>
          <w:lang w:val="ga-IE" w:bidi="ga-IE"/>
        </w:rPr>
        <w:t xml:space="preserve">Aithníonn an Roinn an gá atá le folláine na foirne scoile agus le féinchúram , lena n-áirítear an tSeirbhís um Fhorbairt Ghairmiúil do Mhúinteoirí (PDST) agus an Lárionad um Cheannaireacht Scoile (CSL), chomh maith leis an tacaíocht a thabharfaidh Foireann Cur Chun Cinn Sláinte an FSS. Tá </w:t>
      </w:r>
      <w:hyperlink r:id="rId45" w:history="1">
        <w:r w:rsidRPr="00FB4FD8">
          <w:rPr>
            <w:color w:val="auto"/>
            <w:sz w:val="22"/>
            <w:szCs w:val="24"/>
            <w:u w:val="single"/>
            <w:lang w:val="ga-IE" w:bidi="ga-IE"/>
          </w:rPr>
          <w:t>Straitéis Sláinte Ceirde</w:t>
        </w:r>
      </w:hyperlink>
      <w:r w:rsidRPr="00FB4FD8">
        <w:rPr>
          <w:color w:val="auto"/>
          <w:sz w:val="22"/>
          <w:szCs w:val="24"/>
          <w:lang w:val="ga-IE" w:bidi="ga-IE"/>
        </w:rPr>
        <w:t xml:space="preserve"> i bhfeidhm mar acmhainn thacúil do bhaill foirne aonair i scoileanna.  Is é aidhm na Straitéise Sláinte Ceirde sláinte agus folláine na bhfostaithe san ionad oibre a chur chun cinn, agus béim láidir á cur aici ar chosc.  Cuimsíonn an Straitéis Sláinte Ceirde an tSeirbhís Cúnaimh d'Fhostaithe agus an tSeirbhís Sláinte Ceirde. Is é Spectrum.Life a chuireann an tSeirbhís Cúnaimh d'Fhostaithe ar fáil faoin lógó 'Wellbeing Together: Folláine le Chéile'. </w:t>
      </w:r>
    </w:p>
    <w:p w14:paraId="47E36C3E" w14:textId="77777777" w:rsidR="00B43EFF" w:rsidRPr="00FB4FD8" w:rsidRDefault="00B43EFF" w:rsidP="003C732A">
      <w:pPr>
        <w:spacing w:after="0" w:line="276" w:lineRule="auto"/>
        <w:rPr>
          <w:color w:val="auto"/>
          <w:sz w:val="22"/>
          <w:szCs w:val="24"/>
          <w:lang w:val="ga-IE"/>
        </w:rPr>
      </w:pPr>
    </w:p>
    <w:p w14:paraId="7ABC60E2" w14:textId="77777777" w:rsidR="00B43EFF" w:rsidRPr="00FB4FD8" w:rsidRDefault="00B43EFF" w:rsidP="003C732A">
      <w:pPr>
        <w:spacing w:after="0" w:line="276" w:lineRule="auto"/>
        <w:rPr>
          <w:color w:val="auto"/>
          <w:sz w:val="22"/>
          <w:szCs w:val="24"/>
          <w:lang w:val="ga-IE" w:bidi="ga-IE"/>
        </w:rPr>
      </w:pPr>
      <w:r w:rsidRPr="00FB4FD8">
        <w:rPr>
          <w:color w:val="auto"/>
          <w:sz w:val="22"/>
          <w:szCs w:val="24"/>
          <w:lang w:val="ga-IE" w:bidi="ga-IE"/>
        </w:rPr>
        <w:t xml:space="preserve">Faoin tSeirbhís Cúnaimh d’Fhostaithe (EAS), tá líne chabhrach rúnda saor in aisce ar fáil d’fhostaithe 24 uair an chloig sa lá, 365 lá sa bhliain ag 1800 411 057. Soláthraítear comhairle ar réimse saincheisteanna amhail folláine, dlí, airgeadas, eadráin, tacaíocht bhainistíochta srl. Tá an tseirbhís ar fáil freisin trí SMS, WhatsApp, r-phost, comhrá beo agus iarratas glaoigh ar ais. Is gairmithe meabhairshláinte cáilithe, creidiúnaithe a bhfuil taithí acu gach duine teagmhála sa tseirbhís.  </w:t>
      </w:r>
    </w:p>
    <w:p w14:paraId="27DDC08E" w14:textId="77777777" w:rsidR="00B43EFF" w:rsidRPr="00FB4FD8" w:rsidRDefault="00B43EFF" w:rsidP="003C732A">
      <w:pPr>
        <w:spacing w:after="0" w:line="276" w:lineRule="auto"/>
        <w:rPr>
          <w:color w:val="auto"/>
          <w:sz w:val="22"/>
          <w:szCs w:val="24"/>
          <w:lang w:val="ga-IE" w:bidi="ga-IE"/>
        </w:rPr>
      </w:pPr>
    </w:p>
    <w:p w14:paraId="0130C435" w14:textId="77777777" w:rsidR="00B43EFF" w:rsidRPr="00FB4FD8" w:rsidRDefault="00B43EFF" w:rsidP="003C732A">
      <w:pPr>
        <w:spacing w:after="0" w:line="276" w:lineRule="auto"/>
        <w:rPr>
          <w:color w:val="auto"/>
          <w:sz w:val="22"/>
          <w:szCs w:val="24"/>
          <w:lang w:val="ga-IE" w:bidi="ga-IE"/>
        </w:rPr>
      </w:pPr>
      <w:r w:rsidRPr="00FB4FD8">
        <w:rPr>
          <w:color w:val="auto"/>
          <w:sz w:val="22"/>
          <w:szCs w:val="24"/>
          <w:lang w:val="ga-IE" w:bidi="ga-IE"/>
        </w:rPr>
        <w:t>Nuair is gá, tá comhairleoireacht ghearrthéarmach ar fáil d'fhostaithe agus dá dteaghlaigh (os cionn 18 mbliana d'aois agus a chónaíonn sa bhaile).</w:t>
      </w:r>
    </w:p>
    <w:p w14:paraId="46E3D6B5" w14:textId="77777777" w:rsidR="00B43EFF" w:rsidRPr="00DD6FBD" w:rsidRDefault="00B43EFF" w:rsidP="003C732A">
      <w:pPr>
        <w:spacing w:after="0" w:line="276" w:lineRule="auto"/>
        <w:rPr>
          <w:color w:val="auto"/>
          <w:sz w:val="24"/>
          <w:szCs w:val="24"/>
          <w:lang w:val="ga-IE" w:bidi="ga-IE"/>
        </w:rPr>
      </w:pPr>
    </w:p>
    <w:p w14:paraId="2DB0B31A" w14:textId="77777777" w:rsidR="00B43EFF" w:rsidRPr="00FB4FD8" w:rsidRDefault="00B43EFF" w:rsidP="003C732A">
      <w:pPr>
        <w:spacing w:after="0" w:line="276" w:lineRule="auto"/>
        <w:rPr>
          <w:color w:val="auto"/>
          <w:sz w:val="22"/>
          <w:szCs w:val="24"/>
          <w:lang w:val="ga-IE" w:bidi="ga-IE"/>
        </w:rPr>
      </w:pPr>
      <w:r w:rsidRPr="00FB4FD8">
        <w:rPr>
          <w:color w:val="auto"/>
          <w:sz w:val="22"/>
          <w:szCs w:val="24"/>
          <w:lang w:val="ga-IE" w:bidi="ga-IE"/>
        </w:rPr>
        <w:t>Cuireann EAS comhairle agus tacaíocht ar fáil do bhainisteoirí freisin agus déanann sé idirghabhálacha chun cabhrú leo déileáil le saincheisteanna sláinte agus folláine san ionad oibre.  </w:t>
      </w:r>
    </w:p>
    <w:p w14:paraId="6ED3A71D" w14:textId="77777777" w:rsidR="00B43EFF" w:rsidRPr="00FB4FD8" w:rsidRDefault="00B43EFF" w:rsidP="003C732A">
      <w:pPr>
        <w:spacing w:after="0" w:line="276" w:lineRule="auto"/>
        <w:rPr>
          <w:color w:val="auto"/>
          <w:sz w:val="22"/>
          <w:szCs w:val="24"/>
          <w:lang w:val="ga-IE" w:bidi="ga-IE"/>
        </w:rPr>
      </w:pPr>
    </w:p>
    <w:p w14:paraId="48BEE5FE" w14:textId="77777777" w:rsidR="00B43EFF" w:rsidRPr="00FB4FD8" w:rsidRDefault="00B43EFF" w:rsidP="003C732A">
      <w:pPr>
        <w:spacing w:after="0" w:line="276" w:lineRule="auto"/>
        <w:rPr>
          <w:color w:val="auto"/>
          <w:sz w:val="22"/>
          <w:szCs w:val="24"/>
          <w:lang w:val="ga-IE" w:eastAsia="en-GB"/>
        </w:rPr>
      </w:pPr>
      <w:r w:rsidRPr="00FB4FD8">
        <w:rPr>
          <w:color w:val="auto"/>
          <w:sz w:val="22"/>
          <w:szCs w:val="24"/>
          <w:lang w:val="ga-IE" w:bidi="ga-IE"/>
        </w:rPr>
        <w:t>Tá tairseach folláine saincheaptha ann mar aon le haip a thairgeann rochtain ar phodchraoltaí, blaganna, comhráite beo agus físeáin ar thopaicí a bhaineann le folláine agus meabhairshláinte, saol an teaghlaigh, corpacmhainne agus cothú. Tá cláir r-Fhoghlama ar mheabhairshláinte, codladh agus réimse topaicí folláine ar fáil freisin. Ina theannta sin cuirtear teiripe iompraíocht chognaíoch ar líne ar fáil.   Mar chuid de na seirbhísí a sholáthraíonn Spectrum.Life, tá Bainisteoir Um Chur Chun Cinn Meabhairshláinte ar fáil chun tionscnaimh mheabhairshláinte agus folláine atá bunaithe ar fhianaise a fhorbairt agus a sheachadadh chun stiogma a laghdú agus litearthacht meabhairshláinte a fheabhsú agus chun rannpháirtíocht sa tseirbhís a mhéadú. Beidh sraith de  sheimineáir ghréasáin agus de láithreoireachtaí á gcur ar fáil acu freisin chun folláine a chur chun cinn i scoileanna</w:t>
      </w:r>
    </w:p>
    <w:p w14:paraId="5E8A0ED3" w14:textId="77777777" w:rsidR="00B43EFF" w:rsidRPr="00DD6FBD" w:rsidRDefault="00B43EFF" w:rsidP="00B43EFF">
      <w:pPr>
        <w:rPr>
          <w:lang w:val="ga-IE" w:eastAsia="zh-CN"/>
        </w:rPr>
      </w:pPr>
      <w:r w:rsidRPr="00DD6FBD">
        <w:rPr>
          <w:lang w:val="ga-IE" w:bidi="ga-IE"/>
        </w:rPr>
        <w:br w:type="page"/>
      </w:r>
    </w:p>
    <w:p w14:paraId="71678E6A" w14:textId="77777777" w:rsidR="00B43EFF" w:rsidRPr="00DD6FBD" w:rsidRDefault="00B43EFF" w:rsidP="00B43EFF">
      <w:pPr>
        <w:widowControl w:val="0"/>
        <w:spacing w:after="0" w:line="276" w:lineRule="auto"/>
        <w:rPr>
          <w:sz w:val="24"/>
          <w:szCs w:val="24"/>
          <w:u w:val="single"/>
          <w:lang w:val="ga-IE"/>
        </w:rPr>
      </w:pPr>
    </w:p>
    <w:p w14:paraId="2CCF6993" w14:textId="204D77BA" w:rsidR="00B43EFF" w:rsidRPr="00DD6FBD" w:rsidRDefault="00B43EFF" w:rsidP="00B43EFF">
      <w:pPr>
        <w:rPr>
          <w:b/>
          <w:sz w:val="28"/>
          <w:szCs w:val="28"/>
          <w:lang w:val="ga-IE"/>
        </w:rPr>
      </w:pPr>
      <w:r w:rsidRPr="00DD6FBD">
        <w:rPr>
          <w:b/>
          <w:sz w:val="28"/>
          <w:szCs w:val="28"/>
          <w:u w:val="single"/>
          <w:lang w:val="ga-IE" w:bidi="ga-IE"/>
        </w:rPr>
        <w:t>AGUISÍN 1</w:t>
      </w:r>
      <w:r w:rsidR="0088756C">
        <w:rPr>
          <w:b/>
          <w:sz w:val="28"/>
          <w:szCs w:val="28"/>
          <w:lang w:val="ga-IE" w:bidi="ga-IE"/>
        </w:rPr>
        <w:tab/>
      </w:r>
      <w:r w:rsidR="0088756C" w:rsidRPr="00F455CF">
        <w:rPr>
          <w:b/>
          <w:color w:val="auto"/>
          <w:sz w:val="28"/>
          <w:szCs w:val="24"/>
          <w:lang w:val="ga-IE" w:bidi="ga-IE"/>
        </w:rPr>
        <w:t>Teimpléad i gcomhair Ráiteas Polasaí Scoile COVID-19</w:t>
      </w:r>
    </w:p>
    <w:p w14:paraId="2C1209FD" w14:textId="77777777" w:rsidR="00B43EFF" w:rsidRPr="00FB4FD8" w:rsidRDefault="00B43EFF" w:rsidP="00B43EFF">
      <w:pPr>
        <w:rPr>
          <w:sz w:val="22"/>
          <w:szCs w:val="24"/>
          <w:lang w:val="ga-IE"/>
        </w:rPr>
      </w:pPr>
      <w:r w:rsidRPr="00FB4FD8">
        <w:rPr>
          <w:sz w:val="22"/>
          <w:szCs w:val="24"/>
          <w:lang w:val="ga-IE" w:bidi="ga-IE"/>
        </w:rPr>
        <w:t xml:space="preserve">Geallann </w:t>
      </w:r>
      <w:r w:rsidRPr="00FB4FD8">
        <w:rPr>
          <w:color w:val="FF0000"/>
          <w:sz w:val="22"/>
          <w:szCs w:val="24"/>
          <w:lang w:val="ga-IE" w:bidi="ga-IE"/>
        </w:rPr>
        <w:t xml:space="preserve">[Ainm na Scoile] </w:t>
      </w:r>
      <w:r w:rsidRPr="00FB4FD8">
        <w:rPr>
          <w:sz w:val="22"/>
          <w:szCs w:val="24"/>
          <w:lang w:val="ga-IE" w:bidi="ga-IE"/>
        </w:rPr>
        <w:t>láthair oibre sábháilte agus sláintiúil a chur ar fáil dár bhfoireann go léir agus timpeallacht foghlama shábháilte dár scoláirí go léir. Chun é sin chinntiú, tá an Plean seo a leanas Freagartha COVID-19 forbartha agus nuashonraithe againn.  Tá an Bord Bainistíochta / BOO agus foireann uile na scoile freagrach as an bplean seo a chur i bhfeidhm agus cabhróidh comhiarracht chun scaipeadh an víris a choimeád faoi smacht. Déanfaimid na rudaí seo a leanas:</w:t>
      </w:r>
    </w:p>
    <w:p w14:paraId="4B1603BB" w14:textId="77777777" w:rsidR="00B43EFF" w:rsidRPr="00FB4FD8" w:rsidRDefault="00B43EFF" w:rsidP="00B43EFF">
      <w:pPr>
        <w:pStyle w:val="ListParagraph"/>
        <w:numPr>
          <w:ilvl w:val="0"/>
          <w:numId w:val="5"/>
        </w:numPr>
        <w:rPr>
          <w:rFonts w:ascii="Arial" w:hAnsi="Arial" w:cs="Arial"/>
          <w:szCs w:val="24"/>
          <w:lang w:val="ga-IE"/>
        </w:rPr>
      </w:pPr>
      <w:r w:rsidRPr="00FB4FD8">
        <w:rPr>
          <w:rFonts w:ascii="Arial" w:hAnsi="Arial" w:cs="Arial"/>
          <w:szCs w:val="24"/>
          <w:lang w:val="ga-IE" w:bidi="ga-IE"/>
        </w:rPr>
        <w:t>leanúint ar aghaidh ag déanamh monatóireachta ar ár bhfreagra ar COVID-19 agus an plean seo a leasú i gcomhairle lenár bhfoireann</w:t>
      </w:r>
    </w:p>
    <w:p w14:paraId="2699E817" w14:textId="77777777" w:rsidR="00B43EFF" w:rsidRPr="00FB4FD8" w:rsidRDefault="00B43EFF" w:rsidP="00B43EFF">
      <w:pPr>
        <w:pStyle w:val="ListParagraph"/>
        <w:numPr>
          <w:ilvl w:val="0"/>
          <w:numId w:val="5"/>
        </w:numPr>
        <w:rPr>
          <w:rFonts w:ascii="Arial" w:hAnsi="Arial" w:cs="Arial"/>
          <w:szCs w:val="24"/>
          <w:lang w:val="ga-IE"/>
        </w:rPr>
      </w:pPr>
      <w:r w:rsidRPr="00FB4FD8">
        <w:rPr>
          <w:rFonts w:ascii="Arial" w:hAnsi="Arial" w:cs="Arial"/>
          <w:szCs w:val="24"/>
          <w:lang w:val="ga-IE" w:bidi="ga-IE"/>
        </w:rPr>
        <w:t xml:space="preserve">eolas cothrom le dáta a chur ar fáil dár bhfoireann agus dár scoláirí ar an gcomhairle Sláinte Poiblí a d'eisigh FSS agus Gov.ie </w:t>
      </w:r>
    </w:p>
    <w:p w14:paraId="796974F2" w14:textId="77777777" w:rsidR="00B43EFF" w:rsidRPr="00FB4FD8" w:rsidRDefault="00B43EFF" w:rsidP="00B43EFF">
      <w:pPr>
        <w:pStyle w:val="ListParagraph"/>
        <w:numPr>
          <w:ilvl w:val="0"/>
          <w:numId w:val="5"/>
        </w:numPr>
        <w:rPr>
          <w:rFonts w:ascii="Arial" w:hAnsi="Arial" w:cs="Arial"/>
          <w:szCs w:val="24"/>
          <w:lang w:val="ga-IE"/>
        </w:rPr>
      </w:pPr>
      <w:r w:rsidRPr="00FB4FD8">
        <w:rPr>
          <w:rFonts w:ascii="Arial" w:hAnsi="Arial" w:cs="Arial"/>
          <w:szCs w:val="24"/>
          <w:lang w:val="ga-IE" w:bidi="ga-IE"/>
        </w:rPr>
        <w:t xml:space="preserve">faisnéis a thaispeáint faoi chomharthaí agus airíonna COVID-19 agus faoi theicnící cearta níochán lámh </w:t>
      </w:r>
    </w:p>
    <w:p w14:paraId="5DB869C3" w14:textId="77777777" w:rsidR="00B43EFF" w:rsidRPr="00FB4FD8" w:rsidRDefault="00B43EFF" w:rsidP="00B43EFF">
      <w:pPr>
        <w:pStyle w:val="ListParagraph"/>
        <w:numPr>
          <w:ilvl w:val="0"/>
          <w:numId w:val="5"/>
        </w:numPr>
        <w:rPr>
          <w:rFonts w:ascii="Arial" w:hAnsi="Arial" w:cs="Arial"/>
          <w:szCs w:val="24"/>
          <w:lang w:val="ga-IE"/>
        </w:rPr>
      </w:pPr>
      <w:r w:rsidRPr="00FB4FD8">
        <w:rPr>
          <w:rFonts w:ascii="Arial" w:hAnsi="Arial" w:cs="Arial"/>
          <w:szCs w:val="24"/>
          <w:lang w:val="ga-IE" w:bidi="ga-IE"/>
        </w:rPr>
        <w:t>ionadaí oibrithe is féidir a aithint go héasca a chomhaontú leis an bhfoireann chun an ról atá leagtha amach sa phlean seo a chur i gcrích i ndáil le soláthar samhraidh</w:t>
      </w:r>
    </w:p>
    <w:p w14:paraId="06BE55CE" w14:textId="77777777" w:rsidR="00B43EFF" w:rsidRPr="00FB4FD8" w:rsidRDefault="00B43EFF" w:rsidP="00B43EFF">
      <w:pPr>
        <w:pStyle w:val="ListParagraph"/>
        <w:numPr>
          <w:ilvl w:val="0"/>
          <w:numId w:val="5"/>
        </w:numPr>
        <w:rPr>
          <w:rFonts w:ascii="Arial" w:hAnsi="Arial" w:cs="Arial"/>
          <w:szCs w:val="24"/>
          <w:lang w:val="ga-IE"/>
        </w:rPr>
      </w:pPr>
      <w:r w:rsidRPr="00FB4FD8">
        <w:rPr>
          <w:rFonts w:ascii="Arial" w:hAnsi="Arial" w:cs="Arial"/>
          <w:szCs w:val="24"/>
          <w:lang w:val="ga-IE" w:bidi="ga-IE"/>
        </w:rPr>
        <w:t>gach ball foirne agus scoláirí a chur ar an eolas faoi bhéasaíocht riachtanach maidir le sláinteachas agus riospráide agus faoi riachtanais maidir le scaradh fisiciúil</w:t>
      </w:r>
    </w:p>
    <w:p w14:paraId="4EEE6BE5" w14:textId="77777777" w:rsidR="00B43EFF" w:rsidRPr="00FB4FD8" w:rsidRDefault="00B43EFF" w:rsidP="00B43EFF">
      <w:pPr>
        <w:pStyle w:val="ListParagraph"/>
        <w:numPr>
          <w:ilvl w:val="0"/>
          <w:numId w:val="5"/>
        </w:numPr>
        <w:rPr>
          <w:rFonts w:ascii="Arial" w:hAnsi="Arial" w:cs="Arial"/>
          <w:szCs w:val="24"/>
          <w:lang w:val="ga-IE"/>
        </w:rPr>
      </w:pPr>
      <w:r w:rsidRPr="00FB4FD8">
        <w:rPr>
          <w:rFonts w:ascii="Arial" w:hAnsi="Arial" w:cs="Arial"/>
          <w:szCs w:val="24"/>
          <w:lang w:val="ga-IE" w:bidi="ga-IE"/>
        </w:rPr>
        <w:t xml:space="preserve">an scoil a chur in oiriúint do scaradh fisiciúil de réir mar is cuí de réir threoir sláinte poiblí agus treoir na Roinne Oideachais </w:t>
      </w:r>
    </w:p>
    <w:p w14:paraId="2BAE028A" w14:textId="77777777" w:rsidR="00B43EFF" w:rsidRPr="00FB4FD8" w:rsidRDefault="00B43EFF" w:rsidP="00B43EFF">
      <w:pPr>
        <w:pStyle w:val="ListParagraph"/>
        <w:numPr>
          <w:ilvl w:val="0"/>
          <w:numId w:val="5"/>
        </w:numPr>
        <w:rPr>
          <w:rFonts w:ascii="Arial" w:hAnsi="Arial" w:cs="Arial"/>
          <w:szCs w:val="24"/>
          <w:lang w:val="ga-IE"/>
        </w:rPr>
      </w:pPr>
      <w:r w:rsidRPr="00FB4FD8">
        <w:rPr>
          <w:rFonts w:ascii="Arial" w:hAnsi="Arial" w:cs="Arial"/>
          <w:szCs w:val="24"/>
          <w:lang w:val="ga-IE" w:bidi="ga-IE"/>
        </w:rPr>
        <w:t>loga teagmhála a choinneáil chun cabhrú le rianú teagmhála</w:t>
      </w:r>
    </w:p>
    <w:p w14:paraId="4DA43383" w14:textId="77777777" w:rsidR="00B43EFF" w:rsidRPr="00FB4FD8" w:rsidRDefault="00B43EFF" w:rsidP="00B43EFF">
      <w:pPr>
        <w:pStyle w:val="ListParagraph"/>
        <w:numPr>
          <w:ilvl w:val="0"/>
          <w:numId w:val="5"/>
        </w:numPr>
        <w:rPr>
          <w:rFonts w:ascii="Arial" w:hAnsi="Arial" w:cs="Arial"/>
          <w:szCs w:val="24"/>
          <w:lang w:val="ga-IE"/>
        </w:rPr>
      </w:pPr>
      <w:r w:rsidRPr="00FB4FD8">
        <w:rPr>
          <w:rFonts w:ascii="Arial" w:hAnsi="Arial" w:cs="Arial"/>
          <w:szCs w:val="24"/>
          <w:lang w:val="ga-IE" w:bidi="ga-IE"/>
        </w:rPr>
        <w:t>a chinntiú go nglacfaidh an fhoireann agus na scoláirí páirt san ionduchtúchán / seisiún faisnéise a chuireann an Roinn Oideachais ar fáil</w:t>
      </w:r>
    </w:p>
    <w:p w14:paraId="2F58F817" w14:textId="77777777" w:rsidR="00B43EFF" w:rsidRPr="00FB4FD8" w:rsidRDefault="00B43EFF" w:rsidP="00B43EFF">
      <w:pPr>
        <w:pStyle w:val="ListParagraph"/>
        <w:numPr>
          <w:ilvl w:val="0"/>
          <w:numId w:val="5"/>
        </w:numPr>
        <w:rPr>
          <w:rFonts w:ascii="Arial" w:hAnsi="Arial" w:cs="Arial"/>
          <w:szCs w:val="24"/>
          <w:lang w:val="ga-IE"/>
        </w:rPr>
      </w:pPr>
      <w:r w:rsidRPr="00FB4FD8">
        <w:rPr>
          <w:rFonts w:ascii="Arial" w:hAnsi="Arial" w:cs="Arial"/>
          <w:szCs w:val="24"/>
          <w:lang w:val="ga-IE" w:bidi="ga-IE"/>
        </w:rPr>
        <w:t>nósanna imeachta comhaontaithe a chur chun feidhme i gcás duine a léiríonn comharthaí COVID-19 agus iad ar scoil</w:t>
      </w:r>
    </w:p>
    <w:p w14:paraId="0332597C" w14:textId="77777777" w:rsidR="00B43EFF" w:rsidRPr="00FB4FD8" w:rsidRDefault="00B43EFF" w:rsidP="00B43EFF">
      <w:pPr>
        <w:pStyle w:val="ListParagraph"/>
        <w:numPr>
          <w:ilvl w:val="0"/>
          <w:numId w:val="5"/>
        </w:numPr>
        <w:rPr>
          <w:rFonts w:ascii="Arial" w:hAnsi="Arial" w:cs="Arial"/>
          <w:szCs w:val="24"/>
          <w:lang w:val="ga-IE"/>
        </w:rPr>
      </w:pPr>
      <w:r w:rsidRPr="00FB4FD8">
        <w:rPr>
          <w:rFonts w:ascii="Arial" w:hAnsi="Arial" w:cs="Arial"/>
          <w:szCs w:val="24"/>
          <w:lang w:val="ga-IE" w:bidi="ga-IE"/>
        </w:rPr>
        <w:t xml:space="preserve">treoracha a chur ar fáil don fhoireann agus do scoláirí a gcloífear leo má thagann comharthaí agus airíonna COVID-19 orthu le linn am scoile </w:t>
      </w:r>
    </w:p>
    <w:p w14:paraId="3D9F9654" w14:textId="77777777" w:rsidR="00B43EFF" w:rsidRPr="00FB4FD8" w:rsidRDefault="00B43EFF" w:rsidP="00B43EFF">
      <w:pPr>
        <w:pStyle w:val="ListParagraph"/>
        <w:numPr>
          <w:ilvl w:val="0"/>
          <w:numId w:val="5"/>
        </w:numPr>
        <w:rPr>
          <w:rFonts w:ascii="Arial" w:hAnsi="Arial" w:cs="Arial"/>
          <w:szCs w:val="24"/>
          <w:lang w:val="ga-IE"/>
        </w:rPr>
      </w:pPr>
      <w:r w:rsidRPr="00FB4FD8">
        <w:rPr>
          <w:rFonts w:ascii="Arial" w:hAnsi="Arial" w:cs="Arial"/>
          <w:szCs w:val="24"/>
          <w:lang w:val="ga-IE" w:bidi="ga-IE"/>
        </w:rPr>
        <w:t xml:space="preserve">glanadh a chur i bhfeidhm i gcomhréir le comhairle na Roinne Oideachais </w:t>
      </w:r>
    </w:p>
    <w:p w14:paraId="2E56FBC5" w14:textId="77777777" w:rsidR="00B43EFF" w:rsidRPr="00FB4FD8" w:rsidRDefault="00B43EFF" w:rsidP="00B43EFF">
      <w:pPr>
        <w:rPr>
          <w:sz w:val="22"/>
          <w:szCs w:val="24"/>
          <w:lang w:val="ga-IE"/>
        </w:rPr>
      </w:pPr>
      <w:r w:rsidRPr="00FB4FD8">
        <w:rPr>
          <w:sz w:val="22"/>
          <w:szCs w:val="24"/>
          <w:lang w:val="ga-IE" w:bidi="ga-IE"/>
        </w:rPr>
        <w:t xml:space="preserve">Rachfar i gcomhairle le foireann uile na scoile ar bhonn leanúnach agus spreagtar aiseolas maidir le haon imní, saincheisteanna nó moltaí. </w:t>
      </w:r>
    </w:p>
    <w:p w14:paraId="5A058A95" w14:textId="77777777" w:rsidR="00B43EFF" w:rsidRPr="00FB4FD8" w:rsidRDefault="00B43EFF" w:rsidP="00B43EFF">
      <w:pPr>
        <w:rPr>
          <w:sz w:val="22"/>
          <w:szCs w:val="24"/>
          <w:lang w:val="ga-IE"/>
        </w:rPr>
      </w:pPr>
      <w:r w:rsidRPr="00FB4FD8">
        <w:rPr>
          <w:sz w:val="22"/>
          <w:szCs w:val="24"/>
          <w:lang w:val="ga-IE" w:bidi="ga-IE"/>
        </w:rPr>
        <w:t>Is féidir é seo a dhéanamh trí Ionadaí / Ionadaithe na nOibrithe a dtacófar leis / léi de réir an chomhaontaithe idir an Roinn agus comhpháirtithe oideachais.</w:t>
      </w:r>
    </w:p>
    <w:p w14:paraId="21A2640D" w14:textId="77777777" w:rsidR="00B43EFF" w:rsidRPr="00FB4FD8" w:rsidRDefault="00B43EFF" w:rsidP="00B43EFF">
      <w:pPr>
        <w:rPr>
          <w:sz w:val="22"/>
          <w:szCs w:val="24"/>
          <w:lang w:val="ga-IE"/>
        </w:rPr>
      </w:pPr>
      <w:r w:rsidRPr="00FB4FD8">
        <w:rPr>
          <w:sz w:val="22"/>
          <w:szCs w:val="24"/>
          <w:lang w:val="ga-IE" w:bidi="ga-IE"/>
        </w:rPr>
        <w:t>Síniú: _______________________</w:t>
      </w:r>
      <w:r w:rsidRPr="00FB4FD8">
        <w:rPr>
          <w:sz w:val="22"/>
          <w:szCs w:val="24"/>
          <w:lang w:val="ga-IE" w:bidi="ga-IE"/>
        </w:rPr>
        <w:tab/>
      </w:r>
      <w:r w:rsidRPr="00FB4FD8">
        <w:rPr>
          <w:sz w:val="22"/>
          <w:szCs w:val="24"/>
          <w:lang w:val="ga-IE" w:bidi="ga-IE"/>
        </w:rPr>
        <w:tab/>
      </w:r>
      <w:r w:rsidRPr="00FB4FD8">
        <w:rPr>
          <w:sz w:val="22"/>
          <w:szCs w:val="24"/>
          <w:lang w:val="ga-IE" w:bidi="ga-IE"/>
        </w:rPr>
        <w:tab/>
        <w:t>Dáta: _____________________</w:t>
      </w:r>
    </w:p>
    <w:p w14:paraId="6DE50C1B" w14:textId="77777777" w:rsidR="00B43EFF" w:rsidRPr="00DD6FBD" w:rsidRDefault="00B43EFF" w:rsidP="00B43EFF">
      <w:pPr>
        <w:rPr>
          <w:sz w:val="24"/>
          <w:szCs w:val="24"/>
          <w:lang w:val="ga-IE"/>
        </w:rPr>
      </w:pPr>
    </w:p>
    <w:p w14:paraId="070E494B" w14:textId="77777777" w:rsidR="00B43EFF" w:rsidRPr="00DD6FBD" w:rsidRDefault="00B43EFF" w:rsidP="00B43EFF">
      <w:pPr>
        <w:rPr>
          <w:sz w:val="24"/>
          <w:szCs w:val="24"/>
          <w:lang w:val="ga-IE"/>
        </w:rPr>
      </w:pPr>
    </w:p>
    <w:p w14:paraId="4A1E81DC" w14:textId="77777777" w:rsidR="00B43EFF" w:rsidRPr="00DD6FBD" w:rsidRDefault="00B43EFF" w:rsidP="00B43EFF">
      <w:pPr>
        <w:rPr>
          <w:sz w:val="24"/>
          <w:szCs w:val="24"/>
          <w:lang w:val="ga-IE"/>
        </w:rPr>
      </w:pPr>
    </w:p>
    <w:p w14:paraId="0F68B6EE" w14:textId="77777777" w:rsidR="00B43EFF" w:rsidRPr="00DD6FBD" w:rsidRDefault="00B43EFF" w:rsidP="00B43EFF">
      <w:pPr>
        <w:rPr>
          <w:sz w:val="24"/>
          <w:szCs w:val="24"/>
          <w:lang w:val="ga-IE"/>
        </w:rPr>
      </w:pPr>
    </w:p>
    <w:p w14:paraId="3F3E926A" w14:textId="77777777" w:rsidR="00B43EFF" w:rsidRPr="00DD6FBD" w:rsidRDefault="00B43EFF" w:rsidP="00B43EFF">
      <w:pPr>
        <w:rPr>
          <w:sz w:val="24"/>
          <w:szCs w:val="24"/>
          <w:lang w:val="ga-IE"/>
        </w:rPr>
      </w:pPr>
    </w:p>
    <w:p w14:paraId="5E83D10F" w14:textId="77777777" w:rsidR="00B43EFF" w:rsidRPr="00DD6FBD" w:rsidRDefault="00B43EFF" w:rsidP="00B43EFF">
      <w:pPr>
        <w:rPr>
          <w:sz w:val="24"/>
          <w:szCs w:val="24"/>
          <w:lang w:val="ga-IE"/>
        </w:rPr>
      </w:pPr>
    </w:p>
    <w:p w14:paraId="01F82384" w14:textId="77777777" w:rsidR="00B43EFF" w:rsidRDefault="00B43EFF" w:rsidP="00B43EFF">
      <w:pPr>
        <w:rPr>
          <w:lang w:val="ga-IE"/>
        </w:rPr>
      </w:pPr>
    </w:p>
    <w:p w14:paraId="6D214EFA" w14:textId="77777777" w:rsidR="0028639A" w:rsidRDefault="0028639A" w:rsidP="00B43EFF">
      <w:pPr>
        <w:rPr>
          <w:lang w:val="ga-IE"/>
        </w:rPr>
      </w:pPr>
    </w:p>
    <w:p w14:paraId="31DFAE9A" w14:textId="77777777" w:rsidR="0028639A" w:rsidRPr="00DD6FBD" w:rsidRDefault="0028639A" w:rsidP="00B43EFF">
      <w:pPr>
        <w:rPr>
          <w:lang w:val="ga-IE"/>
        </w:rPr>
      </w:pPr>
    </w:p>
    <w:p w14:paraId="55DF6977" w14:textId="77777777" w:rsidR="00211E28" w:rsidRPr="003C744F" w:rsidRDefault="00211E28" w:rsidP="00211E28">
      <w:pPr>
        <w:rPr>
          <w:b/>
          <w:sz w:val="28"/>
        </w:rPr>
      </w:pPr>
      <w:bookmarkStart w:id="2" w:name="_Toc79614687"/>
      <w:r>
        <w:rPr>
          <w:b/>
          <w:bCs/>
          <w:sz w:val="28"/>
          <w:szCs w:val="28"/>
          <w:u w:val="single"/>
          <w:lang w:val="ga"/>
        </w:rPr>
        <w:t>AGUISÍN</w:t>
      </w:r>
      <w:r w:rsidRPr="00410E7D">
        <w:rPr>
          <w:b/>
          <w:sz w:val="28"/>
          <w:u w:val="single"/>
        </w:rPr>
        <w:t xml:space="preserve"> 2</w:t>
      </w:r>
      <w:r w:rsidRPr="003C744F">
        <w:rPr>
          <w:b/>
          <w:sz w:val="28"/>
        </w:rPr>
        <w:t xml:space="preserve"> - </w:t>
      </w:r>
      <w:bookmarkEnd w:id="2"/>
      <w:r>
        <w:rPr>
          <w:b/>
          <w:sz w:val="28"/>
          <w:lang w:val="ga"/>
        </w:rPr>
        <w:t xml:space="preserve">Foirm um Fhilleadh ar Obair </w:t>
      </w:r>
    </w:p>
    <w:p w14:paraId="5A0886A0" w14:textId="77777777" w:rsidR="0028639A" w:rsidRPr="004A1139" w:rsidRDefault="0028639A" w:rsidP="0028639A">
      <w:pPr>
        <w:rPr>
          <w:color w:val="2C363A"/>
        </w:rPr>
      </w:pPr>
      <w:r>
        <w:t>Foirm um Fhilleadh ar Obair</w:t>
      </w:r>
      <w:r w:rsidRPr="00B770E8">
        <w:t xml:space="preserve"> - </w:t>
      </w:r>
      <w:r>
        <w:rPr>
          <w:lang w:val="ga"/>
        </w:rPr>
        <w:t>Ní mór do bhaill foirne scoile an Fhoirm seo um Fhilleadh ar an Obair a chomhlánú sula bhfillfidh siad ar an áit oibre. </w:t>
      </w:r>
      <w:r w:rsidRPr="004A1139">
        <w:t>Má fhreagraítear "Tá" ar aon dosna ceisteanna thíosluaite, ba cheart duit comhairle leighis a lorg roimh filleadh ar an áit oibre.</w:t>
      </w:r>
    </w:p>
    <w:p w14:paraId="14218F28" w14:textId="77777777" w:rsidR="0028639A" w:rsidRDefault="0028639A" w:rsidP="0028639A">
      <w:pPr>
        <w:spacing w:after="0" w:line="240" w:lineRule="auto"/>
        <w:rPr>
          <w:rFonts w:eastAsia="Times New Roman"/>
          <w:sz w:val="20"/>
          <w:szCs w:val="20"/>
        </w:rPr>
      </w:pPr>
      <w:r>
        <w:rPr>
          <w:rFonts w:eastAsia="Times New Roman"/>
          <w:sz w:val="20"/>
          <w:szCs w:val="20"/>
        </w:rPr>
        <w:t>Aimn</w:t>
      </w:r>
      <w:r w:rsidRPr="00B770E8">
        <w:rPr>
          <w:rFonts w:eastAsia="Times New Roman"/>
          <w:sz w:val="20"/>
          <w:szCs w:val="20"/>
        </w:rPr>
        <w:t>: ________________________</w:t>
      </w:r>
      <w:r>
        <w:rPr>
          <w:rFonts w:eastAsia="Times New Roman"/>
          <w:sz w:val="20"/>
          <w:szCs w:val="20"/>
        </w:rPr>
        <w:t xml:space="preserve"> Ainm na Scoile</w:t>
      </w:r>
      <w:r w:rsidRPr="00B770E8">
        <w:rPr>
          <w:rFonts w:eastAsia="Times New Roman"/>
          <w:sz w:val="20"/>
          <w:szCs w:val="20"/>
        </w:rPr>
        <w:t>:</w:t>
      </w:r>
      <w:r w:rsidRPr="00B770E8">
        <w:rPr>
          <w:rFonts w:eastAsia="Times New Roman"/>
          <w:sz w:val="20"/>
          <w:szCs w:val="20"/>
        </w:rPr>
        <w:tab/>
        <w:t>________________________</w:t>
      </w:r>
    </w:p>
    <w:p w14:paraId="667D9BA4" w14:textId="77777777" w:rsidR="0028639A" w:rsidRPr="00B770E8" w:rsidRDefault="0028639A" w:rsidP="0028639A">
      <w:pPr>
        <w:spacing w:after="0" w:line="240" w:lineRule="auto"/>
        <w:rPr>
          <w:rFonts w:eastAsia="Times New Roman"/>
          <w:sz w:val="20"/>
          <w:szCs w:val="20"/>
        </w:rPr>
      </w:pPr>
    </w:p>
    <w:p w14:paraId="7BC8BF90" w14:textId="77777777" w:rsidR="0028639A" w:rsidRDefault="0028639A" w:rsidP="0028639A">
      <w:pPr>
        <w:spacing w:after="0" w:line="240" w:lineRule="auto"/>
        <w:rPr>
          <w:rFonts w:eastAsia="Times New Roman"/>
          <w:sz w:val="20"/>
          <w:szCs w:val="20"/>
        </w:rPr>
      </w:pPr>
      <w:r>
        <w:rPr>
          <w:rFonts w:eastAsia="Times New Roman"/>
          <w:sz w:val="20"/>
          <w:szCs w:val="20"/>
        </w:rPr>
        <w:t>Ainm an Phríomhoide</w:t>
      </w:r>
      <w:r w:rsidRPr="00B770E8">
        <w:rPr>
          <w:rFonts w:eastAsia="Times New Roman"/>
          <w:sz w:val="20"/>
          <w:szCs w:val="20"/>
        </w:rPr>
        <w:t xml:space="preserve">: </w:t>
      </w:r>
      <w:r w:rsidRPr="00B770E8">
        <w:rPr>
          <w:rFonts w:eastAsia="Times New Roman"/>
          <w:sz w:val="20"/>
          <w:szCs w:val="20"/>
        </w:rPr>
        <w:tab/>
        <w:t>________________________</w:t>
      </w:r>
      <w:r w:rsidRPr="00B770E8">
        <w:rPr>
          <w:rFonts w:eastAsia="Times New Roman"/>
          <w:sz w:val="20"/>
          <w:szCs w:val="20"/>
        </w:rPr>
        <w:tab/>
      </w:r>
    </w:p>
    <w:p w14:paraId="5F69E11C" w14:textId="77777777" w:rsidR="0028639A" w:rsidRPr="00B770E8" w:rsidRDefault="0028639A" w:rsidP="0028639A">
      <w:pPr>
        <w:spacing w:after="0" w:line="240" w:lineRule="auto"/>
        <w:rPr>
          <w:rFonts w:eastAsia="Times New Roman"/>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8525"/>
        <w:gridCol w:w="789"/>
        <w:gridCol w:w="917"/>
      </w:tblGrid>
      <w:tr w:rsidR="0028639A" w:rsidRPr="00B770E8" w14:paraId="111298D6" w14:textId="77777777" w:rsidTr="0028639A">
        <w:tc>
          <w:tcPr>
            <w:tcW w:w="55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BEDDB4A" w14:textId="77777777" w:rsidR="0028639A" w:rsidRPr="0028639A" w:rsidRDefault="0028639A" w:rsidP="00B10301">
            <w:pPr>
              <w:spacing w:after="0" w:line="240" w:lineRule="auto"/>
              <w:rPr>
                <w:rFonts w:eastAsia="Times New Roman"/>
                <w:color w:val="FFFFFF" w:themeColor="background1"/>
                <w:sz w:val="20"/>
                <w:szCs w:val="20"/>
              </w:rPr>
            </w:pPr>
          </w:p>
        </w:tc>
        <w:tc>
          <w:tcPr>
            <w:tcW w:w="10223"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F02AA34" w14:textId="77777777" w:rsidR="0028639A" w:rsidRPr="0028639A" w:rsidRDefault="0028639A" w:rsidP="00B10301">
            <w:pPr>
              <w:spacing w:after="0" w:line="276" w:lineRule="auto"/>
              <w:rPr>
                <w:rFonts w:eastAsia="Times New Roman"/>
                <w:b/>
                <w:color w:val="FFFFFF" w:themeColor="background1"/>
                <w:sz w:val="20"/>
                <w:szCs w:val="20"/>
              </w:rPr>
            </w:pPr>
            <w:r w:rsidRPr="0028639A">
              <w:rPr>
                <w:rFonts w:eastAsia="Times New Roman"/>
                <w:b/>
                <w:bCs/>
                <w:color w:val="FFFFFF" w:themeColor="background1"/>
                <w:sz w:val="24"/>
                <w:lang w:val="ga"/>
              </w:rPr>
              <w:t>Ceisteanna</w:t>
            </w:r>
          </w:p>
        </w:tc>
        <w:tc>
          <w:tcPr>
            <w:tcW w:w="850"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44884B3" w14:textId="77777777" w:rsidR="0028639A" w:rsidRPr="0028639A" w:rsidRDefault="0028639A" w:rsidP="00B10301">
            <w:pPr>
              <w:spacing w:after="0" w:line="240" w:lineRule="auto"/>
              <w:jc w:val="center"/>
              <w:rPr>
                <w:rFonts w:eastAsia="Times New Roman"/>
                <w:b/>
                <w:color w:val="FFFFFF" w:themeColor="background1"/>
                <w:sz w:val="20"/>
                <w:szCs w:val="20"/>
              </w:rPr>
            </w:pPr>
            <w:r w:rsidRPr="0028639A">
              <w:rPr>
                <w:rFonts w:eastAsia="Times New Roman"/>
                <w:b/>
                <w:bCs/>
                <w:color w:val="FFFFFF" w:themeColor="background1"/>
                <w:sz w:val="24"/>
                <w:szCs w:val="24"/>
                <w:lang w:val="ga"/>
              </w:rPr>
              <w:t>TÁ</w:t>
            </w:r>
          </w:p>
        </w:tc>
        <w:tc>
          <w:tcPr>
            <w:tcW w:w="993"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D17B1F2" w14:textId="77777777" w:rsidR="0028639A" w:rsidRPr="0028639A" w:rsidRDefault="0028639A" w:rsidP="00B10301">
            <w:pPr>
              <w:spacing w:after="0" w:line="240" w:lineRule="auto"/>
              <w:jc w:val="center"/>
              <w:rPr>
                <w:rFonts w:eastAsia="Times New Roman"/>
                <w:b/>
                <w:color w:val="FFFFFF" w:themeColor="background1"/>
                <w:sz w:val="20"/>
                <w:szCs w:val="20"/>
              </w:rPr>
            </w:pPr>
            <w:r w:rsidRPr="0028639A">
              <w:rPr>
                <w:rFonts w:eastAsia="Times New Roman"/>
                <w:b/>
                <w:bCs/>
                <w:color w:val="FFFFFF" w:themeColor="background1"/>
                <w:sz w:val="24"/>
                <w:szCs w:val="24"/>
                <w:lang w:val="ga"/>
              </w:rPr>
              <w:t>NÍL</w:t>
            </w:r>
          </w:p>
        </w:tc>
      </w:tr>
      <w:tr w:rsidR="0028639A" w:rsidRPr="00B770E8" w14:paraId="4F4769E6" w14:textId="77777777" w:rsidTr="00B10301">
        <w:trPr>
          <w:trHeight w:val="714"/>
        </w:trPr>
        <w:tc>
          <w:tcPr>
            <w:tcW w:w="551" w:type="dxa"/>
            <w:tcBorders>
              <w:top w:val="single" w:sz="4" w:space="0" w:color="auto"/>
              <w:left w:val="single" w:sz="4" w:space="0" w:color="auto"/>
              <w:bottom w:val="single" w:sz="4" w:space="0" w:color="auto"/>
              <w:right w:val="single" w:sz="4" w:space="0" w:color="auto"/>
            </w:tcBorders>
            <w:vAlign w:val="center"/>
          </w:tcPr>
          <w:p w14:paraId="117E1067" w14:textId="77777777" w:rsidR="0028639A" w:rsidRPr="00B770E8" w:rsidRDefault="0028639A" w:rsidP="00B10301">
            <w:pPr>
              <w:spacing w:after="0" w:line="240" w:lineRule="auto"/>
              <w:rPr>
                <w:rFonts w:eastAsia="Times New Roman"/>
                <w:sz w:val="20"/>
                <w:szCs w:val="20"/>
              </w:rPr>
            </w:pPr>
            <w:r w:rsidRPr="00B770E8">
              <w:rPr>
                <w:rFonts w:eastAsia="Times New Roman"/>
                <w:sz w:val="20"/>
                <w:szCs w:val="20"/>
              </w:rPr>
              <w:t>1.</w:t>
            </w:r>
          </w:p>
        </w:tc>
        <w:tc>
          <w:tcPr>
            <w:tcW w:w="10223" w:type="dxa"/>
            <w:tcBorders>
              <w:top w:val="single" w:sz="4" w:space="0" w:color="auto"/>
              <w:left w:val="single" w:sz="4" w:space="0" w:color="auto"/>
              <w:bottom w:val="single" w:sz="4" w:space="0" w:color="auto"/>
              <w:right w:val="single" w:sz="4" w:space="0" w:color="auto"/>
            </w:tcBorders>
            <w:vAlign w:val="center"/>
          </w:tcPr>
          <w:p w14:paraId="2C47FDE9" w14:textId="77777777" w:rsidR="0028639A" w:rsidRPr="004A1139" w:rsidRDefault="0028639A" w:rsidP="00B10301">
            <w:pPr>
              <w:pStyle w:val="v1msonormal"/>
              <w:shd w:val="clear" w:color="auto" w:fill="FFFFFF"/>
              <w:spacing w:before="0" w:beforeAutospacing="0" w:after="0" w:afterAutospacing="0"/>
              <w:rPr>
                <w:rFonts w:ascii="Arial" w:hAnsi="Arial" w:cs="Arial"/>
                <w:color w:val="2C363A"/>
              </w:rPr>
            </w:pPr>
            <w:r w:rsidRPr="004A1139">
              <w:rPr>
                <w:rFonts w:ascii="Arial" w:hAnsi="Arial" w:cs="Arial"/>
                <w:sz w:val="20"/>
                <w:lang w:val="ga"/>
              </w:rPr>
              <w:t>An bhfuil aon siomptóim ort a bhaineann le casacht, fiabhras, teocht ard (38 gcéim Celsius nó níos airde),</w:t>
            </w:r>
          </w:p>
          <w:p w14:paraId="60E499DA" w14:textId="77777777" w:rsidR="0028639A" w:rsidRPr="00B770E8" w:rsidRDefault="0028639A" w:rsidP="00B10301">
            <w:pPr>
              <w:spacing w:after="0" w:line="276" w:lineRule="auto"/>
              <w:rPr>
                <w:rFonts w:eastAsia="Times New Roman"/>
                <w:sz w:val="20"/>
                <w:szCs w:val="20"/>
              </w:rPr>
            </w:pPr>
            <w:r w:rsidRPr="004A1139">
              <w:rPr>
                <w:rFonts w:eastAsia="Times New Roman"/>
                <w:sz w:val="20"/>
                <w:lang w:val="ga"/>
              </w:rPr>
              <w:t>deacracht análaithe, caillteanas nó athrú i do chumas bolaidh nó blais anois nó le 14 lá anuas?</w:t>
            </w:r>
          </w:p>
        </w:tc>
        <w:tc>
          <w:tcPr>
            <w:tcW w:w="850" w:type="dxa"/>
            <w:tcBorders>
              <w:top w:val="single" w:sz="4" w:space="0" w:color="auto"/>
              <w:left w:val="single" w:sz="4" w:space="0" w:color="auto"/>
              <w:bottom w:val="single" w:sz="4" w:space="0" w:color="auto"/>
              <w:right w:val="single" w:sz="4" w:space="0" w:color="auto"/>
            </w:tcBorders>
            <w:vAlign w:val="center"/>
          </w:tcPr>
          <w:p w14:paraId="3CEF219A" w14:textId="77777777" w:rsidR="0028639A" w:rsidRPr="00B770E8" w:rsidRDefault="0028639A" w:rsidP="00B10301">
            <w:pPr>
              <w:spacing w:after="0" w:line="240" w:lineRule="auto"/>
              <w:rPr>
                <w:rFonts w:eastAsia="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CE8EFE1" w14:textId="77777777" w:rsidR="0028639A" w:rsidRPr="00B770E8" w:rsidRDefault="0028639A" w:rsidP="00B10301">
            <w:pPr>
              <w:spacing w:after="0" w:line="240" w:lineRule="auto"/>
              <w:rPr>
                <w:rFonts w:eastAsia="Times New Roman"/>
                <w:sz w:val="20"/>
                <w:szCs w:val="20"/>
              </w:rPr>
            </w:pPr>
          </w:p>
        </w:tc>
      </w:tr>
      <w:tr w:rsidR="0028639A" w:rsidRPr="00B770E8" w14:paraId="38B7C8AD" w14:textId="77777777" w:rsidTr="00B10301">
        <w:trPr>
          <w:trHeight w:val="511"/>
        </w:trPr>
        <w:tc>
          <w:tcPr>
            <w:tcW w:w="551" w:type="dxa"/>
            <w:tcBorders>
              <w:top w:val="single" w:sz="4" w:space="0" w:color="auto"/>
              <w:left w:val="single" w:sz="4" w:space="0" w:color="auto"/>
              <w:bottom w:val="single" w:sz="4" w:space="0" w:color="auto"/>
              <w:right w:val="single" w:sz="4" w:space="0" w:color="auto"/>
            </w:tcBorders>
            <w:vAlign w:val="center"/>
          </w:tcPr>
          <w:p w14:paraId="01B66A42" w14:textId="77777777" w:rsidR="0028639A" w:rsidRPr="00B770E8" w:rsidRDefault="0028639A" w:rsidP="00B10301">
            <w:pPr>
              <w:spacing w:after="0" w:line="240" w:lineRule="auto"/>
              <w:rPr>
                <w:rFonts w:eastAsia="Times New Roman"/>
                <w:sz w:val="20"/>
                <w:szCs w:val="20"/>
              </w:rPr>
            </w:pPr>
            <w:r w:rsidRPr="00B770E8">
              <w:rPr>
                <w:rFonts w:eastAsia="Times New Roman"/>
                <w:sz w:val="20"/>
                <w:szCs w:val="20"/>
              </w:rPr>
              <w:t>2.</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4E172750" w14:textId="77777777" w:rsidR="0028639A" w:rsidRPr="00B770E8" w:rsidRDefault="0028639A" w:rsidP="00B10301">
            <w:pPr>
              <w:spacing w:after="0" w:line="276" w:lineRule="auto"/>
              <w:rPr>
                <w:rFonts w:eastAsia="Times New Roman"/>
                <w:sz w:val="20"/>
                <w:szCs w:val="20"/>
              </w:rPr>
            </w:pPr>
            <w:r w:rsidRPr="002B43AB">
              <w:rPr>
                <w:rFonts w:eastAsia="Times New Roman"/>
                <w:sz w:val="20"/>
                <w:lang w:val="ga"/>
              </w:rPr>
              <w:t>An ndearnadh diagnóis COVID-19 deimhnithe nó amhrasta ort le 14 lá anuas?</w:t>
            </w:r>
          </w:p>
        </w:tc>
        <w:tc>
          <w:tcPr>
            <w:tcW w:w="850" w:type="dxa"/>
            <w:tcBorders>
              <w:top w:val="single" w:sz="4" w:space="0" w:color="auto"/>
              <w:left w:val="single" w:sz="4" w:space="0" w:color="auto"/>
              <w:bottom w:val="single" w:sz="4" w:space="0" w:color="auto"/>
              <w:right w:val="single" w:sz="4" w:space="0" w:color="auto"/>
            </w:tcBorders>
            <w:vAlign w:val="center"/>
          </w:tcPr>
          <w:p w14:paraId="694C10E3" w14:textId="77777777" w:rsidR="0028639A" w:rsidRPr="00B770E8" w:rsidRDefault="0028639A" w:rsidP="00B10301">
            <w:pPr>
              <w:spacing w:after="0" w:line="240" w:lineRule="auto"/>
              <w:rPr>
                <w:rFonts w:eastAsia="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630C9BB" w14:textId="77777777" w:rsidR="0028639A" w:rsidRPr="00B770E8" w:rsidRDefault="0028639A" w:rsidP="00B10301">
            <w:pPr>
              <w:spacing w:after="0" w:line="240" w:lineRule="auto"/>
              <w:rPr>
                <w:rFonts w:eastAsia="Times New Roman"/>
                <w:sz w:val="20"/>
                <w:szCs w:val="20"/>
              </w:rPr>
            </w:pPr>
          </w:p>
        </w:tc>
      </w:tr>
      <w:tr w:rsidR="0028639A" w:rsidRPr="00B770E8" w14:paraId="7EF0FA2C" w14:textId="77777777" w:rsidTr="00B10301">
        <w:trPr>
          <w:trHeight w:val="419"/>
        </w:trPr>
        <w:tc>
          <w:tcPr>
            <w:tcW w:w="551" w:type="dxa"/>
            <w:tcBorders>
              <w:top w:val="single" w:sz="4" w:space="0" w:color="auto"/>
              <w:left w:val="single" w:sz="4" w:space="0" w:color="auto"/>
              <w:bottom w:val="single" w:sz="4" w:space="0" w:color="auto"/>
              <w:right w:val="single" w:sz="4" w:space="0" w:color="auto"/>
            </w:tcBorders>
            <w:vAlign w:val="center"/>
            <w:hideMark/>
          </w:tcPr>
          <w:p w14:paraId="7D9A6218" w14:textId="77777777" w:rsidR="0028639A" w:rsidRPr="00B770E8" w:rsidRDefault="0028639A" w:rsidP="00B10301">
            <w:pPr>
              <w:spacing w:after="0" w:line="240" w:lineRule="auto"/>
              <w:rPr>
                <w:rFonts w:eastAsia="Times New Roman"/>
                <w:sz w:val="20"/>
                <w:szCs w:val="20"/>
              </w:rPr>
            </w:pPr>
            <w:r w:rsidRPr="00B770E8">
              <w:rPr>
                <w:rFonts w:eastAsia="Times New Roman"/>
                <w:sz w:val="20"/>
                <w:szCs w:val="20"/>
              </w:rPr>
              <w:t>3.</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26B23D57" w14:textId="77777777" w:rsidR="0028639A" w:rsidRPr="00B770E8" w:rsidRDefault="0028639A" w:rsidP="00B10301">
            <w:pPr>
              <w:spacing w:after="0" w:line="276" w:lineRule="auto"/>
              <w:rPr>
                <w:rFonts w:eastAsia="Times New Roman"/>
                <w:sz w:val="20"/>
                <w:szCs w:val="20"/>
              </w:rPr>
            </w:pPr>
            <w:r w:rsidRPr="002B43AB">
              <w:rPr>
                <w:rFonts w:eastAsia="Times New Roman"/>
                <w:sz w:val="20"/>
                <w:lang w:val="ga"/>
              </w:rPr>
              <w:t>An bhfuil tú ag fanacht le torthaí tástála COVID-19?</w:t>
            </w:r>
          </w:p>
        </w:tc>
        <w:tc>
          <w:tcPr>
            <w:tcW w:w="850" w:type="dxa"/>
            <w:tcBorders>
              <w:top w:val="single" w:sz="4" w:space="0" w:color="auto"/>
              <w:left w:val="single" w:sz="4" w:space="0" w:color="auto"/>
              <w:bottom w:val="single" w:sz="4" w:space="0" w:color="auto"/>
              <w:right w:val="single" w:sz="4" w:space="0" w:color="auto"/>
            </w:tcBorders>
            <w:vAlign w:val="center"/>
          </w:tcPr>
          <w:p w14:paraId="1EE7E795" w14:textId="77777777" w:rsidR="0028639A" w:rsidRPr="00B770E8" w:rsidRDefault="0028639A" w:rsidP="00B10301">
            <w:pPr>
              <w:spacing w:after="0" w:line="240" w:lineRule="auto"/>
              <w:rPr>
                <w:rFonts w:eastAsia="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1AC02B7" w14:textId="77777777" w:rsidR="0028639A" w:rsidRPr="00B770E8" w:rsidRDefault="0028639A" w:rsidP="00B10301">
            <w:pPr>
              <w:spacing w:after="0" w:line="240" w:lineRule="auto"/>
              <w:rPr>
                <w:rFonts w:eastAsia="Times New Roman"/>
                <w:sz w:val="20"/>
                <w:szCs w:val="20"/>
              </w:rPr>
            </w:pPr>
          </w:p>
        </w:tc>
      </w:tr>
      <w:tr w:rsidR="0028639A" w:rsidRPr="00B770E8" w14:paraId="25F9545B" w14:textId="77777777" w:rsidTr="00B10301">
        <w:trPr>
          <w:trHeight w:val="410"/>
        </w:trPr>
        <w:tc>
          <w:tcPr>
            <w:tcW w:w="551" w:type="dxa"/>
            <w:tcBorders>
              <w:top w:val="single" w:sz="4" w:space="0" w:color="auto"/>
              <w:left w:val="single" w:sz="4" w:space="0" w:color="auto"/>
              <w:bottom w:val="single" w:sz="4" w:space="0" w:color="auto"/>
              <w:right w:val="single" w:sz="4" w:space="0" w:color="auto"/>
            </w:tcBorders>
            <w:vAlign w:val="center"/>
            <w:hideMark/>
          </w:tcPr>
          <w:p w14:paraId="7DBA6610" w14:textId="77777777" w:rsidR="0028639A" w:rsidRPr="00B770E8" w:rsidRDefault="0028639A" w:rsidP="00B10301">
            <w:pPr>
              <w:spacing w:after="0" w:line="240" w:lineRule="auto"/>
              <w:rPr>
                <w:rFonts w:eastAsia="Times New Roman"/>
                <w:sz w:val="20"/>
                <w:szCs w:val="20"/>
              </w:rPr>
            </w:pPr>
            <w:r w:rsidRPr="00B770E8">
              <w:rPr>
                <w:rFonts w:eastAsia="Times New Roman"/>
                <w:sz w:val="20"/>
                <w:szCs w:val="20"/>
              </w:rPr>
              <w:t>4.</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72EA6C38" w14:textId="77777777" w:rsidR="0028639A" w:rsidRPr="00B770E8" w:rsidRDefault="0028639A" w:rsidP="00B10301">
            <w:pPr>
              <w:spacing w:after="0" w:line="276" w:lineRule="auto"/>
              <w:rPr>
                <w:sz w:val="20"/>
                <w:szCs w:val="20"/>
              </w:rPr>
            </w:pPr>
            <w:r w:rsidRPr="002B43AB">
              <w:rPr>
                <w:sz w:val="20"/>
                <w:lang w:val="ga"/>
              </w:rPr>
              <w:t>Le 14 lá anuas, an raibh tú i dteagmháil le haon duine ar cás deimhnithe nó amhrasta COVID-19 é?</w:t>
            </w:r>
          </w:p>
        </w:tc>
        <w:tc>
          <w:tcPr>
            <w:tcW w:w="850" w:type="dxa"/>
            <w:tcBorders>
              <w:top w:val="single" w:sz="4" w:space="0" w:color="auto"/>
              <w:left w:val="single" w:sz="4" w:space="0" w:color="auto"/>
              <w:bottom w:val="single" w:sz="4" w:space="0" w:color="auto"/>
              <w:right w:val="single" w:sz="4" w:space="0" w:color="auto"/>
            </w:tcBorders>
            <w:vAlign w:val="center"/>
          </w:tcPr>
          <w:p w14:paraId="26469CA7" w14:textId="77777777" w:rsidR="0028639A" w:rsidRPr="00B770E8" w:rsidRDefault="0028639A" w:rsidP="00B10301">
            <w:pPr>
              <w:spacing w:after="0" w:line="240" w:lineRule="auto"/>
              <w:rPr>
                <w:rFonts w:eastAsia="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DF47354" w14:textId="77777777" w:rsidR="0028639A" w:rsidRPr="00B770E8" w:rsidRDefault="0028639A" w:rsidP="00B10301">
            <w:pPr>
              <w:spacing w:after="0" w:line="240" w:lineRule="auto"/>
              <w:rPr>
                <w:rFonts w:eastAsia="Times New Roman"/>
                <w:sz w:val="20"/>
                <w:szCs w:val="20"/>
              </w:rPr>
            </w:pPr>
          </w:p>
        </w:tc>
      </w:tr>
      <w:tr w:rsidR="0028639A" w:rsidRPr="00B770E8" w14:paraId="4470BBA7" w14:textId="77777777" w:rsidTr="00B10301">
        <w:trPr>
          <w:trHeight w:val="416"/>
        </w:trPr>
        <w:tc>
          <w:tcPr>
            <w:tcW w:w="551" w:type="dxa"/>
            <w:tcBorders>
              <w:top w:val="single" w:sz="4" w:space="0" w:color="auto"/>
              <w:left w:val="single" w:sz="4" w:space="0" w:color="auto"/>
              <w:bottom w:val="single" w:sz="4" w:space="0" w:color="auto"/>
              <w:right w:val="single" w:sz="4" w:space="0" w:color="auto"/>
            </w:tcBorders>
            <w:vAlign w:val="center"/>
            <w:hideMark/>
          </w:tcPr>
          <w:p w14:paraId="6925DDD4" w14:textId="77777777" w:rsidR="0028639A" w:rsidRPr="00B770E8" w:rsidRDefault="0028639A" w:rsidP="00B10301">
            <w:pPr>
              <w:spacing w:after="0" w:line="240" w:lineRule="auto"/>
              <w:rPr>
                <w:rFonts w:eastAsia="Times New Roman"/>
                <w:sz w:val="20"/>
                <w:szCs w:val="20"/>
              </w:rPr>
            </w:pPr>
            <w:r w:rsidRPr="00B770E8">
              <w:rPr>
                <w:rFonts w:eastAsia="Times New Roman"/>
                <w:sz w:val="20"/>
                <w:szCs w:val="20"/>
              </w:rPr>
              <w:t>5.</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6CBC05C0" w14:textId="77777777" w:rsidR="0028639A" w:rsidRPr="004A1139" w:rsidRDefault="0028639A" w:rsidP="00B10301">
            <w:pPr>
              <w:pStyle w:val="v1msonormal"/>
              <w:shd w:val="clear" w:color="auto" w:fill="FFFFFF"/>
              <w:spacing w:before="0" w:beforeAutospacing="0" w:after="0" w:afterAutospacing="0" w:line="276" w:lineRule="auto"/>
              <w:rPr>
                <w:rFonts w:ascii="Arial" w:hAnsi="Arial" w:cs="Arial"/>
                <w:sz w:val="20"/>
                <w:szCs w:val="20"/>
              </w:rPr>
            </w:pPr>
            <w:r w:rsidRPr="004A1139">
              <w:rPr>
                <w:rFonts w:ascii="Arial" w:hAnsi="Arial" w:cs="Arial"/>
                <w:sz w:val="20"/>
                <w:szCs w:val="20"/>
                <w:lang w:val="ga"/>
              </w:rPr>
              <w:t xml:space="preserve">Ar </w:t>
            </w:r>
            <w:r w:rsidRPr="004A1139">
              <w:rPr>
                <w:rFonts w:ascii="Arial" w:hAnsi="Arial" w:cs="Arial"/>
                <w:sz w:val="20"/>
                <w:szCs w:val="20"/>
              </w:rPr>
              <w:t>cuireadh in iúl duit féinleithlisiú ag an am seo?</w:t>
            </w:r>
          </w:p>
        </w:tc>
        <w:tc>
          <w:tcPr>
            <w:tcW w:w="850" w:type="dxa"/>
            <w:tcBorders>
              <w:top w:val="single" w:sz="4" w:space="0" w:color="auto"/>
              <w:left w:val="single" w:sz="4" w:space="0" w:color="auto"/>
              <w:bottom w:val="single" w:sz="4" w:space="0" w:color="auto"/>
              <w:right w:val="single" w:sz="4" w:space="0" w:color="auto"/>
            </w:tcBorders>
            <w:vAlign w:val="center"/>
          </w:tcPr>
          <w:p w14:paraId="04357AA2" w14:textId="77777777" w:rsidR="0028639A" w:rsidRPr="00B770E8" w:rsidRDefault="0028639A" w:rsidP="00B10301">
            <w:pPr>
              <w:spacing w:after="0" w:line="240" w:lineRule="auto"/>
              <w:rPr>
                <w:rFonts w:eastAsia="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2AE5147" w14:textId="77777777" w:rsidR="0028639A" w:rsidRPr="00B770E8" w:rsidRDefault="0028639A" w:rsidP="00B10301">
            <w:pPr>
              <w:spacing w:after="0" w:line="240" w:lineRule="auto"/>
              <w:rPr>
                <w:rFonts w:eastAsia="Times New Roman"/>
                <w:sz w:val="20"/>
                <w:szCs w:val="20"/>
              </w:rPr>
            </w:pPr>
          </w:p>
        </w:tc>
      </w:tr>
      <w:tr w:rsidR="0028639A" w:rsidRPr="00B770E8" w14:paraId="6FDA46A4" w14:textId="77777777" w:rsidTr="00B10301">
        <w:trPr>
          <w:trHeight w:val="423"/>
        </w:trPr>
        <w:tc>
          <w:tcPr>
            <w:tcW w:w="551" w:type="dxa"/>
            <w:tcBorders>
              <w:top w:val="single" w:sz="4" w:space="0" w:color="auto"/>
              <w:left w:val="single" w:sz="4" w:space="0" w:color="auto"/>
              <w:bottom w:val="single" w:sz="4" w:space="0" w:color="auto"/>
              <w:right w:val="single" w:sz="4" w:space="0" w:color="auto"/>
            </w:tcBorders>
            <w:vAlign w:val="center"/>
            <w:hideMark/>
          </w:tcPr>
          <w:p w14:paraId="33DBCB9D" w14:textId="77777777" w:rsidR="0028639A" w:rsidRPr="00B770E8" w:rsidRDefault="0028639A" w:rsidP="00B10301">
            <w:pPr>
              <w:spacing w:after="0" w:line="240" w:lineRule="auto"/>
              <w:rPr>
                <w:rFonts w:eastAsia="Times New Roman"/>
                <w:sz w:val="20"/>
                <w:szCs w:val="20"/>
              </w:rPr>
            </w:pPr>
            <w:r w:rsidRPr="00B770E8">
              <w:rPr>
                <w:rFonts w:eastAsia="Times New Roman"/>
                <w:sz w:val="20"/>
                <w:szCs w:val="20"/>
              </w:rPr>
              <w:t>6.</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121F06A0" w14:textId="77777777" w:rsidR="0028639A" w:rsidRPr="00B770E8" w:rsidRDefault="0028639A" w:rsidP="00B10301">
            <w:pPr>
              <w:autoSpaceDE w:val="0"/>
              <w:autoSpaceDN w:val="0"/>
              <w:adjustRightInd w:val="0"/>
              <w:spacing w:after="0" w:line="276" w:lineRule="auto"/>
              <w:rPr>
                <w:sz w:val="20"/>
                <w:szCs w:val="20"/>
              </w:rPr>
            </w:pPr>
            <w:r w:rsidRPr="004A1139">
              <w:rPr>
                <w:sz w:val="20"/>
                <w:lang w:val="ga"/>
              </w:rPr>
              <w:t>Ar tugadh comhairle duit srian a chur ar do ghluaiseachtaí ag an am seo?</w:t>
            </w:r>
          </w:p>
        </w:tc>
        <w:tc>
          <w:tcPr>
            <w:tcW w:w="850" w:type="dxa"/>
            <w:tcBorders>
              <w:top w:val="single" w:sz="4" w:space="0" w:color="auto"/>
              <w:left w:val="single" w:sz="4" w:space="0" w:color="auto"/>
              <w:bottom w:val="single" w:sz="4" w:space="0" w:color="auto"/>
              <w:right w:val="single" w:sz="4" w:space="0" w:color="auto"/>
            </w:tcBorders>
            <w:vAlign w:val="center"/>
          </w:tcPr>
          <w:p w14:paraId="4B4DF1A1" w14:textId="77777777" w:rsidR="0028639A" w:rsidRPr="00B770E8" w:rsidRDefault="0028639A" w:rsidP="00B10301">
            <w:pPr>
              <w:spacing w:after="0" w:line="240" w:lineRule="auto"/>
              <w:rPr>
                <w:rFonts w:eastAsia="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83B8E99" w14:textId="77777777" w:rsidR="0028639A" w:rsidRPr="00B770E8" w:rsidRDefault="0028639A" w:rsidP="00B10301">
            <w:pPr>
              <w:spacing w:after="0" w:line="240" w:lineRule="auto"/>
              <w:rPr>
                <w:rFonts w:eastAsia="Times New Roman"/>
                <w:sz w:val="20"/>
                <w:szCs w:val="20"/>
              </w:rPr>
            </w:pPr>
          </w:p>
        </w:tc>
      </w:tr>
      <w:tr w:rsidR="0028639A" w:rsidRPr="00B770E8" w14:paraId="3FB0EED6" w14:textId="77777777" w:rsidTr="00B10301">
        <w:trPr>
          <w:trHeight w:val="415"/>
        </w:trPr>
        <w:tc>
          <w:tcPr>
            <w:tcW w:w="551" w:type="dxa"/>
            <w:tcBorders>
              <w:top w:val="single" w:sz="4" w:space="0" w:color="auto"/>
              <w:left w:val="single" w:sz="4" w:space="0" w:color="auto"/>
              <w:bottom w:val="single" w:sz="4" w:space="0" w:color="auto"/>
              <w:right w:val="single" w:sz="4" w:space="0" w:color="auto"/>
            </w:tcBorders>
            <w:vAlign w:val="center"/>
            <w:hideMark/>
          </w:tcPr>
          <w:p w14:paraId="23D4F139" w14:textId="77777777" w:rsidR="0028639A" w:rsidRPr="00B770E8" w:rsidRDefault="0028639A" w:rsidP="00B10301">
            <w:pPr>
              <w:spacing w:after="0" w:line="240" w:lineRule="auto"/>
              <w:rPr>
                <w:sz w:val="20"/>
                <w:szCs w:val="20"/>
              </w:rPr>
            </w:pPr>
            <w:r w:rsidRPr="00B770E8">
              <w:rPr>
                <w:sz w:val="20"/>
                <w:szCs w:val="20"/>
              </w:rPr>
              <w:t>7.</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3B36E40F" w14:textId="77777777" w:rsidR="0028639A" w:rsidRPr="003D4E9A" w:rsidRDefault="0028639A" w:rsidP="00B10301">
            <w:pPr>
              <w:pStyle w:val="v1msonormal"/>
              <w:shd w:val="clear" w:color="auto" w:fill="FFFFFF"/>
              <w:spacing w:before="0" w:beforeAutospacing="0" w:after="0" w:afterAutospacing="0"/>
              <w:rPr>
                <w:rFonts w:ascii="Arial" w:hAnsi="Arial" w:cs="Arial"/>
                <w:color w:val="2C363A"/>
                <w:sz w:val="20"/>
                <w:szCs w:val="20"/>
              </w:rPr>
            </w:pPr>
            <w:r w:rsidRPr="003D4E9A">
              <w:rPr>
                <w:rFonts w:ascii="Arial" w:hAnsi="Arial" w:cs="Arial"/>
                <w:sz w:val="20"/>
                <w:szCs w:val="20"/>
              </w:rPr>
              <w:t>Ar chatagóirigh an tSeirbhís Sláinte Ceirde thú a bheith ‘i mBaol An-Ard’ nó ‘i mBaol Ard’</w:t>
            </w:r>
            <w:r w:rsidRPr="003D4E9A">
              <w:rPr>
                <w:rFonts w:ascii="Arial" w:hAnsi="Arial" w:cs="Arial"/>
                <w:sz w:val="20"/>
                <w:szCs w:val="20"/>
                <w:lang w:val="ga"/>
              </w:rPr>
              <w:t>?</w:t>
            </w:r>
          </w:p>
        </w:tc>
        <w:tc>
          <w:tcPr>
            <w:tcW w:w="850" w:type="dxa"/>
            <w:tcBorders>
              <w:top w:val="single" w:sz="4" w:space="0" w:color="auto"/>
              <w:left w:val="single" w:sz="4" w:space="0" w:color="auto"/>
              <w:bottom w:val="single" w:sz="4" w:space="0" w:color="auto"/>
              <w:right w:val="single" w:sz="4" w:space="0" w:color="auto"/>
            </w:tcBorders>
            <w:vAlign w:val="center"/>
          </w:tcPr>
          <w:p w14:paraId="43D7F0CF" w14:textId="77777777" w:rsidR="0028639A" w:rsidRPr="00B770E8" w:rsidRDefault="0028639A" w:rsidP="00B10301">
            <w:pPr>
              <w:spacing w:after="0" w:line="240" w:lineRule="auto"/>
              <w:rPr>
                <w:rFonts w:eastAsia="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E3E1B7A" w14:textId="77777777" w:rsidR="0028639A" w:rsidRPr="00B770E8" w:rsidRDefault="0028639A" w:rsidP="00B10301">
            <w:pPr>
              <w:spacing w:after="0" w:line="240" w:lineRule="auto"/>
              <w:rPr>
                <w:rFonts w:eastAsia="Times New Roman"/>
                <w:sz w:val="20"/>
                <w:szCs w:val="20"/>
              </w:rPr>
            </w:pPr>
          </w:p>
        </w:tc>
      </w:tr>
    </w:tbl>
    <w:p w14:paraId="01C76794" w14:textId="77777777" w:rsidR="0028639A" w:rsidRPr="00096C6B" w:rsidRDefault="0028639A" w:rsidP="0028639A">
      <w:pPr>
        <w:pStyle w:val="v1msonormal"/>
        <w:shd w:val="clear" w:color="auto" w:fill="FFFFFF"/>
        <w:spacing w:before="0" w:beforeAutospacing="0" w:after="0" w:afterAutospacing="0"/>
        <w:rPr>
          <w:rFonts w:ascii="Arial" w:hAnsi="Arial" w:cs="Arial"/>
          <w:sz w:val="20"/>
        </w:rPr>
      </w:pPr>
      <w:r w:rsidRPr="00096C6B">
        <w:rPr>
          <w:rFonts w:ascii="Arial" w:hAnsi="Arial" w:cs="Arial"/>
          <w:sz w:val="20"/>
          <w:lang w:val="ga"/>
        </w:rPr>
        <w:t>Tabhair mionsonraí thíos faoi aon imthosca eile a bhaineann le COVID-19 nach bhfuil ar áireamh thuas agus ar féidir gur gá iad a bhreithniú chun d’fhilleadh sábháilte ar an obair a éascú, e.g. filleadh ó thaisteal thar lear.</w:t>
      </w:r>
    </w:p>
    <w:tbl>
      <w:tblPr>
        <w:tblStyle w:val="TableGrid"/>
        <w:tblW w:w="0" w:type="auto"/>
        <w:tblLook w:val="04A0" w:firstRow="1" w:lastRow="0" w:firstColumn="1" w:lastColumn="0" w:noHBand="0" w:noVBand="1"/>
      </w:tblPr>
      <w:tblGrid>
        <w:gridCol w:w="10460"/>
      </w:tblGrid>
      <w:tr w:rsidR="0028639A" w:rsidRPr="00B770E8" w14:paraId="14F6B2BD" w14:textId="77777777" w:rsidTr="00B10301">
        <w:tc>
          <w:tcPr>
            <w:tcW w:w="13948" w:type="dxa"/>
          </w:tcPr>
          <w:p w14:paraId="59DD5874" w14:textId="77777777" w:rsidR="0028639A" w:rsidRPr="00B770E8" w:rsidRDefault="0028639A" w:rsidP="00B10301">
            <w:pPr>
              <w:tabs>
                <w:tab w:val="clear" w:pos="454"/>
                <w:tab w:val="left" w:pos="720"/>
              </w:tabs>
              <w:autoSpaceDE w:val="0"/>
              <w:autoSpaceDN w:val="0"/>
              <w:adjustRightInd w:val="0"/>
              <w:spacing w:after="0" w:line="240" w:lineRule="auto"/>
              <w:rPr>
                <w:sz w:val="20"/>
                <w:szCs w:val="20"/>
              </w:rPr>
            </w:pPr>
          </w:p>
          <w:p w14:paraId="1B97431F" w14:textId="77777777" w:rsidR="0028639A" w:rsidRPr="00B770E8" w:rsidRDefault="0028639A" w:rsidP="00B10301">
            <w:pPr>
              <w:tabs>
                <w:tab w:val="clear" w:pos="454"/>
                <w:tab w:val="left" w:pos="720"/>
              </w:tabs>
              <w:autoSpaceDE w:val="0"/>
              <w:autoSpaceDN w:val="0"/>
              <w:adjustRightInd w:val="0"/>
              <w:spacing w:after="0" w:line="240" w:lineRule="auto"/>
              <w:rPr>
                <w:sz w:val="20"/>
                <w:szCs w:val="20"/>
              </w:rPr>
            </w:pPr>
          </w:p>
        </w:tc>
      </w:tr>
    </w:tbl>
    <w:p w14:paraId="5733B228" w14:textId="77777777" w:rsidR="0028639A" w:rsidRDefault="0028639A" w:rsidP="0028639A">
      <w:pPr>
        <w:spacing w:after="0" w:line="360" w:lineRule="auto"/>
        <w:rPr>
          <w:rFonts w:eastAsia="Times New Roman"/>
          <w:sz w:val="20"/>
          <w:szCs w:val="24"/>
          <w:lang w:val="ga"/>
        </w:rPr>
      </w:pPr>
    </w:p>
    <w:p w14:paraId="75469CE4" w14:textId="77777777" w:rsidR="0028639A" w:rsidRPr="00B770E8" w:rsidRDefault="0028639A" w:rsidP="0028639A">
      <w:pPr>
        <w:spacing w:after="0" w:line="360" w:lineRule="auto"/>
        <w:rPr>
          <w:rFonts w:eastAsia="Times New Roman"/>
          <w:sz w:val="20"/>
          <w:szCs w:val="20"/>
          <w:lang w:eastAsia="en-IE"/>
        </w:rPr>
      </w:pPr>
      <w:r w:rsidRPr="00AA71EB">
        <w:rPr>
          <w:rFonts w:eastAsia="Times New Roman"/>
          <w:sz w:val="20"/>
          <w:szCs w:val="24"/>
          <w:lang w:val="ga"/>
        </w:rPr>
        <w:t xml:space="preserve">Síniú: </w:t>
      </w:r>
      <w:r w:rsidRPr="00B770E8">
        <w:rPr>
          <w:rFonts w:eastAsia="Times New Roman"/>
          <w:sz w:val="20"/>
          <w:szCs w:val="20"/>
          <w:lang w:eastAsia="en-IE"/>
        </w:rPr>
        <w:t xml:space="preserve">______________________________________ </w:t>
      </w:r>
      <w:r w:rsidRPr="00AA71EB">
        <w:rPr>
          <w:rFonts w:eastAsia="Times New Roman"/>
          <w:sz w:val="20"/>
          <w:lang w:val="ga"/>
        </w:rPr>
        <w:t xml:space="preserve">Dáta: </w:t>
      </w:r>
      <w:r w:rsidRPr="00B770E8">
        <w:rPr>
          <w:rFonts w:eastAsia="Times New Roman"/>
          <w:sz w:val="20"/>
          <w:szCs w:val="20"/>
          <w:lang w:eastAsia="en-IE"/>
        </w:rPr>
        <w:t>_____________________________</w:t>
      </w:r>
    </w:p>
    <w:p w14:paraId="30FDDA67" w14:textId="77777777" w:rsidR="0028639A" w:rsidRPr="00096C6B" w:rsidRDefault="0028639A" w:rsidP="0028639A">
      <w:pPr>
        <w:pStyle w:val="v1msonormal"/>
        <w:shd w:val="clear" w:color="auto" w:fill="FFFFFF"/>
        <w:spacing w:before="0" w:beforeAutospacing="0" w:after="0" w:afterAutospacing="0"/>
        <w:rPr>
          <w:rFonts w:asciiTheme="minorHAnsi" w:hAnsiTheme="minorHAnsi" w:cstheme="minorHAnsi"/>
          <w:sz w:val="20"/>
        </w:rPr>
      </w:pPr>
      <w:r w:rsidRPr="00096C6B">
        <w:rPr>
          <w:rFonts w:asciiTheme="minorHAnsi" w:hAnsiTheme="minorHAnsi" w:cstheme="minorHAnsi"/>
          <w:sz w:val="20"/>
          <w:lang w:val="ga"/>
        </w:rPr>
        <w:t>* Más rud é go dtiocfaidh athrú ar do staid tar éis duit an Fhoirm seo um Fhilleadh ar an Obair a chomhlánú agus a chur isteach, cuir d’fhostóir ar an eolas faoi sin.</w:t>
      </w:r>
    </w:p>
    <w:p w14:paraId="15B079C3" w14:textId="77777777" w:rsidR="0028639A" w:rsidRPr="00096C6B" w:rsidRDefault="0028639A" w:rsidP="0028639A">
      <w:pPr>
        <w:pStyle w:val="v1msonormal"/>
        <w:shd w:val="clear" w:color="auto" w:fill="FFFFFF"/>
        <w:spacing w:before="0" w:beforeAutospacing="0" w:after="0" w:afterAutospacing="0"/>
        <w:rPr>
          <w:rFonts w:asciiTheme="minorHAnsi" w:hAnsiTheme="minorHAnsi" w:cstheme="minorHAnsi"/>
          <w:sz w:val="20"/>
          <w:lang w:val="ga"/>
        </w:rPr>
      </w:pPr>
      <w:r w:rsidRPr="00096C6B">
        <w:rPr>
          <w:rFonts w:asciiTheme="minorHAnsi" w:hAnsiTheme="minorHAnsi" w:cstheme="minorHAnsi"/>
          <w:sz w:val="20"/>
          <w:lang w:val="ga"/>
        </w:rPr>
        <w:t>** Is féidir tuilleadh faisnéise faoi dhaoine atá i mbaol an-ard (thar a bheith soghonta) nó i mbaol ard de bharr COVID-19 a fháil ag an nasc seo a leanas:</w:t>
      </w:r>
    </w:p>
    <w:p w14:paraId="2E3BE73D" w14:textId="77777777" w:rsidR="0028639A" w:rsidRPr="00096C6B" w:rsidRDefault="00E915D6" w:rsidP="0028639A">
      <w:pPr>
        <w:pStyle w:val="v1msonormal"/>
        <w:shd w:val="clear" w:color="auto" w:fill="FFFFFF"/>
        <w:spacing w:before="0" w:beforeAutospacing="0" w:after="0" w:afterAutospacing="0"/>
        <w:rPr>
          <w:rFonts w:asciiTheme="minorHAnsi" w:hAnsiTheme="minorHAnsi" w:cstheme="minorHAnsi"/>
          <w:sz w:val="20"/>
        </w:rPr>
      </w:pPr>
      <w:hyperlink r:id="rId46" w:history="1">
        <w:r w:rsidR="0028639A" w:rsidRPr="00096C6B">
          <w:rPr>
            <w:rStyle w:val="Hyperlink"/>
            <w:rFonts w:asciiTheme="minorHAnsi" w:hAnsiTheme="minorHAnsi" w:cstheme="minorHAnsi"/>
            <w:sz w:val="20"/>
          </w:rPr>
          <w:t>https://www2.hse.ie/conditions/covid19/people-at-higher-risk/overview/</w:t>
        </w:r>
      </w:hyperlink>
      <w:r w:rsidR="0028639A" w:rsidRPr="00096C6B">
        <w:rPr>
          <w:rFonts w:asciiTheme="minorHAnsi" w:hAnsiTheme="minorHAnsi" w:cstheme="minorHAnsi"/>
          <w:sz w:val="20"/>
        </w:rPr>
        <w:t xml:space="preserve"> </w:t>
      </w:r>
    </w:p>
    <w:p w14:paraId="4B22C7E1" w14:textId="77777777" w:rsidR="0028639A" w:rsidRDefault="0028639A" w:rsidP="0028639A">
      <w:pPr>
        <w:pStyle w:val="v1msonormal"/>
        <w:shd w:val="clear" w:color="auto" w:fill="FFFFFF"/>
        <w:spacing w:before="0" w:beforeAutospacing="0" w:after="0" w:afterAutospacing="0"/>
        <w:rPr>
          <w:rStyle w:val="Hyperlink"/>
          <w:rFonts w:asciiTheme="minorHAnsi" w:hAnsiTheme="minorHAnsi" w:cstheme="minorHAnsi"/>
          <w:sz w:val="20"/>
          <w:lang w:val="ga"/>
        </w:rPr>
      </w:pPr>
      <w:r w:rsidRPr="00096C6B">
        <w:rPr>
          <w:rFonts w:asciiTheme="minorHAnsi" w:hAnsiTheme="minorHAnsi" w:cstheme="minorHAnsi"/>
          <w:sz w:val="20"/>
          <w:lang w:val="ga"/>
        </w:rPr>
        <w:t xml:space="preserve">*** Is féidir mionsonraí faoi na socruithe reatha le haghaidh taisteal thar lear a fháil ag an </w:t>
      </w:r>
      <w:r w:rsidRPr="00096C6B">
        <w:rPr>
          <w:rStyle w:val="Hyperlink"/>
          <w:rFonts w:asciiTheme="minorHAnsi" w:hAnsiTheme="minorHAnsi" w:cstheme="minorHAnsi"/>
          <w:color w:val="auto"/>
          <w:sz w:val="20"/>
          <w:lang w:val="ga"/>
        </w:rPr>
        <w:t>nasc seo</w:t>
      </w:r>
      <w:r w:rsidRPr="00F2102F">
        <w:rPr>
          <w:rStyle w:val="Hyperlink"/>
          <w:rFonts w:ascii="Arial" w:hAnsi="Arial" w:cs="Arial"/>
          <w:color w:val="auto"/>
          <w:sz w:val="20"/>
          <w:lang w:val="ga"/>
        </w:rPr>
        <w:t xml:space="preserve"> </w:t>
      </w:r>
      <w:r w:rsidRPr="00096C6B">
        <w:rPr>
          <w:rStyle w:val="Hyperlink"/>
          <w:rFonts w:asciiTheme="minorHAnsi" w:hAnsiTheme="minorHAnsi" w:cstheme="minorHAnsi"/>
          <w:color w:val="auto"/>
          <w:sz w:val="20"/>
          <w:lang w:val="ga"/>
        </w:rPr>
        <w:t xml:space="preserve">a leanas ar </w:t>
      </w:r>
      <w:hyperlink r:id="rId47" w:history="1">
        <w:r w:rsidRPr="00096C6B">
          <w:rPr>
            <w:rStyle w:val="Hyperlink"/>
            <w:rFonts w:asciiTheme="minorHAnsi" w:hAnsiTheme="minorHAnsi" w:cstheme="minorHAnsi"/>
            <w:sz w:val="20"/>
            <w:lang w:val="ga"/>
          </w:rPr>
          <w:t>https://www.gov.ie/ga/foilsiuchan/77952-government-advice-on-international-travel/</w:t>
        </w:r>
      </w:hyperlink>
    </w:p>
    <w:p w14:paraId="105AEFD6" w14:textId="77777777" w:rsidR="0028639A" w:rsidRPr="003D4E9A" w:rsidRDefault="0028639A" w:rsidP="0028639A">
      <w:pPr>
        <w:pStyle w:val="v1msonormal"/>
        <w:shd w:val="clear" w:color="auto" w:fill="FFFFFF"/>
        <w:spacing w:before="0" w:beforeAutospacing="0" w:after="0" w:afterAutospacing="0"/>
        <w:rPr>
          <w:rFonts w:ascii="Arial" w:hAnsi="Arial" w:cs="Arial"/>
          <w:sz w:val="20"/>
        </w:rPr>
      </w:pPr>
    </w:p>
    <w:p w14:paraId="0BAFAA34" w14:textId="77777777" w:rsidR="0028639A" w:rsidRPr="00096C6B" w:rsidRDefault="0028639A" w:rsidP="0028639A">
      <w:pPr>
        <w:spacing w:after="0" w:line="240" w:lineRule="auto"/>
        <w:rPr>
          <w:rFonts w:asciiTheme="minorHAnsi" w:eastAsia="Times New Roman" w:hAnsiTheme="minorHAnsi" w:cstheme="minorHAnsi"/>
          <w:sz w:val="20"/>
          <w:szCs w:val="18"/>
          <w:lang w:val="ga"/>
        </w:rPr>
      </w:pPr>
      <w:r w:rsidRPr="00096C6B">
        <w:rPr>
          <w:rFonts w:asciiTheme="minorHAnsi" w:eastAsia="Times New Roman" w:hAnsiTheme="minorHAnsi" w:cstheme="minorHAnsi"/>
          <w:sz w:val="20"/>
          <w:szCs w:val="18"/>
          <w:lang w:val="ga"/>
        </w:rPr>
        <w:t>Tabhair faoi deara: Tá an scoil ag bailiú na sonraí pearsanta íogaire seo chun sábháilteacht san ionad oibre a chinntiú mar thoradh ar an bpaindéime Covid-19. Tá an bunús dlí do bhailiúchán na sonraí seo bunaithe ar ábhair spéise sláinte poiblí ríthábhachtacha agus ar shláinte cheirde a chothabháil agus coinneofar na sonraí seo go daingean de réir ár mbeartas coinneála.</w:t>
      </w:r>
    </w:p>
    <w:p w14:paraId="18728F63" w14:textId="77777777" w:rsidR="00B43EFF" w:rsidRPr="00DD6FBD" w:rsidRDefault="00B43EFF" w:rsidP="00B43EFF">
      <w:pPr>
        <w:spacing w:after="0" w:line="360" w:lineRule="auto"/>
        <w:rPr>
          <w:rFonts w:eastAsia="Times New Roman"/>
          <w:sz w:val="24"/>
          <w:szCs w:val="24"/>
          <w:lang w:val="ga-IE" w:eastAsia="en-IE"/>
        </w:rPr>
      </w:pPr>
    </w:p>
    <w:p w14:paraId="7DF38C3F" w14:textId="77777777" w:rsidR="00B43EFF" w:rsidRPr="00DD6FBD" w:rsidRDefault="00B43EFF" w:rsidP="00B43EFF">
      <w:pPr>
        <w:spacing w:after="0" w:line="360" w:lineRule="auto"/>
        <w:rPr>
          <w:rFonts w:eastAsia="Times New Roman"/>
          <w:color w:val="E00000"/>
          <w:sz w:val="24"/>
          <w:szCs w:val="24"/>
          <w:lang w:val="ga-IE" w:eastAsia="en-IE"/>
        </w:rPr>
      </w:pPr>
    </w:p>
    <w:p w14:paraId="03585170" w14:textId="77777777" w:rsidR="00B43EFF" w:rsidRPr="00DD6FBD" w:rsidRDefault="00B43EFF" w:rsidP="00B43EFF">
      <w:pPr>
        <w:spacing w:after="0" w:line="360" w:lineRule="auto"/>
        <w:rPr>
          <w:rFonts w:eastAsia="Times New Roman"/>
          <w:color w:val="E00000"/>
          <w:sz w:val="24"/>
          <w:szCs w:val="24"/>
          <w:lang w:val="ga-IE" w:eastAsia="en-IE"/>
        </w:rPr>
      </w:pPr>
    </w:p>
    <w:p w14:paraId="2EA64AB4" w14:textId="77777777" w:rsidR="00B43EFF" w:rsidRPr="00DD6FBD" w:rsidRDefault="00B43EFF" w:rsidP="00B43EFF">
      <w:pPr>
        <w:spacing w:after="0" w:line="360" w:lineRule="auto"/>
        <w:rPr>
          <w:rFonts w:eastAsia="Times New Roman"/>
          <w:color w:val="E00000"/>
          <w:sz w:val="24"/>
          <w:szCs w:val="24"/>
          <w:lang w:val="ga-IE" w:eastAsia="en-IE"/>
        </w:rPr>
      </w:pPr>
    </w:p>
    <w:p w14:paraId="3C8C9B15" w14:textId="697ACBD6" w:rsidR="00B43EFF" w:rsidRPr="00FB4FD8" w:rsidRDefault="00B43EFF" w:rsidP="00FB4FD8">
      <w:pPr>
        <w:pStyle w:val="Heading1"/>
        <w:spacing w:before="0" w:line="240" w:lineRule="auto"/>
        <w:rPr>
          <w:rFonts w:cs="Arial"/>
          <w:color w:val="auto"/>
          <w:sz w:val="28"/>
          <w:szCs w:val="28"/>
          <w:lang w:val="ga-IE"/>
        </w:rPr>
      </w:pPr>
      <w:r w:rsidRPr="00FB4FD8">
        <w:rPr>
          <w:rFonts w:cs="Arial"/>
          <w:color w:val="auto"/>
          <w:sz w:val="28"/>
          <w:szCs w:val="28"/>
          <w:u w:val="single"/>
          <w:lang w:val="ga-IE" w:bidi="ga-IE"/>
        </w:rPr>
        <w:t>Aguisín 3</w:t>
      </w:r>
      <w:r w:rsidRPr="00FB4FD8">
        <w:rPr>
          <w:rFonts w:eastAsia="Calibri" w:cs="Arial"/>
          <w:color w:val="auto"/>
          <w:sz w:val="28"/>
          <w:szCs w:val="28"/>
          <w:lang w:val="ga-IE" w:bidi="ga-IE"/>
        </w:rPr>
        <w:tab/>
      </w:r>
      <w:r w:rsidR="00211E28" w:rsidRPr="003C732A">
        <w:rPr>
          <w:color w:val="auto"/>
          <w:sz w:val="28"/>
          <w:lang w:val="ga"/>
        </w:rPr>
        <w:t>Príomhionadaí Oibrithe</w:t>
      </w:r>
    </w:p>
    <w:p w14:paraId="4A220B5B" w14:textId="77777777" w:rsidR="00B43EFF" w:rsidRPr="00FB4FD8" w:rsidRDefault="00B43EFF" w:rsidP="00B43EFF">
      <w:pPr>
        <w:spacing w:after="0" w:line="240" w:lineRule="auto"/>
        <w:jc w:val="both"/>
        <w:rPr>
          <w:sz w:val="22"/>
          <w:szCs w:val="24"/>
          <w:lang w:val="ga-IE"/>
        </w:rPr>
      </w:pPr>
      <w:r w:rsidRPr="00FB4FD8">
        <w:rPr>
          <w:sz w:val="22"/>
          <w:szCs w:val="24"/>
          <w:lang w:val="ga-IE" w:bidi="ga-IE"/>
        </w:rPr>
        <w:t xml:space="preserve">Is é is cuspóir don Phrótacal um Obair go Sábháilte tacú le fostóirí agus le hoibrithe bearta a chur i bhfeidhm a chuirfidh cosc ar scaipeadh COVID-19 san ionad oibre. Forbraíodh an Prótacal tar éis plé agus comhaontú idir an Rialtas, Ceardchumainn agus Fostóirí ag an bhFóram Eacnamaíoch Fostóra agus Lucht Saothair. </w:t>
      </w:r>
    </w:p>
    <w:p w14:paraId="171A86FD" w14:textId="77777777" w:rsidR="00B43EFF" w:rsidRPr="00FB4FD8" w:rsidRDefault="00B43EFF" w:rsidP="00B43EFF">
      <w:pPr>
        <w:spacing w:after="0" w:line="240" w:lineRule="auto"/>
        <w:jc w:val="both"/>
        <w:rPr>
          <w:sz w:val="22"/>
          <w:szCs w:val="24"/>
          <w:lang w:val="ga-IE"/>
        </w:rPr>
      </w:pPr>
    </w:p>
    <w:p w14:paraId="6FB96515" w14:textId="77777777" w:rsidR="00B43EFF" w:rsidRPr="00FB4FD8" w:rsidRDefault="00B43EFF" w:rsidP="00B43EFF">
      <w:pPr>
        <w:spacing w:after="0" w:line="240" w:lineRule="auto"/>
        <w:jc w:val="both"/>
        <w:rPr>
          <w:sz w:val="22"/>
          <w:szCs w:val="24"/>
          <w:lang w:val="ga-IE"/>
        </w:rPr>
      </w:pPr>
      <w:r w:rsidRPr="00FB4FD8">
        <w:rPr>
          <w:sz w:val="22"/>
          <w:szCs w:val="24"/>
          <w:lang w:val="ga-IE" w:bidi="ga-IE"/>
        </w:rPr>
        <w:t xml:space="preserve">Déantar foráil sa Phrótacal maidir le Príomhionadaí na nOibrithe a cheapadh i ngach ionad oibre. Oibreoidh Príomhionadaí na nOibrithe i gcomhar leis an bhfostóir chun cabhrú le cur i bhfeidhm beart chun scaipeadh COVID-19 a chosc agus monatóireacht a dhéanamh ar chomhlíonadh na mbeart sin agus chun páirt a ghlacadh maidir leis an gcomhairle sláinte faoi COVID-19 a chur in iúl do dhaoine san ionad oibre. </w:t>
      </w:r>
    </w:p>
    <w:p w14:paraId="3667DA47" w14:textId="77777777" w:rsidR="00B43EFF" w:rsidRPr="00FB4FD8" w:rsidRDefault="00B43EFF" w:rsidP="00B43EFF">
      <w:pPr>
        <w:spacing w:after="0" w:line="240" w:lineRule="auto"/>
        <w:jc w:val="both"/>
        <w:rPr>
          <w:sz w:val="22"/>
          <w:szCs w:val="24"/>
          <w:lang w:val="ga-IE"/>
        </w:rPr>
      </w:pPr>
    </w:p>
    <w:p w14:paraId="0BE84CAF" w14:textId="77777777" w:rsidR="009A5894" w:rsidRPr="006C54C8" w:rsidRDefault="009A5894" w:rsidP="009A5894">
      <w:pPr>
        <w:spacing w:after="0" w:line="276" w:lineRule="auto"/>
        <w:jc w:val="both"/>
        <w:rPr>
          <w:sz w:val="22"/>
          <w:lang w:val="ga"/>
        </w:rPr>
      </w:pPr>
      <w:r>
        <w:rPr>
          <w:sz w:val="22"/>
          <w:lang w:val="ga"/>
        </w:rPr>
        <w:t>Is é is cuspóir leis an alt seo ná na forálacha maidir leis an PO a leagan amach i scoileanna. Déanfaidh na páirtithe athbhreithniú rialta ar feidhmiúchán na forálacha seo.</w:t>
      </w:r>
    </w:p>
    <w:p w14:paraId="798C61F3" w14:textId="77777777" w:rsidR="00B43EFF" w:rsidRPr="00FB4FD8" w:rsidRDefault="00B43EFF" w:rsidP="00B43EFF">
      <w:pPr>
        <w:spacing w:after="0" w:line="240" w:lineRule="auto"/>
        <w:jc w:val="both"/>
        <w:rPr>
          <w:sz w:val="22"/>
          <w:szCs w:val="24"/>
          <w:lang w:val="ga-IE"/>
        </w:rPr>
      </w:pPr>
    </w:p>
    <w:p w14:paraId="1996A8FB" w14:textId="77777777" w:rsidR="00B43EFF" w:rsidRPr="00FB4FD8" w:rsidRDefault="00B43EFF" w:rsidP="00B43EFF">
      <w:pPr>
        <w:spacing w:after="0" w:line="240" w:lineRule="auto"/>
        <w:jc w:val="both"/>
        <w:rPr>
          <w:sz w:val="22"/>
          <w:szCs w:val="24"/>
          <w:lang w:val="ga-IE"/>
        </w:rPr>
      </w:pPr>
      <w:r w:rsidRPr="00FB4FD8">
        <w:rPr>
          <w:sz w:val="22"/>
          <w:szCs w:val="24"/>
          <w:lang w:val="ga-IE" w:bidi="ga-IE"/>
        </w:rPr>
        <w:t>Ba chóir an doiciméad seo a léamh i dteannta leis na nithe seo a leanas:</w:t>
      </w:r>
    </w:p>
    <w:p w14:paraId="43DD68D8" w14:textId="77777777" w:rsidR="00B43EFF" w:rsidRPr="00FB4FD8" w:rsidRDefault="00B43EFF" w:rsidP="00B43EFF">
      <w:pPr>
        <w:tabs>
          <w:tab w:val="clear" w:pos="454"/>
          <w:tab w:val="clear" w:pos="907"/>
          <w:tab w:val="clear" w:pos="1361"/>
          <w:tab w:val="clear" w:pos="1814"/>
          <w:tab w:val="clear" w:pos="2268"/>
          <w:tab w:val="left" w:pos="8900"/>
        </w:tabs>
        <w:spacing w:after="0" w:line="240" w:lineRule="auto"/>
        <w:jc w:val="both"/>
        <w:rPr>
          <w:sz w:val="22"/>
          <w:szCs w:val="24"/>
          <w:lang w:val="ga-IE"/>
        </w:rPr>
      </w:pPr>
      <w:r w:rsidRPr="00FB4FD8">
        <w:rPr>
          <w:sz w:val="22"/>
          <w:szCs w:val="24"/>
          <w:lang w:val="ga-IE"/>
        </w:rPr>
        <w:tab/>
      </w:r>
    </w:p>
    <w:p w14:paraId="200C0122" w14:textId="24958AD4" w:rsidR="00B43EFF" w:rsidRPr="00FB4FD8" w:rsidRDefault="00B43EFF" w:rsidP="003C732A">
      <w:pPr>
        <w:pStyle w:val="ListParagraph"/>
        <w:numPr>
          <w:ilvl w:val="0"/>
          <w:numId w:val="32"/>
        </w:numPr>
        <w:spacing w:after="0" w:line="240" w:lineRule="auto"/>
        <w:jc w:val="both"/>
        <w:rPr>
          <w:rFonts w:ascii="Arial" w:hAnsi="Arial" w:cs="Arial"/>
          <w:szCs w:val="24"/>
          <w:lang w:val="ga-IE"/>
        </w:rPr>
      </w:pPr>
      <w:r w:rsidRPr="00FB4FD8">
        <w:rPr>
          <w:rFonts w:ascii="Arial" w:hAnsi="Arial" w:cs="Arial"/>
          <w:szCs w:val="24"/>
          <w:lang w:val="ga-IE" w:bidi="ga-IE"/>
        </w:rPr>
        <w:t xml:space="preserve">an </w:t>
      </w:r>
      <w:hyperlink r:id="rId48" w:history="1">
        <w:r w:rsidRPr="00044210">
          <w:rPr>
            <w:rStyle w:val="Hyperlink"/>
            <w:rFonts w:ascii="Arial" w:hAnsi="Arial" w:cs="Arial"/>
            <w:color w:val="auto"/>
            <w:szCs w:val="24"/>
            <w:lang w:val="ga-IE" w:bidi="ga-IE"/>
          </w:rPr>
          <w:t>Prótacal um Obair go Sábháilte</w:t>
        </w:r>
      </w:hyperlink>
      <w:r w:rsidRPr="00044210">
        <w:rPr>
          <w:rFonts w:ascii="Arial" w:hAnsi="Arial" w:cs="Arial"/>
          <w:szCs w:val="24"/>
          <w:lang w:val="ga-IE" w:bidi="ga-IE"/>
        </w:rPr>
        <w:t xml:space="preserve"> </w:t>
      </w:r>
    </w:p>
    <w:p w14:paraId="079446F4" w14:textId="77777777" w:rsidR="00B43EFF" w:rsidRPr="00FB4FD8" w:rsidRDefault="00B43EFF" w:rsidP="003C732A">
      <w:pPr>
        <w:pStyle w:val="ListParagraph"/>
        <w:numPr>
          <w:ilvl w:val="0"/>
          <w:numId w:val="32"/>
        </w:numPr>
        <w:spacing w:after="0" w:line="240" w:lineRule="auto"/>
        <w:jc w:val="both"/>
        <w:rPr>
          <w:rFonts w:ascii="Arial" w:hAnsi="Arial" w:cs="Arial"/>
          <w:szCs w:val="24"/>
          <w:lang w:val="ga-IE"/>
        </w:rPr>
      </w:pPr>
      <w:r w:rsidRPr="00FB4FD8">
        <w:rPr>
          <w:rFonts w:ascii="Arial" w:hAnsi="Arial" w:cs="Arial"/>
          <w:szCs w:val="24"/>
          <w:lang w:val="ga-IE" w:bidi="ga-IE"/>
        </w:rPr>
        <w:t xml:space="preserve">an </w:t>
      </w:r>
      <w:hyperlink r:id="rId49" w:history="1">
        <w:r w:rsidRPr="00FB4FD8">
          <w:rPr>
            <w:rStyle w:val="Hyperlink"/>
            <w:rFonts w:ascii="Arial" w:hAnsi="Arial" w:cs="Arial"/>
            <w:color w:val="auto"/>
            <w:szCs w:val="24"/>
            <w:lang w:val="ga-IE" w:bidi="ga-IE"/>
          </w:rPr>
          <w:t>Treoir agus Ceisteanna Coitianta d’Fhostóirí na Seirbhíse Poiblí le linn COVID-19</w:t>
        </w:r>
      </w:hyperlink>
      <w:r w:rsidRPr="00FB4FD8">
        <w:rPr>
          <w:rFonts w:ascii="Arial" w:hAnsi="Arial" w:cs="Arial"/>
          <w:szCs w:val="24"/>
          <w:lang w:val="ga-IE" w:bidi="ga-IE"/>
        </w:rPr>
        <w:t>;</w:t>
      </w:r>
    </w:p>
    <w:p w14:paraId="5E72AAB2" w14:textId="77777777" w:rsidR="00B43EFF" w:rsidRPr="00FB4FD8" w:rsidRDefault="00B43EFF" w:rsidP="003C732A">
      <w:pPr>
        <w:pStyle w:val="ListParagraph"/>
        <w:numPr>
          <w:ilvl w:val="0"/>
          <w:numId w:val="32"/>
        </w:numPr>
        <w:spacing w:after="0" w:line="240" w:lineRule="auto"/>
        <w:jc w:val="both"/>
        <w:rPr>
          <w:rFonts w:ascii="Arial" w:hAnsi="Arial" w:cs="Arial"/>
          <w:szCs w:val="24"/>
          <w:lang w:val="ga-IE"/>
        </w:rPr>
      </w:pPr>
      <w:r w:rsidRPr="00FB4FD8">
        <w:rPr>
          <w:rFonts w:ascii="Arial" w:hAnsi="Arial" w:cs="Arial"/>
          <w:szCs w:val="24"/>
          <w:lang w:val="ga-IE" w:bidi="ga-IE"/>
        </w:rPr>
        <w:t>Plean Freagartha COVID-19 d’Iar-bhunscoileanna (ar fáil ar shuíomh gréasáin na Roinne Oideachais).</w:t>
      </w:r>
    </w:p>
    <w:p w14:paraId="00899942" w14:textId="77777777" w:rsidR="00B43EFF" w:rsidRPr="00DD6FBD" w:rsidRDefault="00B43EFF" w:rsidP="00B43EFF">
      <w:pPr>
        <w:spacing w:after="0" w:line="240" w:lineRule="auto"/>
        <w:jc w:val="both"/>
        <w:rPr>
          <w:sz w:val="24"/>
          <w:szCs w:val="24"/>
          <w:lang w:val="ga-IE"/>
        </w:rPr>
      </w:pPr>
    </w:p>
    <w:p w14:paraId="39C92243" w14:textId="77777777" w:rsidR="00B43EFF" w:rsidRPr="00DD6FBD" w:rsidRDefault="00B43EFF" w:rsidP="00B43EFF">
      <w:pPr>
        <w:pStyle w:val="Heading2"/>
        <w:spacing w:before="0" w:line="240" w:lineRule="auto"/>
        <w:jc w:val="both"/>
        <w:rPr>
          <w:rFonts w:cs="Arial"/>
          <w:b w:val="0"/>
          <w:color w:val="auto"/>
          <w:sz w:val="24"/>
          <w:szCs w:val="24"/>
          <w:lang w:val="ga-IE"/>
        </w:rPr>
      </w:pPr>
      <w:r w:rsidRPr="00DD6FBD">
        <w:rPr>
          <w:rFonts w:cs="Arial"/>
          <w:color w:val="auto"/>
          <w:sz w:val="24"/>
          <w:szCs w:val="24"/>
          <w:lang w:val="ga-IE" w:bidi="ga-IE"/>
        </w:rPr>
        <w:t>1. Cur chuige Comhoibritheach</w:t>
      </w:r>
    </w:p>
    <w:p w14:paraId="74344166" w14:textId="77777777" w:rsidR="00B43EFF" w:rsidRPr="00FB4FD8" w:rsidRDefault="00B43EFF" w:rsidP="00B43EFF">
      <w:pPr>
        <w:spacing w:after="0" w:line="240" w:lineRule="auto"/>
        <w:jc w:val="both"/>
        <w:rPr>
          <w:sz w:val="22"/>
          <w:szCs w:val="24"/>
          <w:lang w:val="ga-IE"/>
        </w:rPr>
      </w:pPr>
      <w:r w:rsidRPr="00FB4FD8">
        <w:rPr>
          <w:sz w:val="22"/>
          <w:szCs w:val="24"/>
          <w:lang w:val="ga-IE" w:bidi="ga-IE"/>
        </w:rPr>
        <w:t>Tá an fhreagracht as forbairt agus cur i bhfeidhm Phlean Freagartha Covid-19 agus na mbeart um chosc agus rialú ar ionfhabhtú a ghabhann leis go príomha ar an mBord Bainistíochta /  BOO agus ar fhoireann bainistíochta na scoile.</w:t>
      </w:r>
    </w:p>
    <w:p w14:paraId="13BDE24A" w14:textId="77777777" w:rsidR="00B43EFF" w:rsidRPr="00FB4FD8" w:rsidRDefault="00B43EFF" w:rsidP="00B43EFF">
      <w:pPr>
        <w:spacing w:after="0" w:line="240" w:lineRule="auto"/>
        <w:jc w:val="both"/>
        <w:rPr>
          <w:sz w:val="22"/>
          <w:szCs w:val="24"/>
          <w:lang w:val="ga-IE"/>
        </w:rPr>
      </w:pPr>
    </w:p>
    <w:p w14:paraId="769EEAA6" w14:textId="77777777" w:rsidR="00B43EFF" w:rsidRPr="00FB4FD8" w:rsidRDefault="00B43EFF" w:rsidP="00B43EFF">
      <w:pPr>
        <w:spacing w:after="0" w:line="240" w:lineRule="auto"/>
        <w:jc w:val="both"/>
        <w:rPr>
          <w:sz w:val="22"/>
          <w:szCs w:val="24"/>
          <w:lang w:val="ga-IE"/>
        </w:rPr>
      </w:pPr>
      <w:r w:rsidRPr="00FB4FD8">
        <w:rPr>
          <w:sz w:val="22"/>
          <w:szCs w:val="24"/>
          <w:lang w:val="ga-IE" w:bidi="ga-IE"/>
        </w:rPr>
        <w:t xml:space="preserve">Tá cumarsáid láidir agus cur chuige comhoibritheach comhroinnte ríthábhachtach chun cosaint a dhéanamh ar scaipeadh COVID-19 i scoileanna, agus aire a thabhairt do shláinte, sábháilteacht agus folláine na foirne agus na scoláirí. Ní éireoidh linn cloí leis an bPrótacal um Obair a Dhéanamh go Sábháilte ach amháin má tá oibleagáid chomhroinnte ar gach duine na bearta atá sa Phrótacal ina (h)áit oibre a chur i bhfeidhm. </w:t>
      </w:r>
    </w:p>
    <w:p w14:paraId="499CE43B" w14:textId="77777777" w:rsidR="00B43EFF" w:rsidRPr="00FB4FD8" w:rsidRDefault="00B43EFF" w:rsidP="00B43EFF">
      <w:pPr>
        <w:spacing w:after="0" w:line="240" w:lineRule="auto"/>
        <w:jc w:val="both"/>
        <w:rPr>
          <w:sz w:val="22"/>
          <w:szCs w:val="24"/>
          <w:lang w:val="ga-IE"/>
        </w:rPr>
      </w:pPr>
    </w:p>
    <w:p w14:paraId="22EC8413" w14:textId="77777777" w:rsidR="00B43EFF" w:rsidRPr="00FB4FD8" w:rsidRDefault="00B43EFF" w:rsidP="00B43EFF">
      <w:pPr>
        <w:spacing w:after="0" w:line="240" w:lineRule="auto"/>
        <w:jc w:val="both"/>
        <w:rPr>
          <w:sz w:val="22"/>
          <w:szCs w:val="24"/>
          <w:lang w:val="ga-IE"/>
        </w:rPr>
      </w:pPr>
      <w:r w:rsidRPr="00FB4FD8">
        <w:rPr>
          <w:sz w:val="22"/>
          <w:szCs w:val="24"/>
          <w:lang w:val="ga-IE" w:bidi="ga-IE"/>
        </w:rPr>
        <w:t>Má tá aon imní ar aon bhall den fhoireann, nó má tá aon tuairimí acu maidir leis an bPlean Freagartha COVID-19, maidir le bearta rialaithe nó maidir le cloí leis na bearta sin ó thaobh baill foirne, scoláirí nó daoine eile de, ba chóir dóibh teagmháil a dhéanamh le bPríomhionadaí na nOibrithe. Déanfaidh sé / sí siúd teagmháil le bainistíocht na scoile.</w:t>
      </w:r>
    </w:p>
    <w:p w14:paraId="6693A22B" w14:textId="77777777" w:rsidR="00B43EFF" w:rsidRPr="00DD6FBD" w:rsidRDefault="00B43EFF" w:rsidP="00B43EFF">
      <w:pPr>
        <w:spacing w:after="0" w:line="240" w:lineRule="auto"/>
        <w:rPr>
          <w:sz w:val="24"/>
          <w:szCs w:val="24"/>
          <w:lang w:val="ga-IE"/>
        </w:rPr>
      </w:pPr>
    </w:p>
    <w:p w14:paraId="48C14095" w14:textId="77777777" w:rsidR="00B43EFF" w:rsidRPr="00DD6FBD" w:rsidRDefault="00B43EFF" w:rsidP="00B43EFF">
      <w:pPr>
        <w:pStyle w:val="Heading2"/>
        <w:spacing w:before="0" w:line="240" w:lineRule="auto"/>
        <w:rPr>
          <w:rFonts w:cs="Arial"/>
          <w:b w:val="0"/>
          <w:color w:val="auto"/>
          <w:sz w:val="24"/>
          <w:szCs w:val="24"/>
          <w:lang w:val="ga-IE"/>
        </w:rPr>
      </w:pPr>
      <w:r w:rsidRPr="00DD6FBD">
        <w:rPr>
          <w:rFonts w:cs="Arial"/>
          <w:color w:val="auto"/>
          <w:sz w:val="24"/>
          <w:szCs w:val="24"/>
          <w:lang w:val="ga-IE" w:bidi="ga-IE"/>
        </w:rPr>
        <w:t>2. Ról Príomhionadaí na nOibrithe</w:t>
      </w:r>
    </w:p>
    <w:p w14:paraId="38D782B9" w14:textId="77777777" w:rsidR="00B43EFF" w:rsidRPr="00FB4FD8" w:rsidRDefault="00B43EFF" w:rsidP="00B43EFF">
      <w:pPr>
        <w:spacing w:after="0" w:line="240" w:lineRule="auto"/>
        <w:jc w:val="both"/>
        <w:rPr>
          <w:sz w:val="22"/>
          <w:szCs w:val="24"/>
          <w:lang w:val="ga-IE"/>
        </w:rPr>
      </w:pPr>
      <w:r w:rsidRPr="00FB4FD8">
        <w:rPr>
          <w:sz w:val="22"/>
          <w:szCs w:val="24"/>
          <w:lang w:val="ga-IE" w:bidi="ga-IE"/>
        </w:rPr>
        <w:t>Go hachomair, is é ról Phríomhionadaí na nOibrithe:</w:t>
      </w:r>
    </w:p>
    <w:p w14:paraId="3EBED0F1" w14:textId="77777777" w:rsidR="00B43EFF" w:rsidRPr="00FB4FD8" w:rsidRDefault="00B43EFF" w:rsidP="00B43EFF">
      <w:pPr>
        <w:spacing w:after="0" w:line="240" w:lineRule="auto"/>
        <w:jc w:val="both"/>
        <w:rPr>
          <w:sz w:val="22"/>
          <w:szCs w:val="24"/>
          <w:lang w:val="ga-IE"/>
        </w:rPr>
      </w:pPr>
    </w:p>
    <w:p w14:paraId="3962904F" w14:textId="77777777" w:rsidR="00B43EFF" w:rsidRPr="00FB4FD8"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FB4FD8">
        <w:rPr>
          <w:sz w:val="22"/>
          <w:szCs w:val="24"/>
          <w:lang w:val="ga-IE" w:bidi="ga-IE"/>
        </w:rPr>
        <w:t>Ionadaíocht a dhéanamh ar an bhfoireann uile san ionad oibre beag beann ar ról, agus a bheith ar an eolas faoi shaincheisteanna sonracha a d'fhéadfadh teacht chun cinn i leith cohórt foirne éagsúla;</w:t>
      </w:r>
    </w:p>
    <w:p w14:paraId="1546E99D" w14:textId="77777777" w:rsidR="00B43EFF" w:rsidRPr="00FB4FD8"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FB4FD8">
        <w:rPr>
          <w:sz w:val="22"/>
          <w:szCs w:val="24"/>
          <w:lang w:val="ga-IE" w:bidi="ga-IE"/>
        </w:rPr>
        <w:t>A oibriú i gcomhar le bainistíocht na scoile chun sábháilteacht, sláinte agus leas fostaithe a chinntiú, a mhéid agus is indéanta le réasún, maidir le COVID-19;</w:t>
      </w:r>
    </w:p>
    <w:p w14:paraId="5C7CE761" w14:textId="77777777" w:rsidR="00B43EFF" w:rsidRPr="00FB4FD8"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FB4FD8">
        <w:rPr>
          <w:sz w:val="22"/>
          <w:szCs w:val="24"/>
          <w:lang w:val="ga-IE" w:bidi="ga-IE"/>
        </w:rPr>
        <w:t>Coinneáil bord ar bord leis an gcomhairle sláinte phoiblí is déanaí ar COVID-19;</w:t>
      </w:r>
    </w:p>
    <w:p w14:paraId="3EC548AF" w14:textId="77777777" w:rsidR="00B43EFF" w:rsidRPr="00FB4FD8"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FB4FD8">
        <w:rPr>
          <w:sz w:val="22"/>
          <w:szCs w:val="24"/>
          <w:lang w:val="ga-IE" w:bidi="ga-IE"/>
        </w:rPr>
        <w:t>Dea-chleachtais sláinteachais a chur chun cinn i gcomhar le bainistíocht na scoile, cosúil le lámha a ní go rialta agus dea-bhéasaíocht riospráide a choimeád chomh maith le scaradh sóisialta de réir na comhairle sláinte phoiblí.</w:t>
      </w:r>
    </w:p>
    <w:p w14:paraId="31823040" w14:textId="77777777" w:rsidR="00B43EFF" w:rsidRPr="00FB4FD8"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FB4FD8">
        <w:rPr>
          <w:sz w:val="22"/>
          <w:szCs w:val="24"/>
          <w:lang w:val="ga-IE" w:bidi="ga-IE"/>
        </w:rPr>
        <w:t>Cabhrú le bainistíocht na scoile bearta a chur i bhfeidhm chun COVID-19 a choimeád faoi chois san áit oibre de réir an Phrótacail um Obair a Dhéanamh go Sábháilte agus na comhairle sláinte phoiblí reatha;</w:t>
      </w:r>
    </w:p>
    <w:p w14:paraId="6A81D672" w14:textId="77777777" w:rsidR="00B43EFF" w:rsidRPr="00FB4FD8"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FB4FD8">
        <w:rPr>
          <w:sz w:val="22"/>
          <w:szCs w:val="24"/>
          <w:lang w:val="ga-IE" w:bidi="ga-IE"/>
        </w:rPr>
        <w:t>Monatóireacht a dhéanamh, i gcomhar le bainistíocht na scoile, ar chomhlíonadh na mbeart a cuireadh i bhfeidhm chun scaipeadh COVID-19 a chosc.</w:t>
      </w:r>
    </w:p>
    <w:p w14:paraId="120CD365" w14:textId="77777777" w:rsidR="00B43EFF" w:rsidRPr="00FB4FD8"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FB4FD8">
        <w:rPr>
          <w:sz w:val="22"/>
          <w:szCs w:val="24"/>
          <w:lang w:val="ga-IE" w:bidi="ga-IE"/>
        </w:rPr>
        <w:t>Athbhreithnithe rialta a dhéanamh ar bhearta sábháilteachta atá i bhfeidhm;</w:t>
      </w:r>
    </w:p>
    <w:p w14:paraId="11168676" w14:textId="77777777" w:rsidR="00B43EFF" w:rsidRPr="00FB4FD8"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FB4FD8">
        <w:rPr>
          <w:sz w:val="22"/>
          <w:szCs w:val="24"/>
          <w:lang w:val="ga-IE" w:bidi="ga-IE"/>
        </w:rPr>
        <w:t>Aon ábhar imní a thuairisciú láithreach do bhainistíocht na scoile agus taifid a choinneáil ar a leithéid de shaincheisteanna agus ar na bearta a glacadh chun iad a chur i gceart.</w:t>
      </w:r>
    </w:p>
    <w:p w14:paraId="28311C42" w14:textId="77777777" w:rsidR="00B43EFF" w:rsidRPr="00FB4FD8" w:rsidRDefault="00B43EFF" w:rsidP="003C732A">
      <w:pPr>
        <w:pStyle w:val="ListParagraph"/>
        <w:numPr>
          <w:ilvl w:val="0"/>
          <w:numId w:val="30"/>
        </w:numPr>
        <w:spacing w:after="0" w:line="240" w:lineRule="auto"/>
        <w:jc w:val="both"/>
        <w:rPr>
          <w:rFonts w:ascii="Arial" w:hAnsi="Arial" w:cs="Arial"/>
          <w:szCs w:val="24"/>
          <w:lang w:val="ga-IE"/>
        </w:rPr>
      </w:pPr>
      <w:r w:rsidRPr="00FB4FD8">
        <w:rPr>
          <w:rFonts w:ascii="Arial" w:hAnsi="Arial" w:cs="Arial"/>
          <w:szCs w:val="24"/>
          <w:lang w:val="ga-IE" w:bidi="ga-IE"/>
        </w:rPr>
        <w:t>Dul i gcomhairle le bainistíocht na scoile maidir le Plean Freagartha COVID-19 na scoile más rud é go dtagann COVID-19 ar dhuine le linn dó / di a bheith ar scoil, lena n-áirítear suíomh limistéar leithlisithe agus bealach sábháilte chuig an limistéar sin;</w:t>
      </w:r>
    </w:p>
    <w:p w14:paraId="7F15DD13" w14:textId="77777777" w:rsidR="00B43EFF" w:rsidRPr="00FB4FD8" w:rsidRDefault="00B43EFF" w:rsidP="003C732A">
      <w:pPr>
        <w:pStyle w:val="ListParagraph"/>
        <w:numPr>
          <w:ilvl w:val="0"/>
          <w:numId w:val="30"/>
        </w:numPr>
        <w:spacing w:after="0" w:line="240" w:lineRule="auto"/>
        <w:jc w:val="both"/>
        <w:rPr>
          <w:rFonts w:ascii="Arial" w:hAnsi="Arial" w:cs="Arial"/>
          <w:szCs w:val="24"/>
          <w:lang w:val="ga-IE"/>
        </w:rPr>
      </w:pPr>
      <w:r w:rsidRPr="00FB4FD8">
        <w:rPr>
          <w:rFonts w:ascii="Arial" w:hAnsi="Arial" w:cs="Arial"/>
          <w:szCs w:val="24"/>
          <w:lang w:val="ga-IE" w:bidi="ga-IE"/>
        </w:rPr>
        <w:t>Tar éis teagmhas ar bith, measúnú a dhéanamh i gcomhar le bainistíocht na scoile, ar obair leantach ar bith atá riachtanach;</w:t>
      </w:r>
    </w:p>
    <w:p w14:paraId="04CF1E96" w14:textId="77777777" w:rsidR="00B43EFF" w:rsidRPr="00FB4FD8"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FB4FD8">
        <w:rPr>
          <w:sz w:val="22"/>
          <w:szCs w:val="24"/>
          <w:lang w:val="ga-IE" w:bidi="ga-IE"/>
        </w:rPr>
        <w:t>Dul i gcomhairle le comhghleacaithe maidir le hábhair a bhaineann le COVID-19 san ionad oibre.</w:t>
      </w:r>
    </w:p>
    <w:p w14:paraId="18D51D90" w14:textId="77777777" w:rsidR="00B43EFF" w:rsidRPr="00FB4FD8" w:rsidRDefault="00B43EFF" w:rsidP="003C732A">
      <w:pPr>
        <w:numPr>
          <w:ilvl w:val="0"/>
          <w:numId w:val="30"/>
        </w:numPr>
        <w:tabs>
          <w:tab w:val="clear" w:pos="454"/>
          <w:tab w:val="clear" w:pos="907"/>
          <w:tab w:val="clear" w:pos="1361"/>
          <w:tab w:val="clear" w:pos="1814"/>
          <w:tab w:val="clear" w:pos="2268"/>
        </w:tabs>
        <w:spacing w:after="0" w:line="240" w:lineRule="auto"/>
        <w:jc w:val="both"/>
        <w:rPr>
          <w:sz w:val="22"/>
          <w:szCs w:val="24"/>
          <w:lang w:val="ga-IE"/>
        </w:rPr>
      </w:pPr>
      <w:r w:rsidRPr="00FB4FD8">
        <w:rPr>
          <w:sz w:val="22"/>
          <w:szCs w:val="24"/>
          <w:lang w:val="ga-IE" w:bidi="ga-IE"/>
        </w:rPr>
        <w:t>Uiríll a dhéanamh chuig bainistíocht na scoile thar ceann a gcomhghleacaithe maidir le hábhair a bhaineann le COVID-19 san ionad oibre.</w:t>
      </w:r>
    </w:p>
    <w:p w14:paraId="061C449A" w14:textId="77777777" w:rsidR="00B43EFF" w:rsidRPr="00DD6FBD" w:rsidRDefault="00B43EFF" w:rsidP="00B43EFF">
      <w:pPr>
        <w:spacing w:after="0" w:line="240" w:lineRule="auto"/>
        <w:jc w:val="both"/>
        <w:rPr>
          <w:sz w:val="24"/>
          <w:szCs w:val="24"/>
          <w:lang w:val="ga-IE"/>
        </w:rPr>
      </w:pPr>
    </w:p>
    <w:p w14:paraId="2CBE1366" w14:textId="04F79708" w:rsidR="00B43EFF" w:rsidRPr="00DD6FBD" w:rsidRDefault="00B43EFF" w:rsidP="00B43EFF">
      <w:pPr>
        <w:spacing w:after="0" w:line="240" w:lineRule="auto"/>
        <w:rPr>
          <w:b/>
          <w:sz w:val="24"/>
          <w:szCs w:val="24"/>
          <w:lang w:val="ga-IE"/>
        </w:rPr>
      </w:pPr>
      <w:r w:rsidRPr="00DD6FBD">
        <w:rPr>
          <w:b/>
          <w:sz w:val="24"/>
          <w:szCs w:val="24"/>
          <w:lang w:val="ga-IE" w:bidi="ga-IE"/>
        </w:rPr>
        <w:t>3. Cad is féidir le Príomhionadaí na nOibrithe a dhéanamh?</w:t>
      </w:r>
    </w:p>
    <w:p w14:paraId="12FB05A0" w14:textId="77777777" w:rsidR="00B43EFF" w:rsidRPr="00FB4FD8" w:rsidRDefault="00B43EFF" w:rsidP="00B43EFF">
      <w:pPr>
        <w:pStyle w:val="NormalWeb"/>
        <w:spacing w:after="0"/>
        <w:rPr>
          <w:rFonts w:ascii="Arial" w:hAnsi="Arial" w:cs="Arial"/>
          <w:sz w:val="22"/>
          <w:lang w:val="ga-IE"/>
        </w:rPr>
      </w:pPr>
      <w:r w:rsidRPr="00FB4FD8">
        <w:rPr>
          <w:rFonts w:ascii="Arial" w:hAnsi="Arial" w:cs="Arial"/>
          <w:sz w:val="22"/>
          <w:lang w:val="ga-IE" w:bidi="ga-IE"/>
        </w:rPr>
        <w:t>Féadfaidh Príomhionadaí na nOibrithe dul i gcomhairle leis an mbainistíocht scoile, agus uiríll a dhéanamh, maidir le haon ábhar imní i dtaobh COVID-19. Áirítear air seo ceisteanna maidir le:</w:t>
      </w:r>
    </w:p>
    <w:p w14:paraId="43138F3C" w14:textId="77777777" w:rsidR="00B43EFF" w:rsidRPr="00FB4FD8" w:rsidRDefault="00B43EFF" w:rsidP="003C732A">
      <w:pPr>
        <w:pStyle w:val="NormalWeb"/>
        <w:numPr>
          <w:ilvl w:val="0"/>
          <w:numId w:val="35"/>
        </w:numPr>
        <w:tabs>
          <w:tab w:val="clear" w:pos="454"/>
          <w:tab w:val="clear" w:pos="907"/>
          <w:tab w:val="clear" w:pos="1361"/>
          <w:tab w:val="clear" w:pos="1814"/>
          <w:tab w:val="clear" w:pos="2268"/>
        </w:tabs>
        <w:spacing w:before="0" w:beforeAutospacing="0" w:after="0" w:afterAutospacing="0"/>
        <w:rPr>
          <w:rFonts w:ascii="Arial" w:hAnsi="Arial" w:cs="Arial"/>
          <w:sz w:val="22"/>
          <w:lang w:val="ga-IE"/>
        </w:rPr>
      </w:pPr>
      <w:r w:rsidRPr="00FB4FD8">
        <w:rPr>
          <w:rFonts w:ascii="Arial" w:hAnsi="Arial" w:cs="Arial"/>
          <w:sz w:val="22"/>
          <w:lang w:val="ga-IE" w:bidi="ga-IE"/>
        </w:rPr>
        <w:t>Prótacail ghlantacháin agus iad a chur i bhfeidhm</w:t>
      </w:r>
    </w:p>
    <w:p w14:paraId="606ACEE8" w14:textId="77777777" w:rsidR="00B43EFF" w:rsidRPr="00FB4FD8" w:rsidRDefault="00B43EFF" w:rsidP="003C732A">
      <w:pPr>
        <w:pStyle w:val="NormalWeb"/>
        <w:numPr>
          <w:ilvl w:val="0"/>
          <w:numId w:val="33"/>
        </w:numPr>
        <w:tabs>
          <w:tab w:val="clear" w:pos="454"/>
          <w:tab w:val="clear" w:pos="907"/>
          <w:tab w:val="clear" w:pos="1361"/>
          <w:tab w:val="clear" w:pos="1814"/>
          <w:tab w:val="clear" w:pos="2268"/>
        </w:tabs>
        <w:spacing w:before="0" w:beforeAutospacing="0" w:after="0" w:afterAutospacing="0"/>
        <w:rPr>
          <w:rFonts w:ascii="Arial" w:hAnsi="Arial" w:cs="Arial"/>
          <w:sz w:val="22"/>
          <w:lang w:val="ga-IE"/>
        </w:rPr>
      </w:pPr>
      <w:r w:rsidRPr="00FB4FD8">
        <w:rPr>
          <w:rFonts w:ascii="Arial" w:hAnsi="Arial" w:cs="Arial"/>
          <w:sz w:val="22"/>
          <w:lang w:val="ga-IE" w:bidi="ga-IE"/>
        </w:rPr>
        <w:t xml:space="preserve">Scaradh Fisiciúil </w:t>
      </w:r>
    </w:p>
    <w:p w14:paraId="7C907983" w14:textId="77777777" w:rsidR="00B43EFF" w:rsidRPr="00FB4FD8" w:rsidRDefault="00B43EFF" w:rsidP="003C732A">
      <w:pPr>
        <w:pStyle w:val="NormalWeb"/>
        <w:numPr>
          <w:ilvl w:val="0"/>
          <w:numId w:val="33"/>
        </w:numPr>
        <w:tabs>
          <w:tab w:val="clear" w:pos="454"/>
          <w:tab w:val="clear" w:pos="907"/>
          <w:tab w:val="clear" w:pos="1361"/>
          <w:tab w:val="clear" w:pos="1814"/>
          <w:tab w:val="clear" w:pos="2268"/>
        </w:tabs>
        <w:spacing w:before="0" w:beforeAutospacing="0" w:after="0" w:afterAutospacing="0"/>
        <w:rPr>
          <w:rFonts w:ascii="Arial" w:hAnsi="Arial" w:cs="Arial"/>
          <w:sz w:val="22"/>
          <w:lang w:val="ga-IE"/>
        </w:rPr>
      </w:pPr>
      <w:r w:rsidRPr="00FB4FD8">
        <w:rPr>
          <w:rFonts w:ascii="Arial" w:hAnsi="Arial" w:cs="Arial"/>
          <w:sz w:val="22"/>
          <w:lang w:val="ga-IE" w:bidi="ga-IE"/>
        </w:rPr>
        <w:t>Cumraíocht / athchumraíocht áiseanna na scoile, lena n-áirítear seomraí ranga, conairí, hallaí, limistéir oscailte, pointí iontrála agus imeachta, tailte scoile srl.</w:t>
      </w:r>
    </w:p>
    <w:p w14:paraId="4D92919F" w14:textId="77777777" w:rsidR="00B43EFF" w:rsidRPr="00FB4FD8" w:rsidRDefault="00B43EFF" w:rsidP="003C732A">
      <w:pPr>
        <w:pStyle w:val="NormalWeb"/>
        <w:numPr>
          <w:ilvl w:val="0"/>
          <w:numId w:val="33"/>
        </w:numPr>
        <w:tabs>
          <w:tab w:val="clear" w:pos="454"/>
          <w:tab w:val="clear" w:pos="907"/>
          <w:tab w:val="clear" w:pos="1361"/>
          <w:tab w:val="clear" w:pos="1814"/>
          <w:tab w:val="clear" w:pos="2268"/>
        </w:tabs>
        <w:spacing w:before="0" w:beforeAutospacing="0" w:after="0" w:afterAutospacing="0"/>
        <w:rPr>
          <w:rFonts w:ascii="Arial" w:hAnsi="Arial" w:cs="Arial"/>
          <w:sz w:val="22"/>
          <w:lang w:val="ga-IE"/>
        </w:rPr>
      </w:pPr>
      <w:r w:rsidRPr="00FB4FD8">
        <w:rPr>
          <w:rFonts w:ascii="Arial" w:hAnsi="Arial" w:cs="Arial"/>
          <w:sz w:val="22"/>
          <w:lang w:val="ga-IE" w:bidi="ga-IE"/>
        </w:rPr>
        <w:t>Córais aon-bhealaigh sa scoil a chur i bhfeidhm chun a chinntiú go mbeidh scaradh sóisialta ann, rud lena n-áirítear dul isteach agus imeacht ón scoil</w:t>
      </w:r>
    </w:p>
    <w:p w14:paraId="0AE9647F" w14:textId="77777777" w:rsidR="00B43EFF" w:rsidRPr="00FB4FD8" w:rsidRDefault="00B43EFF" w:rsidP="003C732A">
      <w:pPr>
        <w:pStyle w:val="NormalWeb"/>
        <w:numPr>
          <w:ilvl w:val="0"/>
          <w:numId w:val="33"/>
        </w:numPr>
        <w:tabs>
          <w:tab w:val="clear" w:pos="454"/>
          <w:tab w:val="clear" w:pos="907"/>
          <w:tab w:val="clear" w:pos="1361"/>
          <w:tab w:val="clear" w:pos="1814"/>
          <w:tab w:val="clear" w:pos="2268"/>
        </w:tabs>
        <w:spacing w:before="0" w:beforeAutospacing="0" w:after="0" w:afterAutospacing="0"/>
        <w:rPr>
          <w:rFonts w:ascii="Arial" w:hAnsi="Arial" w:cs="Arial"/>
          <w:sz w:val="22"/>
          <w:lang w:val="ga-IE"/>
        </w:rPr>
      </w:pPr>
      <w:r w:rsidRPr="00FB4FD8">
        <w:rPr>
          <w:rFonts w:ascii="Arial" w:hAnsi="Arial" w:cs="Arial"/>
          <w:sz w:val="22"/>
          <w:lang w:val="ga-IE" w:bidi="ga-IE"/>
        </w:rPr>
        <w:t>Saoráidí Sláinteachas Lámh, rud lena n-áirítear a suíomhanna agus go bhfuil siad líonta agus á gcothabháil</w:t>
      </w:r>
    </w:p>
    <w:p w14:paraId="36C1068C" w14:textId="77777777" w:rsidR="00B43EFF" w:rsidRPr="00FB4FD8" w:rsidRDefault="00B43EFF" w:rsidP="003C732A">
      <w:pPr>
        <w:pStyle w:val="NormalWeb"/>
        <w:numPr>
          <w:ilvl w:val="0"/>
          <w:numId w:val="33"/>
        </w:numPr>
        <w:tabs>
          <w:tab w:val="clear" w:pos="454"/>
          <w:tab w:val="clear" w:pos="907"/>
          <w:tab w:val="clear" w:pos="1361"/>
          <w:tab w:val="clear" w:pos="1814"/>
          <w:tab w:val="clear" w:pos="2268"/>
        </w:tabs>
        <w:spacing w:before="0" w:beforeAutospacing="0" w:after="0" w:afterAutospacing="0"/>
        <w:rPr>
          <w:rFonts w:ascii="Arial" w:hAnsi="Arial" w:cs="Arial"/>
          <w:sz w:val="22"/>
          <w:lang w:val="ga-IE"/>
        </w:rPr>
      </w:pPr>
      <w:r w:rsidRPr="00FB4FD8">
        <w:rPr>
          <w:rFonts w:ascii="Arial" w:hAnsi="Arial" w:cs="Arial"/>
          <w:sz w:val="22"/>
          <w:lang w:val="ga-IE" w:bidi="ga-IE"/>
        </w:rPr>
        <w:t xml:space="preserve">Díghalrú lámh </w:t>
      </w:r>
    </w:p>
    <w:p w14:paraId="2624FB5B" w14:textId="77777777" w:rsidR="00B43EFF" w:rsidRPr="00FB4FD8" w:rsidRDefault="00B43EFF" w:rsidP="003C732A">
      <w:pPr>
        <w:pStyle w:val="NormalWeb"/>
        <w:numPr>
          <w:ilvl w:val="0"/>
          <w:numId w:val="33"/>
        </w:numPr>
        <w:tabs>
          <w:tab w:val="clear" w:pos="454"/>
          <w:tab w:val="clear" w:pos="907"/>
          <w:tab w:val="clear" w:pos="1361"/>
          <w:tab w:val="clear" w:pos="1814"/>
          <w:tab w:val="clear" w:pos="2268"/>
        </w:tabs>
        <w:spacing w:before="0" w:beforeAutospacing="0" w:after="0" w:afterAutospacing="0"/>
        <w:rPr>
          <w:rFonts w:ascii="Arial" w:hAnsi="Arial" w:cs="Arial"/>
          <w:sz w:val="22"/>
          <w:lang w:val="ga-IE"/>
        </w:rPr>
      </w:pPr>
      <w:r w:rsidRPr="00FB4FD8">
        <w:rPr>
          <w:rFonts w:ascii="Arial" w:hAnsi="Arial" w:cs="Arial"/>
          <w:sz w:val="22"/>
          <w:lang w:val="ga-IE" w:bidi="ga-IE"/>
        </w:rPr>
        <w:t>Feasacht na foirne maidir le sláinteachas lámh sa scoil</w:t>
      </w:r>
    </w:p>
    <w:p w14:paraId="73CBAB5F" w14:textId="77777777" w:rsidR="00B43EFF" w:rsidRPr="00FB4FD8" w:rsidRDefault="00B43EFF" w:rsidP="003C732A">
      <w:pPr>
        <w:pStyle w:val="NormalWeb"/>
        <w:numPr>
          <w:ilvl w:val="0"/>
          <w:numId w:val="33"/>
        </w:numPr>
        <w:tabs>
          <w:tab w:val="clear" w:pos="454"/>
          <w:tab w:val="clear" w:pos="907"/>
          <w:tab w:val="clear" w:pos="1361"/>
          <w:tab w:val="clear" w:pos="1814"/>
          <w:tab w:val="clear" w:pos="2268"/>
        </w:tabs>
        <w:spacing w:before="0" w:beforeAutospacing="0" w:after="0" w:afterAutospacing="0"/>
        <w:rPr>
          <w:rFonts w:ascii="Arial" w:hAnsi="Arial" w:cs="Arial"/>
          <w:sz w:val="22"/>
          <w:lang w:val="ga-IE"/>
        </w:rPr>
      </w:pPr>
      <w:r w:rsidRPr="00FB4FD8">
        <w:rPr>
          <w:rFonts w:ascii="Arial" w:hAnsi="Arial" w:cs="Arial"/>
          <w:sz w:val="22"/>
          <w:lang w:val="ga-IE" w:bidi="ga-IE"/>
        </w:rPr>
        <w:t>Sláinteachas riospráide</w:t>
      </w:r>
    </w:p>
    <w:p w14:paraId="677A4921" w14:textId="77777777" w:rsidR="00B43EFF" w:rsidRPr="00FB4FD8" w:rsidRDefault="00B43EFF" w:rsidP="003C732A">
      <w:pPr>
        <w:pStyle w:val="NormalWeb"/>
        <w:numPr>
          <w:ilvl w:val="0"/>
          <w:numId w:val="33"/>
        </w:numPr>
        <w:tabs>
          <w:tab w:val="clear" w:pos="454"/>
          <w:tab w:val="clear" w:pos="907"/>
          <w:tab w:val="clear" w:pos="1361"/>
          <w:tab w:val="clear" w:pos="1814"/>
          <w:tab w:val="clear" w:pos="2268"/>
        </w:tabs>
        <w:spacing w:before="0" w:beforeAutospacing="0" w:after="0" w:afterAutospacing="0"/>
        <w:rPr>
          <w:rFonts w:ascii="Arial" w:hAnsi="Arial" w:cs="Arial"/>
          <w:sz w:val="22"/>
          <w:lang w:val="ga-IE"/>
        </w:rPr>
      </w:pPr>
      <w:r w:rsidRPr="00FB4FD8">
        <w:rPr>
          <w:rFonts w:ascii="Arial" w:hAnsi="Arial" w:cs="Arial"/>
          <w:sz w:val="22"/>
          <w:lang w:val="ga-IE" w:bidi="ga-IE"/>
        </w:rPr>
        <w:t>Trealamh Cosanta Pearsanta</w:t>
      </w:r>
    </w:p>
    <w:p w14:paraId="59546D4D" w14:textId="77777777" w:rsidR="00B43EFF" w:rsidRPr="00FB4FD8" w:rsidRDefault="00B43EFF" w:rsidP="003C732A">
      <w:pPr>
        <w:pStyle w:val="NormalWeb"/>
        <w:numPr>
          <w:ilvl w:val="0"/>
          <w:numId w:val="33"/>
        </w:numPr>
        <w:tabs>
          <w:tab w:val="clear" w:pos="454"/>
          <w:tab w:val="clear" w:pos="907"/>
          <w:tab w:val="clear" w:pos="1361"/>
          <w:tab w:val="clear" w:pos="1814"/>
          <w:tab w:val="clear" w:pos="2268"/>
        </w:tabs>
        <w:spacing w:before="0" w:beforeAutospacing="0" w:after="0" w:afterAutospacing="0"/>
        <w:rPr>
          <w:rFonts w:ascii="Arial" w:hAnsi="Arial" w:cs="Arial"/>
          <w:sz w:val="22"/>
          <w:lang w:val="ga-IE"/>
        </w:rPr>
      </w:pPr>
      <w:r w:rsidRPr="00FB4FD8">
        <w:rPr>
          <w:rFonts w:ascii="Arial" w:hAnsi="Arial" w:cs="Arial"/>
          <w:sz w:val="22"/>
          <w:lang w:val="ga-IE" w:bidi="ga-IE"/>
        </w:rPr>
        <w:t>Grúpaí i mBaol</w:t>
      </w:r>
    </w:p>
    <w:p w14:paraId="16F1F58C" w14:textId="77777777" w:rsidR="00B43EFF" w:rsidRPr="00FB4FD8" w:rsidRDefault="00B43EFF" w:rsidP="003C732A">
      <w:pPr>
        <w:pStyle w:val="NormalWeb"/>
        <w:numPr>
          <w:ilvl w:val="0"/>
          <w:numId w:val="33"/>
        </w:numPr>
        <w:tabs>
          <w:tab w:val="clear" w:pos="454"/>
          <w:tab w:val="clear" w:pos="907"/>
          <w:tab w:val="clear" w:pos="1361"/>
          <w:tab w:val="clear" w:pos="1814"/>
          <w:tab w:val="clear" w:pos="2268"/>
        </w:tabs>
        <w:spacing w:before="0" w:beforeAutospacing="0" w:after="0" w:afterAutospacing="0"/>
        <w:rPr>
          <w:rFonts w:ascii="Arial" w:hAnsi="Arial" w:cs="Arial"/>
          <w:sz w:val="22"/>
          <w:lang w:val="ga-IE"/>
        </w:rPr>
      </w:pPr>
      <w:r w:rsidRPr="00FB4FD8">
        <w:rPr>
          <w:rFonts w:ascii="Arial" w:hAnsi="Arial" w:cs="Arial"/>
          <w:sz w:val="22"/>
          <w:lang w:val="ga-IE" w:bidi="ga-IE"/>
        </w:rPr>
        <w:t>Cuairteoirí / Conraitheoirí</w:t>
      </w:r>
    </w:p>
    <w:p w14:paraId="5B65B5C7" w14:textId="77777777" w:rsidR="00B43EFF" w:rsidRPr="00DD6FBD" w:rsidRDefault="00B43EFF" w:rsidP="00B43EFF">
      <w:pPr>
        <w:pStyle w:val="NormalWeb"/>
        <w:spacing w:after="0"/>
        <w:rPr>
          <w:rFonts w:ascii="Arial" w:hAnsi="Arial" w:cs="Arial"/>
          <w:b/>
          <w:bCs/>
          <w:lang w:val="ga-IE"/>
        </w:rPr>
      </w:pPr>
      <w:r w:rsidRPr="00DD6FBD">
        <w:rPr>
          <w:rFonts w:ascii="Arial" w:hAnsi="Arial" w:cs="Arial"/>
          <w:b/>
          <w:lang w:val="ga-IE" w:bidi="ga-IE"/>
        </w:rPr>
        <w:t>4. An bhfuil aon fhreagrachtaí dlí ar Phríomhionadaí na nOibrithe?</w:t>
      </w:r>
    </w:p>
    <w:p w14:paraId="35EF47FF" w14:textId="6B7E0F70" w:rsidR="00B43EFF" w:rsidRDefault="00B43EFF" w:rsidP="00FB4FD8">
      <w:pPr>
        <w:spacing w:after="0" w:line="240" w:lineRule="auto"/>
        <w:rPr>
          <w:rStyle w:val="Strong"/>
          <w:b w:val="0"/>
          <w:sz w:val="22"/>
          <w:szCs w:val="24"/>
          <w:lang w:val="ga-IE" w:bidi="ga-IE"/>
        </w:rPr>
      </w:pPr>
      <w:r w:rsidRPr="00FB4FD8">
        <w:rPr>
          <w:rStyle w:val="Strong"/>
          <w:b w:val="0"/>
          <w:sz w:val="22"/>
          <w:szCs w:val="24"/>
          <w:lang w:val="ga-IE" w:bidi="ga-IE"/>
        </w:rPr>
        <w:t xml:space="preserve">Níl. Níl aon dualgais ag Príomhionadaí na nOibrithe maidir le COVID-19 seachas na dualgais siúd a bhaineann le fostaithe i gcoitinne. Ciallaíonn sé sin nach bhfuil Príomhionadaí na nOibrithe freagrach as na bearta rialaithe laistigh d'eagraíocht. Is é an fostóir a bhíonn freagrach astu siúd i gcónaí. </w:t>
      </w:r>
    </w:p>
    <w:p w14:paraId="5E2322B6" w14:textId="77777777" w:rsidR="00FB4FD8" w:rsidRPr="00FB4FD8" w:rsidRDefault="00FB4FD8" w:rsidP="00FB4FD8">
      <w:pPr>
        <w:spacing w:after="0" w:line="240" w:lineRule="auto"/>
        <w:rPr>
          <w:sz w:val="22"/>
          <w:szCs w:val="24"/>
          <w:lang w:val="ga-IE"/>
        </w:rPr>
      </w:pPr>
    </w:p>
    <w:p w14:paraId="37A9C9B8" w14:textId="77777777" w:rsidR="00B43EFF" w:rsidRPr="00DD6FBD" w:rsidRDefault="00B43EFF" w:rsidP="00B43EFF">
      <w:pPr>
        <w:pStyle w:val="Heading2"/>
        <w:spacing w:before="0" w:line="240" w:lineRule="auto"/>
        <w:rPr>
          <w:rFonts w:cs="Arial"/>
          <w:b w:val="0"/>
          <w:color w:val="auto"/>
          <w:sz w:val="24"/>
          <w:szCs w:val="24"/>
          <w:lang w:val="ga-IE"/>
        </w:rPr>
      </w:pPr>
      <w:r w:rsidRPr="00DD6FBD">
        <w:rPr>
          <w:rFonts w:cs="Arial"/>
          <w:color w:val="auto"/>
          <w:sz w:val="24"/>
          <w:szCs w:val="24"/>
          <w:lang w:val="ga-IE" w:bidi="ga-IE"/>
        </w:rPr>
        <w:t>5. Príomhionadaí(ithe) na nOibrithe</w:t>
      </w:r>
    </w:p>
    <w:p w14:paraId="07AC67A5" w14:textId="77777777" w:rsidR="00B43EFF" w:rsidRPr="00FB4FD8" w:rsidRDefault="00B43EFF" w:rsidP="00B43EFF">
      <w:pPr>
        <w:pStyle w:val="null"/>
        <w:spacing w:before="0" w:beforeAutospacing="0" w:after="0" w:afterAutospacing="0"/>
        <w:rPr>
          <w:rFonts w:ascii="Arial" w:hAnsi="Arial" w:cs="Arial"/>
          <w:sz w:val="22"/>
          <w:lang w:val="ga-IE"/>
        </w:rPr>
      </w:pPr>
      <w:r w:rsidRPr="00FB4FD8">
        <w:rPr>
          <w:rFonts w:ascii="Arial" w:hAnsi="Arial" w:cs="Arial"/>
          <w:sz w:val="22"/>
          <w:lang w:val="ga-IE" w:bidi="ga-IE"/>
        </w:rPr>
        <w:t xml:space="preserve">Ceapfaidh gach scoil Príomhionadaí na nOibrithe amháin. </w:t>
      </w:r>
    </w:p>
    <w:p w14:paraId="7C10E993" w14:textId="77777777" w:rsidR="00B43EFF" w:rsidRPr="00FB4FD8" w:rsidRDefault="00B43EFF" w:rsidP="00B43EFF">
      <w:pPr>
        <w:pStyle w:val="null"/>
        <w:spacing w:before="0" w:beforeAutospacing="0" w:after="0" w:afterAutospacing="0"/>
        <w:rPr>
          <w:rFonts w:ascii="Arial" w:hAnsi="Arial" w:cs="Arial"/>
          <w:sz w:val="22"/>
          <w:lang w:val="ga-IE"/>
        </w:rPr>
      </w:pPr>
    </w:p>
    <w:p w14:paraId="2FDD94EE" w14:textId="77777777" w:rsidR="00B43EFF" w:rsidRPr="00FB4FD8" w:rsidRDefault="00B43EFF" w:rsidP="00B43EFF">
      <w:pPr>
        <w:pStyle w:val="null"/>
        <w:spacing w:before="0" w:beforeAutospacing="0" w:after="0" w:afterAutospacing="0"/>
        <w:rPr>
          <w:rFonts w:ascii="Arial" w:hAnsi="Arial" w:cs="Arial"/>
          <w:sz w:val="22"/>
          <w:lang w:val="ga-IE"/>
        </w:rPr>
      </w:pPr>
      <w:r w:rsidRPr="00FB4FD8">
        <w:rPr>
          <w:rFonts w:ascii="Arial" w:hAnsi="Arial" w:cs="Arial"/>
          <w:sz w:val="22"/>
          <w:lang w:val="ga-IE" w:bidi="ga-IE"/>
        </w:rPr>
        <w:t>I scoileanna ina bhfuil níos mó ná 40 ball foirne, ceapfar an dara Príomhionadaí na nOibrithe.</w:t>
      </w:r>
    </w:p>
    <w:p w14:paraId="62A730EC" w14:textId="77777777" w:rsidR="00B43EFF" w:rsidRPr="00DD6FBD" w:rsidRDefault="00B43EFF" w:rsidP="00B43EFF">
      <w:pPr>
        <w:pStyle w:val="null"/>
        <w:spacing w:before="0" w:beforeAutospacing="0" w:after="0" w:afterAutospacing="0"/>
        <w:rPr>
          <w:rFonts w:ascii="Arial" w:hAnsi="Arial" w:cs="Arial"/>
          <w:lang w:val="ga-IE"/>
        </w:rPr>
      </w:pPr>
    </w:p>
    <w:p w14:paraId="430CABFF" w14:textId="77777777" w:rsidR="00B43EFF" w:rsidRPr="00DD6FBD" w:rsidRDefault="00B43EFF" w:rsidP="00B43EFF">
      <w:pPr>
        <w:pStyle w:val="Heading2"/>
        <w:spacing w:before="0" w:line="240" w:lineRule="auto"/>
        <w:rPr>
          <w:rFonts w:cs="Arial"/>
          <w:b w:val="0"/>
          <w:color w:val="auto"/>
          <w:sz w:val="24"/>
          <w:szCs w:val="24"/>
          <w:lang w:val="ga-IE"/>
        </w:rPr>
      </w:pPr>
      <w:r w:rsidRPr="00DD6FBD">
        <w:rPr>
          <w:rFonts w:cs="Arial"/>
          <w:color w:val="auto"/>
          <w:sz w:val="24"/>
          <w:szCs w:val="24"/>
          <w:lang w:val="ga-IE" w:bidi="ga-IE"/>
        </w:rPr>
        <w:t>6. Príomhionadaí(ithe) na nOibrithe a Roghnú</w:t>
      </w:r>
    </w:p>
    <w:p w14:paraId="582F1C71" w14:textId="77777777" w:rsidR="00B43EFF" w:rsidRPr="00FB4FD8" w:rsidRDefault="00B43EFF" w:rsidP="00B43EFF">
      <w:pPr>
        <w:spacing w:after="0" w:line="240" w:lineRule="auto"/>
        <w:jc w:val="both"/>
        <w:rPr>
          <w:strike/>
          <w:sz w:val="22"/>
          <w:szCs w:val="24"/>
          <w:lang w:val="ga-IE"/>
        </w:rPr>
      </w:pPr>
      <w:r w:rsidRPr="00FB4FD8">
        <w:rPr>
          <w:sz w:val="22"/>
          <w:szCs w:val="24"/>
          <w:lang w:val="ga-IE" w:bidi="ga-IE"/>
        </w:rPr>
        <w:t xml:space="preserve">Tá foireann na scoile i dteideal baill foirne a roghnú do pho(i)st Phríomhionadaí na nOibrithe. Déanann Príomhionadaí(ithe) na nOibrithe ionadaíocht ar an bhfoireann ar fad san ionad oibre beag beann ar ról agus ní mór dóibh a bheith ar an eolas faoi shaincheisteanna sonracha a d'fhéadfadh teacht chun cinn i leith cohórt foirne éagsúla. Maidir leis seo, i gcás ina bhfuil beirt Phríomhionadaithe na nOibrithe ag scoil, ba cheart na róil a roinnt idir foireann teagaisc agus neamhtheagaisc nuair is féidir. </w:t>
      </w:r>
    </w:p>
    <w:p w14:paraId="22630DD8" w14:textId="77777777" w:rsidR="00B43EFF" w:rsidRPr="00DD6FBD" w:rsidRDefault="00B43EFF" w:rsidP="00B43EFF">
      <w:pPr>
        <w:jc w:val="both"/>
        <w:rPr>
          <w:color w:val="auto"/>
          <w:sz w:val="24"/>
          <w:szCs w:val="24"/>
          <w:lang w:val="ga-IE" w:bidi="ga-IE"/>
        </w:rPr>
      </w:pPr>
    </w:p>
    <w:p w14:paraId="4D16D56F" w14:textId="77777777" w:rsidR="00B43EFF" w:rsidRPr="00FB4FD8" w:rsidRDefault="00B43EFF" w:rsidP="00B43EFF">
      <w:pPr>
        <w:jc w:val="both"/>
        <w:rPr>
          <w:color w:val="auto"/>
          <w:sz w:val="22"/>
          <w:szCs w:val="24"/>
          <w:lang w:val="ga-IE"/>
        </w:rPr>
      </w:pPr>
      <w:r w:rsidRPr="00FB4FD8">
        <w:rPr>
          <w:color w:val="auto"/>
          <w:sz w:val="22"/>
          <w:szCs w:val="24"/>
          <w:lang w:val="ga-IE" w:bidi="ga-IE"/>
        </w:rPr>
        <w:t xml:space="preserve">Tá gach ball foirne I dteideal glacadh le ról mar Phríomhiondaí na nOibirithe ar bhonn deonach agus a bheith ainmnithe lena t(h)oghadh más gá.  </w:t>
      </w:r>
      <w:r w:rsidRPr="00FB4FD8">
        <w:rPr>
          <w:color w:val="auto"/>
          <w:sz w:val="22"/>
          <w:szCs w:val="24"/>
          <w:lang w:val="ga-IE"/>
        </w:rPr>
        <w:t xml:space="preserve">Is é an próiseas chun Príomhionadaí(ithe) na nOibrithe a roghnú agus a cheapadh ná go lorgóidh an bhainistíocht léirithe spéise ón bhfoireann ar fad ar an gcéad dul síos. Tá teimpléad i gcomhair ríomhphoist chuige seo ceangailte. Má tá gá le toghchán, beidh an vóta céanna  ag gach  ball foirne scoile chun Príomhionadaí(ithe) na nOibrithe a roghnú. </w:t>
      </w:r>
    </w:p>
    <w:p w14:paraId="0006E57C" w14:textId="77777777" w:rsidR="00B43EFF" w:rsidRPr="00DD6FBD" w:rsidRDefault="00B43EFF" w:rsidP="00B43EFF">
      <w:pPr>
        <w:spacing w:after="0" w:line="240" w:lineRule="auto"/>
        <w:jc w:val="both"/>
        <w:rPr>
          <w:b/>
          <w:sz w:val="24"/>
          <w:szCs w:val="24"/>
          <w:lang w:val="ga-IE"/>
        </w:rPr>
      </w:pPr>
      <w:r w:rsidRPr="00DD6FBD">
        <w:rPr>
          <w:b/>
          <w:sz w:val="24"/>
          <w:szCs w:val="24"/>
          <w:lang w:val="ga-IE" w:bidi="ga-IE"/>
        </w:rPr>
        <w:t>7. Tacaíochtaí do Phríomhionadaí(ithe) na nOibrithe</w:t>
      </w:r>
    </w:p>
    <w:p w14:paraId="239E7794" w14:textId="77777777" w:rsidR="00B43EFF" w:rsidRPr="00DD6FBD" w:rsidRDefault="00B43EFF" w:rsidP="00B43EFF">
      <w:pPr>
        <w:spacing w:after="0" w:line="240" w:lineRule="auto"/>
        <w:jc w:val="both"/>
        <w:rPr>
          <w:b/>
          <w:sz w:val="24"/>
          <w:szCs w:val="24"/>
          <w:lang w:val="ga-IE"/>
        </w:rPr>
      </w:pPr>
    </w:p>
    <w:p w14:paraId="115E1EB8" w14:textId="77777777" w:rsidR="00B43EFF" w:rsidRPr="00FB4FD8" w:rsidRDefault="00B43EFF" w:rsidP="00B43EFF">
      <w:pPr>
        <w:spacing w:after="0" w:line="240" w:lineRule="auto"/>
        <w:jc w:val="both"/>
        <w:rPr>
          <w:sz w:val="22"/>
          <w:szCs w:val="24"/>
          <w:lang w:val="ga-IE"/>
        </w:rPr>
      </w:pPr>
      <w:r w:rsidRPr="00FB4FD8">
        <w:rPr>
          <w:sz w:val="22"/>
          <w:szCs w:val="24"/>
          <w:lang w:val="ga-IE" w:bidi="ga-IE"/>
        </w:rPr>
        <w:t>Beidh Príomhionadaí(ithe) na nOibrithe i dteideal na rudaí seo a leanas:</w:t>
      </w:r>
    </w:p>
    <w:p w14:paraId="62CD3190" w14:textId="77777777" w:rsidR="00B43EFF" w:rsidRPr="00FB4FD8" w:rsidRDefault="00B43EFF" w:rsidP="00B43EFF">
      <w:pPr>
        <w:spacing w:after="0" w:line="240" w:lineRule="auto"/>
        <w:jc w:val="both"/>
        <w:rPr>
          <w:sz w:val="22"/>
          <w:szCs w:val="24"/>
          <w:lang w:val="ga-IE"/>
        </w:rPr>
      </w:pPr>
    </w:p>
    <w:p w14:paraId="74F34E68" w14:textId="77777777" w:rsidR="00B43EFF" w:rsidRPr="00FB4FD8" w:rsidRDefault="00B43EFF" w:rsidP="003C732A">
      <w:pPr>
        <w:pStyle w:val="ListParagraph"/>
        <w:numPr>
          <w:ilvl w:val="0"/>
          <w:numId w:val="34"/>
        </w:numPr>
        <w:spacing w:after="0" w:line="240" w:lineRule="auto"/>
        <w:jc w:val="both"/>
        <w:rPr>
          <w:rFonts w:ascii="Arial" w:hAnsi="Arial" w:cs="Arial"/>
          <w:szCs w:val="24"/>
          <w:lang w:val="ga-IE"/>
        </w:rPr>
      </w:pPr>
      <w:r w:rsidRPr="00FB4FD8">
        <w:rPr>
          <w:rFonts w:ascii="Arial" w:hAnsi="Arial" w:cs="Arial"/>
          <w:szCs w:val="24"/>
          <w:lang w:val="ga-IE" w:bidi="ga-IE"/>
        </w:rPr>
        <w:t xml:space="preserve">Faisnéis agus oiliúint a fháil maidir lena ról </w:t>
      </w:r>
      <w:r w:rsidRPr="00FB4FD8">
        <w:rPr>
          <w:rFonts w:ascii="Arial" w:hAnsi="Arial" w:cs="Arial"/>
          <w:i/>
          <w:szCs w:val="24"/>
          <w:lang w:val="ga-IE" w:bidi="ga-IE"/>
        </w:rPr>
        <w:t>[cuirfear tuilleadh sonraí ar fáil</w:t>
      </w:r>
      <w:r w:rsidRPr="00FB4FD8">
        <w:rPr>
          <w:rFonts w:ascii="Arial" w:hAnsi="Arial" w:cs="Arial"/>
          <w:szCs w:val="24"/>
          <w:lang w:val="ga-IE" w:bidi="ga-IE"/>
        </w:rPr>
        <w:t>];</w:t>
      </w:r>
    </w:p>
    <w:p w14:paraId="3513D79B" w14:textId="77777777" w:rsidR="00B43EFF" w:rsidRPr="00FB4FD8" w:rsidRDefault="00B43EFF" w:rsidP="003C732A">
      <w:pPr>
        <w:pStyle w:val="ListParagraph"/>
        <w:numPr>
          <w:ilvl w:val="0"/>
          <w:numId w:val="34"/>
        </w:numPr>
        <w:spacing w:after="0" w:line="240" w:lineRule="auto"/>
        <w:jc w:val="both"/>
        <w:rPr>
          <w:rFonts w:ascii="Arial" w:hAnsi="Arial" w:cs="Arial"/>
          <w:szCs w:val="24"/>
          <w:lang w:val="ga-IE"/>
        </w:rPr>
      </w:pPr>
      <w:r w:rsidRPr="00FB4FD8">
        <w:rPr>
          <w:rFonts w:ascii="Arial" w:hAnsi="Arial" w:cs="Arial"/>
          <w:szCs w:val="24"/>
          <w:lang w:val="ga-IE" w:bidi="ga-IE"/>
        </w:rPr>
        <w:t>Rachfar i gcomhairle leis an mbainistíocht scoile maidir leis na bearta rialaithe atá á gcur i bhfeidhm ag an scoil chun an baol go mbeidh siad nochta do COVID-19 a íoslaghdú;</w:t>
      </w:r>
    </w:p>
    <w:p w14:paraId="55431778" w14:textId="77777777" w:rsidR="00B43EFF" w:rsidRPr="00FB4FD8" w:rsidRDefault="00B43EFF" w:rsidP="003C732A">
      <w:pPr>
        <w:pStyle w:val="ListParagraph"/>
        <w:numPr>
          <w:ilvl w:val="0"/>
          <w:numId w:val="34"/>
        </w:numPr>
        <w:spacing w:after="0" w:line="240" w:lineRule="auto"/>
        <w:jc w:val="both"/>
        <w:rPr>
          <w:rFonts w:ascii="Arial" w:hAnsi="Arial" w:cs="Arial"/>
          <w:szCs w:val="24"/>
          <w:lang w:val="ga-IE"/>
        </w:rPr>
      </w:pPr>
      <w:r w:rsidRPr="00FB4FD8">
        <w:rPr>
          <w:rFonts w:ascii="Arial" w:hAnsi="Arial" w:cs="Arial"/>
          <w:szCs w:val="24"/>
          <w:lang w:val="ga-IE" w:bidi="ga-IE"/>
        </w:rPr>
        <w:t>Cumarsáid rialta leis an mbainistíocht scoile maidir le saincheisteanna a bhaineann le COVID-19;</w:t>
      </w:r>
    </w:p>
    <w:p w14:paraId="09E83F59" w14:textId="77777777" w:rsidR="00B43EFF" w:rsidRPr="00FB4FD8" w:rsidRDefault="00B43EFF" w:rsidP="003C732A">
      <w:pPr>
        <w:pStyle w:val="ListParagraph"/>
        <w:numPr>
          <w:ilvl w:val="0"/>
          <w:numId w:val="34"/>
        </w:numPr>
        <w:spacing w:after="0" w:line="240" w:lineRule="auto"/>
        <w:jc w:val="both"/>
        <w:rPr>
          <w:rFonts w:ascii="Arial" w:hAnsi="Arial" w:cs="Arial"/>
          <w:szCs w:val="24"/>
          <w:lang w:val="ga-IE"/>
        </w:rPr>
      </w:pPr>
      <w:r w:rsidRPr="00FB4FD8">
        <w:rPr>
          <w:rFonts w:ascii="Arial" w:hAnsi="Arial" w:cs="Arial"/>
          <w:szCs w:val="24"/>
          <w:lang w:val="ga-IE" w:bidi="ga-IE"/>
        </w:rPr>
        <w:t xml:space="preserve">A bheith ar an eolas faoi athruithe sa chleachtas a eascraíonn as bearta freagartha COVID-19; </w:t>
      </w:r>
    </w:p>
    <w:p w14:paraId="2DD2EA43" w14:textId="77777777" w:rsidR="00B43EFF" w:rsidRPr="00FB4FD8" w:rsidRDefault="00B43EFF" w:rsidP="003C732A">
      <w:pPr>
        <w:pStyle w:val="ListParagraph"/>
        <w:numPr>
          <w:ilvl w:val="0"/>
          <w:numId w:val="34"/>
        </w:numPr>
        <w:spacing w:after="0" w:line="240" w:lineRule="auto"/>
        <w:jc w:val="both"/>
        <w:rPr>
          <w:rFonts w:ascii="Arial" w:hAnsi="Arial" w:cs="Arial"/>
          <w:szCs w:val="24"/>
          <w:lang w:val="ga-IE"/>
        </w:rPr>
      </w:pPr>
      <w:r w:rsidRPr="00FB4FD8">
        <w:rPr>
          <w:rFonts w:ascii="Arial" w:hAnsi="Arial" w:cs="Arial"/>
          <w:szCs w:val="24"/>
          <w:lang w:val="ga-IE" w:bidi="ga-IE"/>
        </w:rPr>
        <w:t>Rochtain a bheith acu ar aon mheasúnuithe riosca a ullmhaíodh nó a rinneadh i ndáil le COVID-19 agus ar shonraí faoi theagmhais a bhain le cásanna amhrasta COVID-19 a cuireadh in iúl do FSS, faoin áit ar tharla siad agus faoi aon bhearta a rinneadh.</w:t>
      </w:r>
    </w:p>
    <w:p w14:paraId="0F71D745" w14:textId="77777777" w:rsidR="00B43EFF" w:rsidRPr="00FB4FD8" w:rsidRDefault="00B43EFF" w:rsidP="003C732A">
      <w:pPr>
        <w:pStyle w:val="ListParagraph"/>
        <w:numPr>
          <w:ilvl w:val="0"/>
          <w:numId w:val="34"/>
        </w:numPr>
        <w:spacing w:after="0" w:line="240" w:lineRule="auto"/>
        <w:jc w:val="both"/>
        <w:rPr>
          <w:rStyle w:val="Strong"/>
          <w:rFonts w:ascii="Arial" w:hAnsi="Arial" w:cs="Arial"/>
          <w:b w:val="0"/>
          <w:bCs w:val="0"/>
          <w:szCs w:val="24"/>
          <w:lang w:val="ga-IE"/>
        </w:rPr>
      </w:pPr>
      <w:r w:rsidRPr="00FB4FD8">
        <w:rPr>
          <w:rStyle w:val="Strong"/>
          <w:rFonts w:ascii="Arial" w:hAnsi="Arial" w:cs="Arial"/>
          <w:b w:val="0"/>
          <w:szCs w:val="24"/>
          <w:lang w:val="ga-IE" w:bidi="ga-IE"/>
        </w:rPr>
        <w:t>Áiseanna riachtanacha a fháil a chuirfidh ar a gcumas dul i gcomhairle le fostaithe nó aon aighneachtaí nó tuarascálacha a ullmhú. D'fhéadfadh rochtain ar sheomra cruinnithe, fótachóipeálaí, trealamh cumarsáide a bheith san áireamh iontu seo.</w:t>
      </w:r>
    </w:p>
    <w:p w14:paraId="1D5C3E1F" w14:textId="77777777" w:rsidR="00B43EFF" w:rsidRPr="00FB4FD8" w:rsidRDefault="00B43EFF" w:rsidP="00B43EFF">
      <w:pPr>
        <w:pStyle w:val="ListParagraph"/>
        <w:spacing w:after="0" w:line="240" w:lineRule="auto"/>
        <w:jc w:val="both"/>
        <w:rPr>
          <w:rFonts w:ascii="Arial" w:hAnsi="Arial" w:cs="Arial"/>
          <w:szCs w:val="24"/>
          <w:lang w:val="ga-IE"/>
        </w:rPr>
      </w:pPr>
    </w:p>
    <w:p w14:paraId="76C7ECBF" w14:textId="77777777" w:rsidR="00B43EFF" w:rsidRPr="00FB4FD8" w:rsidRDefault="00B43EFF" w:rsidP="00B43EFF">
      <w:pPr>
        <w:spacing w:after="0" w:line="240" w:lineRule="auto"/>
        <w:jc w:val="both"/>
        <w:rPr>
          <w:sz w:val="22"/>
          <w:szCs w:val="24"/>
          <w:lang w:val="ga-IE"/>
        </w:rPr>
      </w:pPr>
      <w:r w:rsidRPr="00FB4FD8">
        <w:rPr>
          <w:sz w:val="22"/>
          <w:szCs w:val="24"/>
          <w:lang w:val="ga-IE" w:bidi="ga-IE"/>
        </w:rPr>
        <w:t xml:space="preserve">Sa chás gur múinteoir é Príomhionadaí na nOibrithe, gheobhaidh sé / sí am faoi chosaint 2 uair sa tseachtain ón amchlár chun cur ar chumas a chuid dualgas a chomhlíonadh sa ról sin. Sna cásanna neamhchoitianta ina mbeadh ceapachán múinteora a roghnaíodh mar Phríomhionadaí na nOibrithe ina chúis le deacrachtaí curaclaim / ama nach féidir a réiteach, scrúdóidh bainistíocht scoile réitigh inmheánacha agus seachtracha chun ceapachán an mhúinteora mar Phríomhionadaí na nOibrithe a chumasú. Sa chás nach féidir an t-ábhar a réiteach, leagfaidh an bhainistíocht amach na cúiseanna atá leis. Sa chás seo, ní mór duine eile a cheapadh mar Phríomhionadaí na nOibrithe.  </w:t>
      </w:r>
    </w:p>
    <w:p w14:paraId="6ED25225" w14:textId="77777777" w:rsidR="00B43EFF" w:rsidRPr="00FB4FD8" w:rsidRDefault="00B43EFF" w:rsidP="00B43EFF">
      <w:pPr>
        <w:spacing w:after="0" w:line="240" w:lineRule="auto"/>
        <w:jc w:val="both"/>
        <w:rPr>
          <w:sz w:val="22"/>
          <w:szCs w:val="24"/>
          <w:lang w:val="ga-IE"/>
        </w:rPr>
      </w:pPr>
    </w:p>
    <w:p w14:paraId="15A651E6" w14:textId="77777777" w:rsidR="00B43EFF" w:rsidRPr="00FB4FD8" w:rsidRDefault="00B43EFF" w:rsidP="00B43EFF">
      <w:pPr>
        <w:spacing w:after="0" w:line="240" w:lineRule="auto"/>
        <w:jc w:val="both"/>
        <w:rPr>
          <w:sz w:val="22"/>
          <w:szCs w:val="24"/>
          <w:lang w:val="ga-IE"/>
        </w:rPr>
      </w:pPr>
      <w:r w:rsidRPr="00FB4FD8">
        <w:rPr>
          <w:sz w:val="22"/>
          <w:szCs w:val="24"/>
          <w:lang w:val="ga-IE" w:bidi="ga-IE"/>
        </w:rPr>
        <w:t>Sa chás gur CRS é Príomhionadaí na nOibrithe, bainfidh sé / sí siúd úsáid as 66 den "72 uair an chloig" chun a c(h)uid dualgas a chomhlíonadh sa ról sin.</w:t>
      </w:r>
    </w:p>
    <w:p w14:paraId="28A0B328" w14:textId="77777777" w:rsidR="00B43EFF" w:rsidRPr="00FB4FD8" w:rsidRDefault="00B43EFF" w:rsidP="00B43EFF">
      <w:pPr>
        <w:spacing w:after="0" w:line="240" w:lineRule="auto"/>
        <w:jc w:val="both"/>
        <w:rPr>
          <w:sz w:val="22"/>
          <w:szCs w:val="24"/>
          <w:lang w:val="ga-IE"/>
        </w:rPr>
      </w:pPr>
    </w:p>
    <w:p w14:paraId="3805CDC3" w14:textId="77777777" w:rsidR="00B43EFF" w:rsidRPr="00FB4FD8" w:rsidRDefault="00B43EFF" w:rsidP="00B43EFF">
      <w:pPr>
        <w:spacing w:after="0" w:line="240" w:lineRule="auto"/>
        <w:jc w:val="both"/>
        <w:rPr>
          <w:sz w:val="22"/>
          <w:szCs w:val="24"/>
          <w:lang w:val="ga-IE"/>
        </w:rPr>
      </w:pPr>
      <w:r w:rsidRPr="00FB4FD8">
        <w:rPr>
          <w:sz w:val="22"/>
          <w:szCs w:val="24"/>
          <w:lang w:val="ga-IE" w:bidi="ga-IE"/>
        </w:rPr>
        <w:t>Sa chás gur Rúnaí nó Feighlí é Príomhionadaí na nOibrithe, ba cheart don bhainistíocht scoile beartú tosaíochta nua a dhéanamh ar dhualgais chun dóthain ama a thabhairt don bhall foirne a chuid dualgas a chomhlíonadh sa ról sin laistigh de raon feidhme a ghnáthuaireanta conartha.</w:t>
      </w:r>
    </w:p>
    <w:p w14:paraId="51B38F93" w14:textId="77777777" w:rsidR="00B43EFF" w:rsidRPr="00DD6FBD" w:rsidRDefault="00B43EFF" w:rsidP="00B43EFF">
      <w:pPr>
        <w:spacing w:after="0" w:line="240" w:lineRule="auto"/>
        <w:jc w:val="both"/>
        <w:rPr>
          <w:sz w:val="24"/>
          <w:szCs w:val="24"/>
          <w:lang w:val="ga-IE"/>
        </w:rPr>
      </w:pPr>
    </w:p>
    <w:p w14:paraId="7097DD28" w14:textId="77777777" w:rsidR="00B43EFF" w:rsidRPr="00DD6FBD" w:rsidRDefault="00B43EFF" w:rsidP="00B43EFF">
      <w:pPr>
        <w:spacing w:after="0" w:line="240" w:lineRule="auto"/>
        <w:jc w:val="both"/>
        <w:rPr>
          <w:b/>
          <w:sz w:val="24"/>
          <w:szCs w:val="24"/>
          <w:lang w:val="ga-IE"/>
        </w:rPr>
      </w:pPr>
      <w:r w:rsidRPr="00DD6FBD">
        <w:rPr>
          <w:b/>
          <w:sz w:val="24"/>
          <w:szCs w:val="24"/>
          <w:lang w:val="ga-IE" w:bidi="ga-IE"/>
        </w:rPr>
        <w:t>8. Nós imeachta chun déileáil le saincheisteanna a thagann chun cinn</w:t>
      </w:r>
    </w:p>
    <w:p w14:paraId="0D0C30CF" w14:textId="77777777" w:rsidR="00B43EFF" w:rsidRPr="00DD6FBD" w:rsidRDefault="00B43EFF" w:rsidP="00B43EFF">
      <w:pPr>
        <w:spacing w:after="0" w:line="240" w:lineRule="auto"/>
        <w:rPr>
          <w:sz w:val="24"/>
          <w:szCs w:val="24"/>
          <w:lang w:val="ga-IE"/>
        </w:rPr>
      </w:pPr>
    </w:p>
    <w:p w14:paraId="27B9309F" w14:textId="77777777" w:rsidR="00B43EFF" w:rsidRPr="00FB4FD8" w:rsidRDefault="00B43EFF" w:rsidP="00B43EFF">
      <w:pPr>
        <w:spacing w:after="0" w:line="240" w:lineRule="auto"/>
        <w:jc w:val="both"/>
        <w:rPr>
          <w:sz w:val="22"/>
          <w:szCs w:val="24"/>
          <w:lang w:val="ga-IE" w:bidi="ga-IE"/>
        </w:rPr>
      </w:pPr>
      <w:r w:rsidRPr="00FB4FD8">
        <w:rPr>
          <w:sz w:val="22"/>
          <w:szCs w:val="24"/>
          <w:lang w:val="ga-IE" w:bidi="ga-IE"/>
        </w:rPr>
        <w:t xml:space="preserve">Sa chás go n-aithníonn Príomhionadaí na nOibrithe saincheist atá ina ábhar imní maidir le rialú COVID-19 (nó má chuireann ball den fhoireann a leithéid ar a shúile dó / di), ba cheart dó / di é seo a chur in iúl don Phríomhoide. Ba cheart pointí gníomhaíochta chun aghaidh a thabhairt ar an tsaincheist a chomhaontú, nuair is féidir, idir Príomhionadaí na nOibrithe agus an Príomhoide. Ba cheart an fhoireann a chur ar an eolas faoin toradh. </w:t>
      </w:r>
    </w:p>
    <w:p w14:paraId="068AF8D1" w14:textId="77777777" w:rsidR="00B43EFF" w:rsidRPr="00FB4FD8" w:rsidRDefault="00B43EFF" w:rsidP="00B43EFF">
      <w:pPr>
        <w:spacing w:after="0" w:line="240" w:lineRule="auto"/>
        <w:jc w:val="both"/>
        <w:rPr>
          <w:sz w:val="22"/>
          <w:szCs w:val="24"/>
          <w:lang w:val="ga-IE"/>
        </w:rPr>
      </w:pPr>
    </w:p>
    <w:p w14:paraId="1C780E1E" w14:textId="77777777" w:rsidR="00B43EFF" w:rsidRDefault="00B43EFF" w:rsidP="00B43EFF">
      <w:pPr>
        <w:spacing w:after="0" w:line="240" w:lineRule="auto"/>
        <w:jc w:val="both"/>
        <w:rPr>
          <w:sz w:val="22"/>
          <w:szCs w:val="24"/>
          <w:lang w:val="ga-IE" w:bidi="ga-IE"/>
        </w:rPr>
      </w:pPr>
      <w:r w:rsidRPr="00FB4FD8">
        <w:rPr>
          <w:sz w:val="22"/>
          <w:szCs w:val="24"/>
          <w:lang w:val="ga-IE" w:bidi="ga-IE"/>
        </w:rPr>
        <w:t>Mura féidir teacht ar chomhaontú, ba cheart do Phríomhionadaí na nOibrithe fógra a thabhairt don Bhord Bainistíochta (Cathaoirleach an BB ar an gcéad dul síos)/Ceannoifig an Bhoird Oideachais agus Oiliúna faoin gceist. Ba cheart pointí gníomhaíochta chun aghaidh a thabhairt ar an tsaincheist a chomhaontú, nuair is féidir, idir Príomhionadaí na nOibrithe agus an Bord Bainistíochta / ceannoifig an BOO. Ba cheart an fhoireann a chur ar an eolas faoin toradh.</w:t>
      </w:r>
    </w:p>
    <w:p w14:paraId="14BA57DF" w14:textId="77777777" w:rsidR="00A66680" w:rsidRDefault="00A66680" w:rsidP="00B43EFF">
      <w:pPr>
        <w:spacing w:after="0" w:line="240" w:lineRule="auto"/>
        <w:jc w:val="both"/>
        <w:rPr>
          <w:sz w:val="22"/>
          <w:szCs w:val="24"/>
          <w:lang w:val="ga-IE" w:bidi="ga-IE"/>
        </w:rPr>
      </w:pPr>
    </w:p>
    <w:p w14:paraId="4BC9B537" w14:textId="77777777" w:rsidR="00A66680" w:rsidRDefault="00A66680" w:rsidP="00B43EFF">
      <w:pPr>
        <w:spacing w:after="0" w:line="240" w:lineRule="auto"/>
        <w:jc w:val="both"/>
        <w:rPr>
          <w:sz w:val="22"/>
          <w:szCs w:val="24"/>
          <w:lang w:val="ga-IE" w:bidi="ga-IE"/>
        </w:rPr>
      </w:pPr>
    </w:p>
    <w:p w14:paraId="1439E975" w14:textId="77777777" w:rsidR="00A66680" w:rsidRDefault="00A66680" w:rsidP="00B43EFF">
      <w:pPr>
        <w:spacing w:after="0" w:line="240" w:lineRule="auto"/>
        <w:jc w:val="both"/>
        <w:rPr>
          <w:sz w:val="22"/>
          <w:szCs w:val="24"/>
          <w:lang w:val="ga-IE" w:bidi="ga-IE"/>
        </w:rPr>
      </w:pPr>
    </w:p>
    <w:p w14:paraId="0CBDE541" w14:textId="77777777" w:rsidR="00A66680" w:rsidRDefault="00A66680" w:rsidP="00B43EFF">
      <w:pPr>
        <w:spacing w:after="0" w:line="240" w:lineRule="auto"/>
        <w:jc w:val="both"/>
        <w:rPr>
          <w:sz w:val="22"/>
          <w:szCs w:val="24"/>
          <w:lang w:val="ga-IE" w:bidi="ga-IE"/>
        </w:rPr>
      </w:pPr>
    </w:p>
    <w:p w14:paraId="6C10A77B" w14:textId="77777777" w:rsidR="00A66680" w:rsidRDefault="00A66680" w:rsidP="00B43EFF">
      <w:pPr>
        <w:spacing w:after="0" w:line="240" w:lineRule="auto"/>
        <w:jc w:val="both"/>
        <w:rPr>
          <w:sz w:val="22"/>
          <w:szCs w:val="24"/>
          <w:lang w:val="ga-IE" w:bidi="ga-IE"/>
        </w:rPr>
      </w:pPr>
    </w:p>
    <w:p w14:paraId="55F614B7" w14:textId="77777777" w:rsidR="00A66680" w:rsidRPr="00FB4FD8" w:rsidRDefault="00A66680" w:rsidP="00B43EFF">
      <w:pPr>
        <w:spacing w:after="0" w:line="240" w:lineRule="auto"/>
        <w:jc w:val="both"/>
        <w:rPr>
          <w:sz w:val="22"/>
          <w:szCs w:val="24"/>
          <w:lang w:val="ga-IE"/>
        </w:rPr>
      </w:pPr>
    </w:p>
    <w:p w14:paraId="44C26479" w14:textId="77777777" w:rsidR="00B43EFF" w:rsidRPr="00DD6FBD" w:rsidRDefault="00B43EFF" w:rsidP="00B43EFF">
      <w:pPr>
        <w:spacing w:after="0" w:line="240" w:lineRule="auto"/>
        <w:rPr>
          <w:sz w:val="24"/>
          <w:szCs w:val="24"/>
          <w:lang w:val="ga-IE"/>
        </w:rPr>
      </w:pPr>
    </w:p>
    <w:p w14:paraId="70954C0C" w14:textId="77777777" w:rsidR="00B43EFF" w:rsidRPr="00DD6FBD" w:rsidRDefault="00B43EFF" w:rsidP="00B43EFF">
      <w:pPr>
        <w:pStyle w:val="Heading2"/>
        <w:spacing w:before="0" w:line="240" w:lineRule="auto"/>
        <w:rPr>
          <w:rFonts w:cs="Arial"/>
          <w:b w:val="0"/>
          <w:color w:val="auto"/>
          <w:sz w:val="24"/>
          <w:szCs w:val="24"/>
          <w:lang w:val="ga-IE"/>
        </w:rPr>
      </w:pPr>
      <w:r w:rsidRPr="00DD6FBD">
        <w:rPr>
          <w:rFonts w:cs="Arial"/>
          <w:color w:val="auto"/>
          <w:sz w:val="24"/>
          <w:szCs w:val="24"/>
          <w:lang w:val="ga-IE" w:bidi="ga-IE"/>
        </w:rPr>
        <w:t>9. Gluais Téarmaí</w:t>
      </w:r>
    </w:p>
    <w:p w14:paraId="2A935D40" w14:textId="77777777" w:rsidR="00B43EFF" w:rsidRPr="00DD6FBD" w:rsidRDefault="00B43EFF" w:rsidP="00B43EFF">
      <w:pPr>
        <w:spacing w:after="0" w:line="240" w:lineRule="auto"/>
        <w:rPr>
          <w:sz w:val="24"/>
          <w:szCs w:val="24"/>
          <w:lang w:val="ga-IE"/>
        </w:rPr>
      </w:pPr>
    </w:p>
    <w:p w14:paraId="726D2183" w14:textId="77777777" w:rsidR="00B43EFF" w:rsidRPr="00FB4FD8" w:rsidRDefault="00B43EFF" w:rsidP="003C732A">
      <w:pPr>
        <w:pStyle w:val="ListParagraph"/>
        <w:numPr>
          <w:ilvl w:val="0"/>
          <w:numId w:val="31"/>
        </w:numPr>
        <w:spacing w:after="0" w:line="240" w:lineRule="auto"/>
        <w:jc w:val="both"/>
        <w:rPr>
          <w:rFonts w:ascii="Arial" w:hAnsi="Arial" w:cs="Arial"/>
          <w:szCs w:val="24"/>
          <w:lang w:val="ga-IE"/>
        </w:rPr>
      </w:pPr>
      <w:r w:rsidRPr="00FB4FD8">
        <w:rPr>
          <w:rFonts w:ascii="Arial" w:hAnsi="Arial" w:cs="Arial"/>
          <w:b/>
          <w:szCs w:val="24"/>
          <w:lang w:val="ga-IE" w:bidi="ga-IE"/>
        </w:rPr>
        <w:t>Plean Freagartha COVID-19:</w:t>
      </w:r>
      <w:r w:rsidRPr="00FB4FD8">
        <w:rPr>
          <w:rFonts w:ascii="Arial" w:hAnsi="Arial" w:cs="Arial"/>
          <w:szCs w:val="24"/>
          <w:lang w:val="ga-IE" w:bidi="ga-IE"/>
        </w:rPr>
        <w:t xml:space="preserve"> plean atá deartha chun tacú leis an bhfoireann agus leis an mBord Bainistíochta /  BOO chun bearta um chosc agus rialú ionfhabhtuithe a chur i bhfeidhm a chuirfidh cosc ar scaipeadh Covid-19 i dtimpeallacht na scoile. Sonraítear sa phlean na beartais agus na cleachtais atá riachtanach do scoil chun freastal ar an bPrótacal um Obair a Dhéanamh go Sábháilte, treoir na Roinne Oideachais agus na sláinte poiblí chun cosc a chur ar thabhairt isteach agus ar scaipeadh COVID-19 i dtimpeallacht na scoile. Tá Pleananna Freagartha COVID-19 do Iar-bhunscoileanna ar fáil ar shuíomh gréasáin na Roinne.</w:t>
      </w:r>
    </w:p>
    <w:p w14:paraId="5FAB8072" w14:textId="77777777" w:rsidR="00B43EFF" w:rsidRPr="00FB4FD8" w:rsidRDefault="00B43EFF" w:rsidP="00B43EFF">
      <w:pPr>
        <w:pStyle w:val="ListParagraph"/>
        <w:spacing w:after="0" w:line="240" w:lineRule="auto"/>
        <w:jc w:val="both"/>
        <w:rPr>
          <w:rFonts w:ascii="Arial" w:hAnsi="Arial" w:cs="Arial"/>
          <w:szCs w:val="24"/>
          <w:lang w:val="ga-IE"/>
        </w:rPr>
      </w:pPr>
    </w:p>
    <w:p w14:paraId="516B77F2" w14:textId="77777777" w:rsidR="00B43EFF" w:rsidRPr="00FB4FD8" w:rsidRDefault="00B43EFF" w:rsidP="003C732A">
      <w:pPr>
        <w:pStyle w:val="ListParagraph"/>
        <w:numPr>
          <w:ilvl w:val="0"/>
          <w:numId w:val="31"/>
        </w:numPr>
        <w:spacing w:after="0" w:line="240" w:lineRule="auto"/>
        <w:jc w:val="both"/>
        <w:rPr>
          <w:rFonts w:ascii="Arial" w:hAnsi="Arial" w:cs="Arial"/>
          <w:szCs w:val="24"/>
          <w:lang w:val="ga-IE"/>
        </w:rPr>
      </w:pPr>
      <w:r w:rsidRPr="00FB4FD8">
        <w:rPr>
          <w:rFonts w:ascii="Arial" w:hAnsi="Arial" w:cs="Arial"/>
          <w:b/>
          <w:szCs w:val="24"/>
          <w:lang w:val="ga-IE" w:bidi="ga-IE"/>
        </w:rPr>
        <w:t xml:space="preserve">Fóram Eacnamaíoch Fostóra agus Lucht Saothair (LEEF): </w:t>
      </w:r>
      <w:r w:rsidRPr="00FB4FD8">
        <w:rPr>
          <w:rFonts w:ascii="Arial" w:hAnsi="Arial" w:cs="Arial"/>
          <w:szCs w:val="24"/>
          <w:lang w:val="ga-IE" w:bidi="ga-IE"/>
        </w:rPr>
        <w:t>an fóram le haghaidh idirphlé ardleibhéil idir ionadaithe Rialtais, Ceardchumann agus Fostóirí maidir le hábhair a bhfuil tábhacht straitéiseach náisiúnta ag baint leo - baineann Comhdháil na gCeardchumann, an Rialtais agus Fostóirí leis.</w:t>
      </w:r>
    </w:p>
    <w:p w14:paraId="22E55349" w14:textId="77777777" w:rsidR="00B43EFF" w:rsidRPr="00FB4FD8" w:rsidRDefault="00B43EFF" w:rsidP="00B43EFF">
      <w:pPr>
        <w:pStyle w:val="ListParagraph"/>
        <w:spacing w:after="0" w:line="240" w:lineRule="auto"/>
        <w:jc w:val="both"/>
        <w:rPr>
          <w:rFonts w:ascii="Arial" w:hAnsi="Arial" w:cs="Arial"/>
          <w:szCs w:val="24"/>
          <w:lang w:val="ga-IE"/>
        </w:rPr>
      </w:pPr>
    </w:p>
    <w:p w14:paraId="52B8DF3A" w14:textId="77777777" w:rsidR="00B43EFF" w:rsidRPr="00FB4FD8" w:rsidRDefault="00B43EFF" w:rsidP="003C732A">
      <w:pPr>
        <w:pStyle w:val="ListParagraph"/>
        <w:numPr>
          <w:ilvl w:val="0"/>
          <w:numId w:val="31"/>
        </w:numPr>
        <w:spacing w:after="0" w:line="240" w:lineRule="auto"/>
        <w:jc w:val="both"/>
        <w:rPr>
          <w:rFonts w:ascii="Arial" w:hAnsi="Arial" w:cs="Arial"/>
          <w:b/>
          <w:szCs w:val="24"/>
          <w:lang w:val="ga-IE"/>
        </w:rPr>
      </w:pPr>
      <w:r w:rsidRPr="00FB4FD8">
        <w:rPr>
          <w:rFonts w:ascii="Arial" w:hAnsi="Arial" w:cs="Arial"/>
          <w:b/>
          <w:szCs w:val="24"/>
          <w:lang w:val="ga-IE" w:bidi="ga-IE"/>
        </w:rPr>
        <w:t xml:space="preserve">Prótacal um Obair a Dhéanamh go Sábháilte: </w:t>
      </w:r>
      <w:r w:rsidRPr="00FB4FD8">
        <w:rPr>
          <w:rFonts w:ascii="Arial" w:hAnsi="Arial" w:cs="Arial"/>
          <w:szCs w:val="24"/>
          <w:lang w:val="ga-IE" w:bidi="ga-IE"/>
        </w:rPr>
        <w:t>prótacal náisiúnta atá ceaptha chun tacú le fostóirí agus le hoibrithe bearta a chur i bhfeidhm a chuirfidh cosc ar scaipeadh COVID-19 san ionad oibre.</w:t>
      </w:r>
    </w:p>
    <w:p w14:paraId="19588765" w14:textId="77777777" w:rsidR="00B43EFF" w:rsidRPr="00FB4FD8" w:rsidRDefault="00B43EFF" w:rsidP="00B43EFF">
      <w:pPr>
        <w:pStyle w:val="ListParagraph"/>
        <w:spacing w:after="0" w:line="240" w:lineRule="auto"/>
        <w:jc w:val="both"/>
        <w:rPr>
          <w:rFonts w:ascii="Arial" w:hAnsi="Arial" w:cs="Arial"/>
          <w:szCs w:val="24"/>
          <w:lang w:val="ga-IE"/>
        </w:rPr>
      </w:pPr>
    </w:p>
    <w:p w14:paraId="744EE091" w14:textId="77777777" w:rsidR="00B43EFF" w:rsidRPr="00FB4FD8" w:rsidRDefault="00B43EFF" w:rsidP="003C732A">
      <w:pPr>
        <w:pStyle w:val="ListParagraph"/>
        <w:numPr>
          <w:ilvl w:val="0"/>
          <w:numId w:val="31"/>
        </w:numPr>
        <w:spacing w:after="0" w:line="240" w:lineRule="auto"/>
        <w:jc w:val="both"/>
        <w:rPr>
          <w:rFonts w:cs="Arial"/>
          <w:b/>
          <w:szCs w:val="24"/>
          <w:lang w:val="ga-IE"/>
        </w:rPr>
      </w:pPr>
      <w:r w:rsidRPr="00FB4FD8">
        <w:rPr>
          <w:rFonts w:ascii="Arial" w:hAnsi="Arial" w:cs="Arial"/>
          <w:b/>
          <w:szCs w:val="24"/>
          <w:lang w:val="ga-IE" w:bidi="ga-IE"/>
        </w:rPr>
        <w:t>Ionadaí Sábháilteachta:</w:t>
      </w:r>
      <w:r w:rsidRPr="00FB4FD8">
        <w:rPr>
          <w:rFonts w:ascii="Arial" w:hAnsi="Arial" w:cs="Arial"/>
          <w:szCs w:val="24"/>
          <w:lang w:val="ga-IE" w:bidi="ga-IE"/>
        </w:rPr>
        <w:t xml:space="preserve"> Leagtar amach in Alt 25 den Acht um Shábháilteacht, Sláinte agus Leas ag an Obair 2005 roghnú agus ról an Ionadaí Sábháilteachta san ionad oibre. Tá cearta an Ionadaí Sábháilteachta leagtha amach sa reachtaíocht. (Nóta: Tá cearta ag Ionadaí Sábháilteachta agus ní dualgais de réir an Achta 2005). Tá an ról seo ar leithligh ó Phríomhionadaí na nOibrithe faoi COVID-19. </w:t>
      </w:r>
    </w:p>
    <w:p w14:paraId="110A0155" w14:textId="77777777" w:rsidR="00B43EFF" w:rsidRPr="00DD6FBD" w:rsidRDefault="00B43EFF" w:rsidP="00B43EFF">
      <w:pPr>
        <w:spacing w:after="0" w:line="240" w:lineRule="auto"/>
        <w:jc w:val="center"/>
        <w:rPr>
          <w:b/>
          <w:sz w:val="24"/>
          <w:szCs w:val="24"/>
          <w:lang w:val="ga-IE"/>
        </w:rPr>
      </w:pPr>
    </w:p>
    <w:p w14:paraId="47E1C7A9" w14:textId="77777777" w:rsidR="00B43EFF" w:rsidRPr="00DD6FBD" w:rsidRDefault="00B43EFF" w:rsidP="00B43EFF">
      <w:pPr>
        <w:spacing w:after="0" w:line="240" w:lineRule="auto"/>
        <w:jc w:val="center"/>
        <w:rPr>
          <w:b/>
          <w:sz w:val="24"/>
          <w:szCs w:val="24"/>
          <w:lang w:val="ga-IE"/>
        </w:rPr>
      </w:pPr>
    </w:p>
    <w:p w14:paraId="3C7C57DF" w14:textId="77777777" w:rsidR="00B43EFF" w:rsidRPr="00DD6FBD" w:rsidRDefault="00B43EFF" w:rsidP="00B43EFF">
      <w:pPr>
        <w:rPr>
          <w:lang w:val="ga-IE" w:bidi="ga-IE"/>
        </w:rPr>
        <w:sectPr w:rsidR="00B43EFF" w:rsidRPr="00DD6FBD" w:rsidSect="00D97871">
          <w:headerReference w:type="even" r:id="rId50"/>
          <w:headerReference w:type="default" r:id="rId51"/>
          <w:footerReference w:type="even" r:id="rId52"/>
          <w:footerReference w:type="default" r:id="rId53"/>
          <w:headerReference w:type="first" r:id="rId54"/>
          <w:footerReference w:type="first" r:id="rId55"/>
          <w:pgSz w:w="11910" w:h="16840"/>
          <w:pgMar w:top="720" w:right="720" w:bottom="720" w:left="720" w:header="720" w:footer="720" w:gutter="0"/>
          <w:cols w:space="720"/>
          <w:titlePg/>
          <w:docGrid w:linePitch="286"/>
        </w:sectPr>
      </w:pPr>
    </w:p>
    <w:p w14:paraId="0943C9E7" w14:textId="77777777" w:rsidR="00B43EFF" w:rsidRPr="003D7512" w:rsidRDefault="00B43EFF" w:rsidP="00B43EFF">
      <w:pPr>
        <w:pStyle w:val="Heading1"/>
        <w:spacing w:before="0" w:after="0" w:line="240" w:lineRule="auto"/>
        <w:ind w:firstLine="720"/>
        <w:rPr>
          <w:rFonts w:cs="Arial"/>
          <w:b w:val="0"/>
          <w:color w:val="auto"/>
          <w:sz w:val="12"/>
          <w:szCs w:val="16"/>
          <w:lang w:val="ga-IE"/>
        </w:rPr>
      </w:pPr>
      <w:r w:rsidRPr="003D7512">
        <w:rPr>
          <w:rFonts w:cs="Arial"/>
          <w:color w:val="auto"/>
          <w:sz w:val="32"/>
          <w:lang w:val="ga-IE" w:bidi="ga-IE"/>
        </w:rPr>
        <w:t xml:space="preserve">Aguisín 4 - Measúnú Riosca </w:t>
      </w:r>
    </w:p>
    <w:p w14:paraId="08A545C3" w14:textId="77777777" w:rsidR="00B43EFF" w:rsidRPr="00DD6FBD" w:rsidRDefault="00B43EFF" w:rsidP="00B43EFF">
      <w:pPr>
        <w:pStyle w:val="BodyText"/>
        <w:ind w:left="850"/>
        <w:rPr>
          <w:lang w:val="ga-IE"/>
        </w:rPr>
      </w:pPr>
      <w:r w:rsidRPr="00DD6FBD">
        <w:rPr>
          <w:color w:val="6CB33F"/>
          <w:lang w:val="ga-IE" w:bidi="ga-IE"/>
        </w:rPr>
        <w:t>Teimpléad Riosca COVID-19</w:t>
      </w:r>
      <w:r w:rsidRPr="00DD6FBD">
        <w:rPr>
          <w:lang w:val="ga-IE" w:bidi="ga-IE"/>
        </w:rPr>
        <w:t xml:space="preserve"> (Aithnítear COVID-19 sa liosta mar an ghuais agus tugann sé breac-chuntas ar bhearta um chosc agus rialú ionfhabhtuithe atá riachtanach chun déileáil leis an riosca seo)</w:t>
      </w:r>
    </w:p>
    <w:p w14:paraId="47720F13" w14:textId="77777777" w:rsidR="00B43EFF" w:rsidRPr="00DD6FBD" w:rsidRDefault="00B43EFF" w:rsidP="00B43EFF">
      <w:pPr>
        <w:pStyle w:val="BodyText"/>
        <w:rPr>
          <w:sz w:val="9"/>
          <w:lang w:val="ga-I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84"/>
        <w:gridCol w:w="851"/>
        <w:gridCol w:w="1270"/>
        <w:gridCol w:w="1067"/>
        <w:gridCol w:w="3981"/>
        <w:gridCol w:w="1045"/>
        <w:gridCol w:w="2959"/>
        <w:gridCol w:w="1483"/>
        <w:gridCol w:w="1360"/>
      </w:tblGrid>
      <w:tr w:rsidR="00B43EFF" w:rsidRPr="00DD6FBD" w14:paraId="65E58029" w14:textId="77777777" w:rsidTr="00D97871">
        <w:trPr>
          <w:trHeight w:hRule="exact" w:val="1129"/>
        </w:trPr>
        <w:tc>
          <w:tcPr>
            <w:tcW w:w="461" w:type="pct"/>
            <w:tcBorders>
              <w:top w:val="nil"/>
              <w:left w:val="nil"/>
              <w:bottom w:val="single" w:sz="4" w:space="0" w:color="000000"/>
              <w:right w:val="nil"/>
            </w:tcBorders>
            <w:shd w:val="clear" w:color="auto" w:fill="6CB33F"/>
            <w:hideMark/>
          </w:tcPr>
          <w:p w14:paraId="7DB91F72" w14:textId="77777777" w:rsidR="00B43EFF" w:rsidRPr="00DD6FBD" w:rsidRDefault="00B43EFF" w:rsidP="00D97871">
            <w:pPr>
              <w:pStyle w:val="TableParagraph"/>
              <w:spacing w:before="22"/>
              <w:rPr>
                <w:sz w:val="20"/>
                <w:lang w:val="ga-IE"/>
              </w:rPr>
            </w:pPr>
            <w:r w:rsidRPr="00DD6FBD">
              <w:rPr>
                <w:rFonts w:eastAsia="Calibri"/>
                <w:color w:val="FFFFFF"/>
                <w:w w:val="105"/>
                <w:sz w:val="20"/>
                <w:lang w:val="ga-IE" w:bidi="ga-IE"/>
              </w:rPr>
              <w:t>Guaiseacha</w:t>
            </w:r>
          </w:p>
        </w:tc>
        <w:tc>
          <w:tcPr>
            <w:tcW w:w="288" w:type="pct"/>
            <w:tcBorders>
              <w:top w:val="nil"/>
              <w:left w:val="nil"/>
              <w:bottom w:val="single" w:sz="4" w:space="0" w:color="000000"/>
              <w:right w:val="nil"/>
            </w:tcBorders>
            <w:shd w:val="clear" w:color="auto" w:fill="6CB33F"/>
            <w:hideMark/>
          </w:tcPr>
          <w:p w14:paraId="41F8468F" w14:textId="77777777" w:rsidR="00B43EFF" w:rsidRPr="00DD6FBD" w:rsidRDefault="00B43EFF" w:rsidP="00D97871">
            <w:pPr>
              <w:pStyle w:val="TableParagraph"/>
              <w:spacing w:before="36" w:line="220" w:lineRule="exact"/>
              <w:ind w:right="214"/>
              <w:rPr>
                <w:sz w:val="20"/>
                <w:lang w:val="ga-IE"/>
              </w:rPr>
            </w:pPr>
            <w:r w:rsidRPr="00DD6FBD">
              <w:rPr>
                <w:rFonts w:eastAsia="Calibri"/>
                <w:color w:val="FFFFFF"/>
                <w:spacing w:val="-10"/>
                <w:sz w:val="20"/>
                <w:lang w:val="ga-IE" w:bidi="ga-IE"/>
              </w:rPr>
              <w:t xml:space="preserve">An bhfuil an </w:t>
            </w:r>
            <w:r w:rsidRPr="00DD6FBD">
              <w:rPr>
                <w:rFonts w:eastAsia="Calibri"/>
                <w:color w:val="FFFFFF"/>
                <w:spacing w:val="-13"/>
                <w:sz w:val="20"/>
                <w:lang w:val="ga-IE" w:bidi="ga-IE"/>
              </w:rPr>
              <w:t xml:space="preserve">ghuais </w:t>
            </w:r>
            <w:r w:rsidRPr="00DD6FBD">
              <w:rPr>
                <w:rFonts w:eastAsia="Calibri"/>
                <w:color w:val="FFFFFF"/>
                <w:spacing w:val="-16"/>
                <w:sz w:val="20"/>
                <w:lang w:val="ga-IE" w:bidi="ga-IE"/>
              </w:rPr>
              <w:t xml:space="preserve">ann? </w:t>
            </w:r>
            <w:r w:rsidRPr="00DD6FBD">
              <w:rPr>
                <w:rFonts w:eastAsia="Calibri"/>
                <w:color w:val="FFFFFF"/>
                <w:spacing w:val="-15"/>
                <w:sz w:val="20"/>
                <w:lang w:val="ga-IE" w:bidi="ga-IE"/>
              </w:rPr>
              <w:t>T/N</w:t>
            </w:r>
          </w:p>
        </w:tc>
        <w:tc>
          <w:tcPr>
            <w:tcW w:w="424" w:type="pct"/>
            <w:tcBorders>
              <w:top w:val="nil"/>
              <w:left w:val="nil"/>
              <w:bottom w:val="single" w:sz="4" w:space="0" w:color="000000"/>
              <w:right w:val="nil"/>
            </w:tcBorders>
            <w:shd w:val="clear" w:color="auto" w:fill="6CB33F"/>
            <w:hideMark/>
          </w:tcPr>
          <w:p w14:paraId="6CB7B663" w14:textId="77777777" w:rsidR="00B43EFF" w:rsidRPr="00DD6FBD" w:rsidRDefault="00B43EFF" w:rsidP="00D97871">
            <w:pPr>
              <w:pStyle w:val="TableParagraph"/>
              <w:spacing w:before="36" w:line="220" w:lineRule="exact"/>
              <w:ind w:right="416"/>
              <w:rPr>
                <w:sz w:val="20"/>
                <w:lang w:val="ga-IE"/>
              </w:rPr>
            </w:pPr>
            <w:r w:rsidRPr="00DD6FBD">
              <w:rPr>
                <w:rFonts w:eastAsia="Calibri"/>
                <w:color w:val="FFFFFF"/>
                <w:sz w:val="20"/>
                <w:lang w:val="ga-IE" w:bidi="ga-IE"/>
              </w:rPr>
              <w:t>Cad é an riosca?</w:t>
            </w:r>
          </w:p>
        </w:tc>
        <w:tc>
          <w:tcPr>
            <w:tcW w:w="358" w:type="pct"/>
            <w:tcBorders>
              <w:top w:val="nil"/>
              <w:left w:val="nil"/>
              <w:bottom w:val="single" w:sz="4" w:space="0" w:color="000000"/>
              <w:right w:val="nil"/>
            </w:tcBorders>
            <w:shd w:val="clear" w:color="auto" w:fill="6CB33F"/>
            <w:hideMark/>
          </w:tcPr>
          <w:p w14:paraId="5EDCD705" w14:textId="77777777" w:rsidR="00B43EFF" w:rsidRPr="00DD6FBD" w:rsidRDefault="00B43EFF" w:rsidP="00D97871">
            <w:pPr>
              <w:pStyle w:val="TableParagraph"/>
              <w:spacing w:before="22" w:line="241" w:lineRule="exact"/>
              <w:rPr>
                <w:sz w:val="20"/>
                <w:lang w:val="ga-IE"/>
              </w:rPr>
            </w:pPr>
            <w:r w:rsidRPr="00DD6FBD">
              <w:rPr>
                <w:rFonts w:eastAsia="Calibri"/>
                <w:color w:val="FFFFFF"/>
                <w:w w:val="105"/>
                <w:sz w:val="20"/>
                <w:lang w:val="ga-IE" w:bidi="ga-IE"/>
              </w:rPr>
              <w:t>Rátáil Riosca</w:t>
            </w:r>
          </w:p>
          <w:p w14:paraId="5931B9C0" w14:textId="77777777" w:rsidR="00B43EFF" w:rsidRPr="00DD6FBD" w:rsidRDefault="00B43EFF" w:rsidP="00D97871">
            <w:pPr>
              <w:pStyle w:val="TableParagraph"/>
              <w:spacing w:line="192" w:lineRule="exact"/>
              <w:rPr>
                <w:sz w:val="16"/>
                <w:lang w:val="ga-IE"/>
              </w:rPr>
            </w:pPr>
            <w:r w:rsidRPr="00DD6FBD">
              <w:rPr>
                <w:rFonts w:eastAsia="Calibri"/>
                <w:color w:val="FFFFFF"/>
                <w:w w:val="110"/>
                <w:sz w:val="16"/>
                <w:lang w:val="ga-IE" w:bidi="ga-IE"/>
              </w:rPr>
              <w:t>A = Ard</w:t>
            </w:r>
          </w:p>
          <w:p w14:paraId="63AFD9E8" w14:textId="77777777" w:rsidR="00B43EFF" w:rsidRPr="00DD6FBD" w:rsidRDefault="00B43EFF" w:rsidP="00D97871">
            <w:pPr>
              <w:pStyle w:val="TableParagraph"/>
              <w:spacing w:before="4" w:line="242" w:lineRule="auto"/>
              <w:rPr>
                <w:sz w:val="16"/>
                <w:lang w:val="ga-IE"/>
              </w:rPr>
            </w:pPr>
            <w:r w:rsidRPr="00DD6FBD">
              <w:rPr>
                <w:rFonts w:eastAsia="Calibri"/>
                <w:color w:val="FFFFFF"/>
                <w:sz w:val="16"/>
                <w:lang w:val="ga-IE" w:bidi="ga-IE"/>
              </w:rPr>
              <w:t xml:space="preserve">M=Meánach </w:t>
            </w:r>
            <w:r w:rsidRPr="00DD6FBD">
              <w:rPr>
                <w:rFonts w:eastAsia="Calibri"/>
                <w:color w:val="FFFFFF"/>
                <w:w w:val="105"/>
                <w:sz w:val="16"/>
                <w:lang w:val="ga-IE" w:bidi="ga-IE"/>
              </w:rPr>
              <w:t>Í=Íseal</w:t>
            </w:r>
          </w:p>
        </w:tc>
        <w:tc>
          <w:tcPr>
            <w:tcW w:w="1304" w:type="pct"/>
            <w:tcBorders>
              <w:top w:val="nil"/>
              <w:left w:val="nil"/>
              <w:bottom w:val="single" w:sz="4" w:space="0" w:color="000000"/>
              <w:right w:val="nil"/>
            </w:tcBorders>
            <w:shd w:val="clear" w:color="auto" w:fill="6CB33F"/>
            <w:hideMark/>
          </w:tcPr>
          <w:p w14:paraId="6C478D58" w14:textId="77777777" w:rsidR="00B43EFF" w:rsidRPr="00DD6FBD" w:rsidRDefault="00B43EFF" w:rsidP="00D97871">
            <w:pPr>
              <w:pStyle w:val="TableParagraph"/>
              <w:spacing w:before="22"/>
              <w:rPr>
                <w:sz w:val="20"/>
                <w:lang w:val="ga-IE"/>
              </w:rPr>
            </w:pPr>
            <w:r w:rsidRPr="00DD6FBD">
              <w:rPr>
                <w:rFonts w:eastAsia="Calibri"/>
                <w:color w:val="FFFFFF"/>
                <w:sz w:val="20"/>
                <w:lang w:val="ga-IE" w:bidi="ga-IE"/>
              </w:rPr>
              <w:t>Rialuithe</w:t>
            </w:r>
          </w:p>
          <w:p w14:paraId="100650AC" w14:textId="77777777" w:rsidR="00B43EFF" w:rsidRPr="00DD6FBD" w:rsidRDefault="00B43EFF" w:rsidP="00D97871">
            <w:pPr>
              <w:pStyle w:val="TableParagraph"/>
              <w:spacing w:before="190" w:line="220" w:lineRule="exact"/>
              <w:ind w:right="608"/>
              <w:rPr>
                <w:sz w:val="20"/>
                <w:lang w:val="ga-IE"/>
              </w:rPr>
            </w:pPr>
            <w:r w:rsidRPr="00DD6FBD">
              <w:rPr>
                <w:rFonts w:eastAsia="Calibri"/>
                <w:color w:val="FFFFFF"/>
                <w:sz w:val="20"/>
                <w:lang w:val="ga-IE" w:bidi="ga-IE"/>
              </w:rPr>
              <w:t>(Agus gach rialú i bhfeidhm beidh an riosca níos lú)</w:t>
            </w:r>
          </w:p>
        </w:tc>
        <w:tc>
          <w:tcPr>
            <w:tcW w:w="246" w:type="pct"/>
            <w:tcBorders>
              <w:top w:val="nil"/>
              <w:left w:val="nil"/>
              <w:bottom w:val="single" w:sz="4" w:space="0" w:color="000000"/>
              <w:right w:val="nil"/>
            </w:tcBorders>
            <w:shd w:val="clear" w:color="auto" w:fill="6CB33F"/>
            <w:hideMark/>
          </w:tcPr>
          <w:p w14:paraId="5D5198F2" w14:textId="77777777" w:rsidR="00B43EFF" w:rsidRPr="00DD6FBD" w:rsidRDefault="00B43EFF" w:rsidP="00D97871">
            <w:pPr>
              <w:pStyle w:val="TableParagraph"/>
              <w:spacing w:before="36" w:line="220" w:lineRule="exact"/>
              <w:ind w:right="111"/>
              <w:rPr>
                <w:sz w:val="20"/>
                <w:lang w:val="ga-IE"/>
              </w:rPr>
            </w:pPr>
            <w:r w:rsidRPr="00DD6FBD">
              <w:rPr>
                <w:rFonts w:eastAsia="Calibri"/>
                <w:color w:val="FFFFFF"/>
                <w:sz w:val="20"/>
                <w:lang w:val="ga-IE" w:bidi="ga-IE"/>
              </w:rPr>
              <w:t>An bhfuil an rialú i bhfeidhm?</w:t>
            </w:r>
          </w:p>
        </w:tc>
        <w:tc>
          <w:tcPr>
            <w:tcW w:w="972" w:type="pct"/>
            <w:tcBorders>
              <w:top w:val="nil"/>
              <w:left w:val="nil"/>
              <w:bottom w:val="single" w:sz="4" w:space="0" w:color="000000"/>
              <w:right w:val="nil"/>
            </w:tcBorders>
            <w:shd w:val="clear" w:color="auto" w:fill="6CB33F"/>
          </w:tcPr>
          <w:p w14:paraId="1E655A2D" w14:textId="77777777" w:rsidR="00B43EFF" w:rsidRPr="00DD6FBD" w:rsidRDefault="00B43EFF" w:rsidP="00D97871">
            <w:pPr>
              <w:pStyle w:val="TableParagraph"/>
              <w:spacing w:before="52" w:line="180" w:lineRule="exact"/>
              <w:ind w:left="56" w:right="483"/>
              <w:rPr>
                <w:sz w:val="18"/>
                <w:lang w:val="ga-IE"/>
              </w:rPr>
            </w:pPr>
            <w:r w:rsidRPr="00DD6FBD">
              <w:rPr>
                <w:rFonts w:eastAsia="Calibri"/>
                <w:color w:val="FFFFFF"/>
                <w:spacing w:val="-9"/>
                <w:sz w:val="18"/>
                <w:lang w:val="ga-IE" w:bidi="ga-IE"/>
              </w:rPr>
              <w:t>Beart</w:t>
            </w:r>
            <w:r>
              <w:rPr>
                <w:rFonts w:eastAsia="Calibri"/>
                <w:color w:val="FFFFFF"/>
                <w:spacing w:val="-9"/>
                <w:sz w:val="18"/>
                <w:lang w:val="ga-IE" w:bidi="ga-IE"/>
              </w:rPr>
              <w:t xml:space="preserve">a </w:t>
            </w:r>
            <w:r w:rsidRPr="00DD6FBD">
              <w:rPr>
                <w:rFonts w:eastAsia="Calibri"/>
                <w:color w:val="FFFFFF"/>
                <w:spacing w:val="-9"/>
                <w:sz w:val="18"/>
                <w:lang w:val="ga-IE" w:bidi="ga-IE"/>
              </w:rPr>
              <w:t>/</w:t>
            </w:r>
            <w:r>
              <w:rPr>
                <w:rFonts w:eastAsia="Calibri"/>
                <w:color w:val="FFFFFF"/>
                <w:spacing w:val="-9"/>
                <w:sz w:val="18"/>
                <w:lang w:val="ga-IE" w:bidi="ga-IE"/>
              </w:rPr>
              <w:t xml:space="preserve"> </w:t>
            </w:r>
            <w:r w:rsidRPr="00DD6FBD">
              <w:rPr>
                <w:rFonts w:eastAsia="Calibri"/>
                <w:color w:val="FFFFFF"/>
                <w:spacing w:val="-9"/>
                <w:sz w:val="18"/>
                <w:lang w:val="ga-IE" w:bidi="ga-IE"/>
              </w:rPr>
              <w:t xml:space="preserve">rudaí atá </w:t>
            </w:r>
            <w:r w:rsidRPr="00DD6FBD">
              <w:rPr>
                <w:rFonts w:eastAsia="Calibri"/>
                <w:color w:val="FFFFFF"/>
                <w:spacing w:val="-5"/>
                <w:sz w:val="18"/>
                <w:lang w:val="ga-IE" w:bidi="ga-IE"/>
              </w:rPr>
              <w:t>le</w:t>
            </w:r>
            <w:r>
              <w:rPr>
                <w:rFonts w:eastAsia="Calibri"/>
                <w:color w:val="FFFFFF"/>
                <w:spacing w:val="-5"/>
                <w:sz w:val="18"/>
                <w:lang w:val="ga-IE" w:bidi="ga-IE"/>
              </w:rPr>
              <w:t xml:space="preserve"> </w:t>
            </w:r>
            <w:r w:rsidRPr="00DD6FBD">
              <w:rPr>
                <w:rFonts w:eastAsia="Calibri"/>
                <w:color w:val="FFFFFF"/>
                <w:spacing w:val="-9"/>
                <w:sz w:val="18"/>
                <w:lang w:val="ga-IE" w:bidi="ga-IE"/>
              </w:rPr>
              <w:t>déanamh</w:t>
            </w:r>
            <w:r>
              <w:rPr>
                <w:rFonts w:eastAsia="Calibri"/>
                <w:color w:val="FFFFFF"/>
                <w:spacing w:val="-9"/>
                <w:sz w:val="18"/>
                <w:lang w:val="ga-IE" w:bidi="ga-IE"/>
              </w:rPr>
              <w:t xml:space="preserve"> </w:t>
            </w:r>
            <w:r w:rsidRPr="00DD6FBD">
              <w:rPr>
                <w:rFonts w:eastAsia="Calibri"/>
                <w:color w:val="FFFFFF"/>
                <w:spacing w:val="-9"/>
                <w:sz w:val="18"/>
                <w:lang w:val="ga-IE" w:bidi="ga-IE"/>
              </w:rPr>
              <w:t>/</w:t>
            </w:r>
            <w:r>
              <w:rPr>
                <w:rFonts w:eastAsia="Calibri"/>
                <w:color w:val="FFFFFF"/>
                <w:spacing w:val="-9"/>
                <w:sz w:val="18"/>
                <w:lang w:val="ga-IE" w:bidi="ga-IE"/>
              </w:rPr>
              <w:t xml:space="preserve"> </w:t>
            </w:r>
            <w:r w:rsidRPr="00DD6FBD">
              <w:rPr>
                <w:rFonts w:eastAsia="Calibri"/>
                <w:color w:val="FFFFFF"/>
                <w:spacing w:val="-9"/>
                <w:sz w:val="18"/>
                <w:lang w:val="ga-IE" w:bidi="ga-IE"/>
              </w:rPr>
              <w:t xml:space="preserve">rialuithe </w:t>
            </w:r>
            <w:r w:rsidRPr="00DD6FBD">
              <w:rPr>
                <w:rFonts w:eastAsia="Calibri"/>
                <w:color w:val="FFFFFF"/>
                <w:spacing w:val="-10"/>
                <w:w w:val="105"/>
                <w:sz w:val="18"/>
                <w:lang w:val="ga-IE" w:bidi="ga-IE"/>
              </w:rPr>
              <w:t>gan déanamh fós</w:t>
            </w:r>
          </w:p>
          <w:p w14:paraId="31413728" w14:textId="77777777" w:rsidR="00B43EFF" w:rsidRPr="00DD6FBD" w:rsidRDefault="00B43EFF" w:rsidP="00D97871">
            <w:pPr>
              <w:pStyle w:val="TableParagraph"/>
              <w:spacing w:before="3"/>
              <w:rPr>
                <w:sz w:val="16"/>
                <w:lang w:val="ga-IE"/>
              </w:rPr>
            </w:pPr>
          </w:p>
          <w:p w14:paraId="2DEDC5F6" w14:textId="77777777" w:rsidR="00B43EFF" w:rsidRPr="00DD6FBD" w:rsidRDefault="00B43EFF" w:rsidP="00D97871">
            <w:pPr>
              <w:pStyle w:val="TableParagraph"/>
              <w:spacing w:before="1" w:line="180" w:lineRule="exact"/>
              <w:ind w:left="56" w:right="347"/>
              <w:rPr>
                <w:sz w:val="18"/>
                <w:lang w:val="ga-IE"/>
              </w:rPr>
            </w:pPr>
            <w:r w:rsidRPr="00DD6FBD">
              <w:rPr>
                <w:rFonts w:eastAsia="Calibri"/>
                <w:color w:val="FFFFFF"/>
                <w:spacing w:val="-3"/>
                <w:w w:val="105"/>
                <w:sz w:val="18"/>
                <w:lang w:val="ga-IE" w:bidi="ga-IE"/>
              </w:rPr>
              <w:t xml:space="preserve">*Rátáil </w:t>
            </w:r>
            <w:r w:rsidRPr="00DD6FBD">
              <w:rPr>
                <w:rFonts w:eastAsia="Calibri"/>
                <w:color w:val="FFFFFF"/>
                <w:spacing w:val="-4"/>
                <w:w w:val="105"/>
                <w:sz w:val="18"/>
                <w:lang w:val="ga-IE" w:bidi="ga-IE"/>
              </w:rPr>
              <w:t xml:space="preserve">riosca i bhfeidhm </w:t>
            </w:r>
            <w:r w:rsidRPr="00DD6FBD">
              <w:rPr>
                <w:rFonts w:eastAsia="Calibri"/>
                <w:color w:val="FFFFFF"/>
                <w:spacing w:val="-3"/>
                <w:w w:val="105"/>
                <w:sz w:val="18"/>
                <w:lang w:val="ga-IE" w:bidi="ga-IE"/>
              </w:rPr>
              <w:t xml:space="preserve">m.l. </w:t>
            </w:r>
            <w:r w:rsidRPr="00DD6FBD">
              <w:rPr>
                <w:rFonts w:eastAsia="Calibri"/>
                <w:color w:val="FFFFFF"/>
                <w:spacing w:val="-4"/>
                <w:w w:val="105"/>
                <w:sz w:val="18"/>
                <w:lang w:val="ga-IE" w:bidi="ga-IE"/>
              </w:rPr>
              <w:t xml:space="preserve">rialuithe gan déanamh fós atá mínithe </w:t>
            </w:r>
            <w:r w:rsidRPr="00DD6FBD">
              <w:rPr>
                <w:rFonts w:eastAsia="Calibri"/>
                <w:color w:val="FFFFFF"/>
                <w:w w:val="105"/>
                <w:sz w:val="18"/>
                <w:lang w:val="ga-IE" w:bidi="ga-IE"/>
              </w:rPr>
              <w:t xml:space="preserve">sa </w:t>
            </w:r>
            <w:r w:rsidRPr="00DD6FBD">
              <w:rPr>
                <w:rFonts w:eastAsia="Calibri"/>
                <w:color w:val="FFFFFF"/>
                <w:spacing w:val="-3"/>
                <w:w w:val="105"/>
                <w:sz w:val="18"/>
                <w:lang w:val="ga-IE" w:bidi="ga-IE"/>
              </w:rPr>
              <w:t xml:space="preserve">cholún </w:t>
            </w:r>
            <w:r w:rsidRPr="00DD6FBD">
              <w:rPr>
                <w:rFonts w:eastAsia="Calibri"/>
                <w:color w:val="FFFFFF"/>
                <w:spacing w:val="-5"/>
                <w:w w:val="105"/>
                <w:sz w:val="18"/>
                <w:lang w:val="ga-IE" w:bidi="ga-IE"/>
              </w:rPr>
              <w:t>seo</w:t>
            </w:r>
          </w:p>
        </w:tc>
        <w:tc>
          <w:tcPr>
            <w:tcW w:w="493" w:type="pct"/>
            <w:tcBorders>
              <w:top w:val="nil"/>
              <w:left w:val="nil"/>
              <w:bottom w:val="single" w:sz="4" w:space="0" w:color="000000"/>
              <w:right w:val="nil"/>
            </w:tcBorders>
            <w:shd w:val="clear" w:color="auto" w:fill="6CB33F"/>
            <w:hideMark/>
          </w:tcPr>
          <w:p w14:paraId="15D02C56" w14:textId="77777777" w:rsidR="00B43EFF" w:rsidRPr="00DD6FBD" w:rsidRDefault="00B43EFF" w:rsidP="00D97871">
            <w:pPr>
              <w:pStyle w:val="TableParagraph"/>
              <w:spacing w:before="36" w:line="220" w:lineRule="exact"/>
              <w:ind w:right="505"/>
              <w:rPr>
                <w:sz w:val="20"/>
                <w:lang w:val="ga-IE"/>
              </w:rPr>
            </w:pPr>
            <w:r w:rsidRPr="00DD6FBD">
              <w:rPr>
                <w:rFonts w:eastAsia="Calibri"/>
                <w:color w:val="FFFFFF"/>
                <w:sz w:val="20"/>
                <w:lang w:val="ga-IE" w:bidi="ga-IE"/>
              </w:rPr>
              <w:t>Duine freagrach</w:t>
            </w:r>
          </w:p>
        </w:tc>
        <w:tc>
          <w:tcPr>
            <w:tcW w:w="453" w:type="pct"/>
            <w:tcBorders>
              <w:top w:val="nil"/>
              <w:left w:val="nil"/>
              <w:bottom w:val="single" w:sz="4" w:space="0" w:color="000000"/>
              <w:right w:val="nil"/>
            </w:tcBorders>
            <w:shd w:val="clear" w:color="auto" w:fill="6CB33F"/>
            <w:hideMark/>
          </w:tcPr>
          <w:p w14:paraId="6E419B08" w14:textId="77777777" w:rsidR="00B43EFF" w:rsidRPr="00DD6FBD" w:rsidRDefault="00B43EFF" w:rsidP="00D97871">
            <w:pPr>
              <w:pStyle w:val="TableParagraph"/>
              <w:spacing w:before="36" w:line="220" w:lineRule="exact"/>
              <w:ind w:right="271"/>
              <w:rPr>
                <w:sz w:val="20"/>
                <w:lang w:val="ga-IE"/>
              </w:rPr>
            </w:pPr>
            <w:r w:rsidRPr="00DD6FBD">
              <w:rPr>
                <w:rFonts w:eastAsia="Calibri"/>
                <w:color w:val="FFFFFF"/>
                <w:w w:val="105"/>
                <w:sz w:val="20"/>
                <w:lang w:val="ga-IE" w:bidi="ga-IE"/>
              </w:rPr>
              <w:t>Síniú agus dáta agus an beart curtha i gcrích</w:t>
            </w:r>
          </w:p>
        </w:tc>
      </w:tr>
      <w:tr w:rsidR="00B43EFF" w:rsidRPr="00DD6FBD" w14:paraId="5BA9BD13" w14:textId="77777777" w:rsidTr="00D97871">
        <w:trPr>
          <w:trHeight w:hRule="exact" w:val="1570"/>
        </w:trPr>
        <w:tc>
          <w:tcPr>
            <w:tcW w:w="461" w:type="pct"/>
            <w:vMerge w:val="restart"/>
            <w:tcBorders>
              <w:top w:val="single" w:sz="4" w:space="0" w:color="000000"/>
              <w:left w:val="single" w:sz="4" w:space="0" w:color="000000"/>
              <w:bottom w:val="single" w:sz="4" w:space="0" w:color="000000"/>
              <w:right w:val="single" w:sz="4" w:space="0" w:color="000000"/>
            </w:tcBorders>
            <w:hideMark/>
          </w:tcPr>
          <w:p w14:paraId="30728148" w14:textId="77777777" w:rsidR="00B43EFF" w:rsidRPr="00DD6FBD" w:rsidRDefault="00B43EFF" w:rsidP="00D97871">
            <w:pPr>
              <w:pStyle w:val="TableParagraph"/>
              <w:spacing w:before="145"/>
              <w:ind w:left="54"/>
              <w:rPr>
                <w:sz w:val="20"/>
                <w:lang w:val="ga-IE"/>
              </w:rPr>
            </w:pPr>
            <w:r w:rsidRPr="00DD6FBD">
              <w:rPr>
                <w:sz w:val="20"/>
                <w:lang w:val="ga-IE" w:bidi="ga-IE"/>
              </w:rPr>
              <w:t>Covid-19</w:t>
            </w:r>
          </w:p>
        </w:tc>
        <w:tc>
          <w:tcPr>
            <w:tcW w:w="288" w:type="pct"/>
            <w:vMerge w:val="restart"/>
            <w:tcBorders>
              <w:top w:val="single" w:sz="4" w:space="0" w:color="000000"/>
              <w:left w:val="single" w:sz="4" w:space="0" w:color="000000"/>
              <w:bottom w:val="single" w:sz="4" w:space="0" w:color="000000"/>
              <w:right w:val="single" w:sz="4" w:space="0" w:color="000000"/>
            </w:tcBorders>
            <w:hideMark/>
          </w:tcPr>
          <w:p w14:paraId="33D67F93" w14:textId="77777777" w:rsidR="00B43EFF" w:rsidRPr="00DD6FBD" w:rsidRDefault="00B43EFF" w:rsidP="00D97871">
            <w:pPr>
              <w:pStyle w:val="TableParagraph"/>
              <w:spacing w:before="145"/>
              <w:ind w:left="50"/>
              <w:rPr>
                <w:sz w:val="20"/>
                <w:lang w:val="ga-IE"/>
              </w:rPr>
            </w:pPr>
            <w:r w:rsidRPr="00DD6FBD">
              <w:rPr>
                <w:sz w:val="20"/>
                <w:lang w:val="ga-IE" w:bidi="ga-IE"/>
              </w:rPr>
              <w:t>N</w:t>
            </w:r>
          </w:p>
        </w:tc>
        <w:tc>
          <w:tcPr>
            <w:tcW w:w="424" w:type="pct"/>
            <w:vMerge w:val="restart"/>
            <w:tcBorders>
              <w:top w:val="single" w:sz="4" w:space="0" w:color="000000"/>
              <w:left w:val="single" w:sz="4" w:space="0" w:color="000000"/>
              <w:bottom w:val="single" w:sz="4" w:space="0" w:color="000000"/>
              <w:right w:val="single" w:sz="4" w:space="0" w:color="000000"/>
            </w:tcBorders>
            <w:hideMark/>
          </w:tcPr>
          <w:p w14:paraId="46E8EAC4" w14:textId="77777777" w:rsidR="00B43EFF" w:rsidRPr="00DD6FBD" w:rsidRDefault="00B43EFF" w:rsidP="00D97871">
            <w:pPr>
              <w:pStyle w:val="TableParagraph"/>
              <w:spacing w:before="145"/>
              <w:ind w:left="56"/>
              <w:rPr>
                <w:sz w:val="20"/>
                <w:lang w:val="ga-IE"/>
              </w:rPr>
            </w:pPr>
            <w:r w:rsidRPr="00DD6FBD">
              <w:rPr>
                <w:sz w:val="20"/>
                <w:lang w:val="ga-IE" w:bidi="ga-IE"/>
              </w:rPr>
              <w:t>Breoiteacht</w:t>
            </w:r>
          </w:p>
        </w:tc>
        <w:tc>
          <w:tcPr>
            <w:tcW w:w="358" w:type="pct"/>
            <w:tcBorders>
              <w:top w:val="single" w:sz="4" w:space="0" w:color="000000"/>
              <w:left w:val="single" w:sz="4" w:space="0" w:color="000000"/>
              <w:bottom w:val="single" w:sz="4" w:space="0" w:color="000000"/>
              <w:right w:val="single" w:sz="4" w:space="0" w:color="000000"/>
            </w:tcBorders>
            <w:hideMark/>
          </w:tcPr>
          <w:p w14:paraId="70833C2A" w14:textId="77777777" w:rsidR="00B43EFF" w:rsidRPr="00DD6FBD" w:rsidRDefault="00B43EFF" w:rsidP="00D97871">
            <w:pPr>
              <w:pStyle w:val="TableParagraph"/>
              <w:spacing w:before="125"/>
              <w:ind w:left="25"/>
              <w:rPr>
                <w:sz w:val="20"/>
                <w:lang w:val="ga-IE"/>
              </w:rPr>
            </w:pPr>
            <w:r w:rsidRPr="00DD6FBD">
              <w:rPr>
                <w:sz w:val="20"/>
                <w:lang w:val="ga-IE" w:bidi="ga-IE"/>
              </w:rPr>
              <w:t>A</w:t>
            </w:r>
          </w:p>
        </w:tc>
        <w:tc>
          <w:tcPr>
            <w:tcW w:w="1304" w:type="pct"/>
            <w:tcBorders>
              <w:top w:val="single" w:sz="4" w:space="0" w:color="000000"/>
              <w:left w:val="single" w:sz="4" w:space="0" w:color="000000"/>
              <w:bottom w:val="single" w:sz="4" w:space="0" w:color="000000"/>
              <w:right w:val="single" w:sz="4" w:space="0" w:color="000000"/>
            </w:tcBorders>
            <w:hideMark/>
          </w:tcPr>
          <w:p w14:paraId="75A804BA" w14:textId="77777777" w:rsidR="00B43EFF" w:rsidRPr="00DD6FBD" w:rsidRDefault="00B43EFF" w:rsidP="00D97871">
            <w:pPr>
              <w:pStyle w:val="TableParagraph"/>
              <w:spacing w:before="125" w:line="283" w:lineRule="auto"/>
              <w:ind w:right="309"/>
              <w:rPr>
                <w:sz w:val="20"/>
                <w:lang w:val="ga-IE"/>
              </w:rPr>
            </w:pPr>
            <w:r w:rsidRPr="00DD6FBD">
              <w:rPr>
                <w:sz w:val="20"/>
                <w:lang w:val="ga-IE" w:bidi="ga-IE"/>
              </w:rPr>
              <w:t>Plean Freagartha Scoile Covid</w:t>
            </w:r>
            <w:r>
              <w:rPr>
                <w:sz w:val="20"/>
                <w:lang w:val="ga-IE" w:bidi="ga-IE"/>
              </w:rPr>
              <w:t xml:space="preserve"> </w:t>
            </w:r>
            <w:r w:rsidRPr="00DD6FBD">
              <w:rPr>
                <w:sz w:val="20"/>
                <w:lang w:val="ga-IE" w:bidi="ga-IE"/>
              </w:rPr>
              <w:t>19 i bhfeidhm i gcomhréir le treoir na Roinne Oideachais agus an Prótacal um Fhilleadh ar an Obair go Sábháilte agus comhairle sláinte p</w:t>
            </w:r>
            <w:r>
              <w:rPr>
                <w:sz w:val="20"/>
                <w:lang w:val="ga-IE" w:bidi="ga-IE"/>
              </w:rPr>
              <w:t>h</w:t>
            </w:r>
            <w:r w:rsidRPr="00DD6FBD">
              <w:rPr>
                <w:sz w:val="20"/>
                <w:lang w:val="ga-IE" w:bidi="ga-IE"/>
              </w:rPr>
              <w:t xml:space="preserve">oiblí </w:t>
            </w:r>
            <w:r>
              <w:rPr>
                <w:sz w:val="20"/>
                <w:lang w:val="ga-IE" w:bidi="ga-IE"/>
              </w:rPr>
              <w:t xml:space="preserve"> </w:t>
            </w:r>
          </w:p>
        </w:tc>
        <w:tc>
          <w:tcPr>
            <w:tcW w:w="246" w:type="pct"/>
            <w:vMerge w:val="restart"/>
            <w:tcBorders>
              <w:top w:val="single" w:sz="4" w:space="0" w:color="000000"/>
              <w:left w:val="single" w:sz="4" w:space="0" w:color="000000"/>
              <w:bottom w:val="single" w:sz="4" w:space="0" w:color="000000"/>
              <w:right w:val="single" w:sz="4" w:space="0" w:color="000000"/>
            </w:tcBorders>
          </w:tcPr>
          <w:p w14:paraId="49CA3BF2" w14:textId="77777777" w:rsidR="00B43EFF" w:rsidRPr="00DD6FBD" w:rsidRDefault="00B43EFF" w:rsidP="00D97871">
            <w:pPr>
              <w:rPr>
                <w:lang w:val="ga-IE"/>
              </w:rPr>
            </w:pPr>
          </w:p>
        </w:tc>
        <w:tc>
          <w:tcPr>
            <w:tcW w:w="972" w:type="pct"/>
            <w:vMerge w:val="restart"/>
            <w:tcBorders>
              <w:top w:val="single" w:sz="4" w:space="0" w:color="000000"/>
              <w:left w:val="single" w:sz="4" w:space="0" w:color="000000"/>
              <w:bottom w:val="single" w:sz="4" w:space="0" w:color="000000"/>
              <w:right w:val="single" w:sz="4" w:space="0" w:color="000000"/>
            </w:tcBorders>
          </w:tcPr>
          <w:p w14:paraId="6E6A8DCD" w14:textId="77777777" w:rsidR="00B43EFF" w:rsidRPr="00DD6FBD" w:rsidRDefault="00B43EFF" w:rsidP="00D97871">
            <w:pPr>
              <w:pStyle w:val="TableParagraph"/>
              <w:ind w:left="29"/>
              <w:rPr>
                <w:i/>
                <w:sz w:val="19"/>
                <w:szCs w:val="19"/>
                <w:lang w:val="ga-IE"/>
              </w:rPr>
            </w:pPr>
            <w:r w:rsidRPr="00DD6FBD">
              <w:rPr>
                <w:i/>
                <w:sz w:val="19"/>
                <w:szCs w:val="19"/>
                <w:lang w:val="ga-IE" w:bidi="ga-IE"/>
              </w:rPr>
              <w:t>Bearta Samplacha</w:t>
            </w:r>
          </w:p>
          <w:p w14:paraId="08CED7FA" w14:textId="77777777" w:rsidR="00B43EFF" w:rsidRPr="00DD6FBD" w:rsidRDefault="00B43EFF" w:rsidP="00D97871">
            <w:pPr>
              <w:pStyle w:val="TableParagraph"/>
              <w:ind w:left="29"/>
              <w:rPr>
                <w:sz w:val="19"/>
                <w:szCs w:val="19"/>
                <w:lang w:val="ga-IE"/>
              </w:rPr>
            </w:pPr>
          </w:p>
          <w:p w14:paraId="024057E2" w14:textId="77777777" w:rsidR="00B43EFF" w:rsidRPr="00DD6FBD" w:rsidRDefault="00B43EFF" w:rsidP="00D97871">
            <w:pPr>
              <w:pStyle w:val="TableParagraph"/>
              <w:ind w:left="29"/>
              <w:rPr>
                <w:sz w:val="19"/>
                <w:szCs w:val="19"/>
                <w:lang w:val="ga-IE"/>
              </w:rPr>
            </w:pPr>
            <w:r w:rsidRPr="00DD6FBD">
              <w:rPr>
                <w:sz w:val="19"/>
                <w:szCs w:val="19"/>
                <w:lang w:val="ga-IE" w:bidi="ga-IE"/>
              </w:rPr>
              <w:t>Cloígh le treoir sláinte p</w:t>
            </w:r>
            <w:r>
              <w:rPr>
                <w:sz w:val="19"/>
                <w:szCs w:val="19"/>
                <w:lang w:val="ga-IE" w:bidi="ga-IE"/>
              </w:rPr>
              <w:t>h</w:t>
            </w:r>
            <w:r w:rsidRPr="00DD6FBD">
              <w:rPr>
                <w:sz w:val="19"/>
                <w:szCs w:val="19"/>
                <w:lang w:val="ga-IE" w:bidi="ga-IE"/>
              </w:rPr>
              <w:t>oiblí ó FSS maidir le sláinteachas agus béasaíocht riospráide</w:t>
            </w:r>
          </w:p>
          <w:p w14:paraId="79782635" w14:textId="77777777" w:rsidR="00B43EFF" w:rsidRPr="00DD6FBD" w:rsidRDefault="00B43EFF" w:rsidP="00D97871">
            <w:pPr>
              <w:pStyle w:val="TableParagraph"/>
              <w:ind w:left="29"/>
              <w:rPr>
                <w:sz w:val="19"/>
                <w:szCs w:val="19"/>
                <w:lang w:val="ga-IE"/>
              </w:rPr>
            </w:pPr>
          </w:p>
          <w:p w14:paraId="115EA670" w14:textId="77777777" w:rsidR="00B43EFF" w:rsidRPr="00DD6FBD" w:rsidRDefault="00B43EFF" w:rsidP="00D97871">
            <w:pPr>
              <w:pStyle w:val="TableParagraph"/>
              <w:ind w:left="29"/>
              <w:rPr>
                <w:sz w:val="19"/>
                <w:szCs w:val="19"/>
                <w:lang w:val="ga-IE"/>
              </w:rPr>
            </w:pPr>
            <w:r w:rsidRPr="00DD6FBD">
              <w:rPr>
                <w:sz w:val="19"/>
                <w:szCs w:val="19"/>
                <w:lang w:val="ga-IE" w:bidi="ga-IE"/>
              </w:rPr>
              <w:t>Comhlánaigh Ráiteas Beartais COVID-19 na Scoile</w:t>
            </w:r>
          </w:p>
          <w:p w14:paraId="7723BF5F" w14:textId="77777777" w:rsidR="00B43EFF" w:rsidRPr="00DD6FBD" w:rsidRDefault="00B43EFF" w:rsidP="00D97871">
            <w:pPr>
              <w:pStyle w:val="TableParagraph"/>
              <w:ind w:left="29"/>
              <w:rPr>
                <w:sz w:val="19"/>
                <w:szCs w:val="19"/>
                <w:lang w:val="ga-IE"/>
              </w:rPr>
            </w:pPr>
          </w:p>
          <w:p w14:paraId="3171918E" w14:textId="77777777" w:rsidR="00B43EFF" w:rsidRPr="00DD6FBD" w:rsidRDefault="00B43EFF" w:rsidP="00D97871">
            <w:pPr>
              <w:pStyle w:val="TableParagraph"/>
              <w:ind w:left="29"/>
              <w:rPr>
                <w:sz w:val="19"/>
                <w:szCs w:val="19"/>
                <w:lang w:val="ga-IE"/>
              </w:rPr>
            </w:pPr>
            <w:r w:rsidRPr="00DD6FBD">
              <w:rPr>
                <w:sz w:val="19"/>
                <w:szCs w:val="19"/>
                <w:lang w:val="ga-IE" w:bidi="ga-IE"/>
              </w:rPr>
              <w:t>Foirmeacha um Fhilleadh ar an Obair faighte agus léite</w:t>
            </w:r>
          </w:p>
          <w:p w14:paraId="6CE9B9BE" w14:textId="77777777" w:rsidR="00B43EFF" w:rsidRPr="00DD6FBD" w:rsidRDefault="00B43EFF" w:rsidP="00D97871">
            <w:pPr>
              <w:pStyle w:val="TableParagraph"/>
              <w:ind w:left="29"/>
              <w:rPr>
                <w:sz w:val="19"/>
                <w:szCs w:val="19"/>
                <w:lang w:val="ga-IE"/>
              </w:rPr>
            </w:pPr>
          </w:p>
          <w:p w14:paraId="5D87A0F6" w14:textId="77777777" w:rsidR="00B43EFF" w:rsidRPr="00DD6FBD" w:rsidRDefault="00B43EFF" w:rsidP="00D97871">
            <w:pPr>
              <w:pStyle w:val="TableParagraph"/>
              <w:ind w:left="29"/>
              <w:rPr>
                <w:sz w:val="19"/>
                <w:szCs w:val="19"/>
                <w:lang w:val="ga-IE"/>
              </w:rPr>
            </w:pPr>
            <w:r w:rsidRPr="00DD6FBD">
              <w:rPr>
                <w:sz w:val="19"/>
                <w:szCs w:val="19"/>
                <w:lang w:val="ga-IE" w:bidi="ga-IE"/>
              </w:rPr>
              <w:t>Oiliúint ionduchtúcháin tugtha</w:t>
            </w:r>
          </w:p>
          <w:p w14:paraId="3736EFC9" w14:textId="77777777" w:rsidR="00B43EFF" w:rsidRPr="00DD6FBD" w:rsidRDefault="00B43EFF" w:rsidP="00D97871">
            <w:pPr>
              <w:pStyle w:val="TableParagraph"/>
              <w:ind w:left="29"/>
              <w:rPr>
                <w:sz w:val="19"/>
                <w:szCs w:val="19"/>
                <w:lang w:val="ga-IE"/>
              </w:rPr>
            </w:pPr>
          </w:p>
          <w:p w14:paraId="5199B382" w14:textId="77777777" w:rsidR="00B43EFF" w:rsidRPr="00DD6FBD" w:rsidRDefault="00B43EFF" w:rsidP="00D97871">
            <w:pPr>
              <w:pStyle w:val="TableParagraph"/>
              <w:ind w:left="29"/>
              <w:rPr>
                <w:sz w:val="19"/>
                <w:szCs w:val="19"/>
                <w:lang w:val="ga-IE"/>
              </w:rPr>
            </w:pPr>
            <w:r w:rsidRPr="00DD6FBD">
              <w:rPr>
                <w:sz w:val="19"/>
                <w:szCs w:val="19"/>
                <w:lang w:val="ga-IE" w:bidi="ga-IE"/>
              </w:rPr>
              <w:t>Logleab</w:t>
            </w:r>
            <w:r>
              <w:rPr>
                <w:sz w:val="19"/>
                <w:szCs w:val="19"/>
                <w:lang w:val="ga-IE" w:bidi="ga-IE"/>
              </w:rPr>
              <w:t>har</w:t>
            </w:r>
            <w:r w:rsidRPr="00DD6FBD">
              <w:rPr>
                <w:sz w:val="19"/>
                <w:szCs w:val="19"/>
                <w:lang w:val="ga-IE" w:bidi="ga-IE"/>
              </w:rPr>
              <w:t xml:space="preserve"> Teagmhála in áit</w:t>
            </w:r>
          </w:p>
          <w:p w14:paraId="108852A1" w14:textId="77777777" w:rsidR="00B43EFF" w:rsidRPr="00DD6FBD" w:rsidRDefault="00B43EFF" w:rsidP="00D97871">
            <w:pPr>
              <w:pStyle w:val="TableParagraph"/>
              <w:ind w:left="29"/>
              <w:rPr>
                <w:sz w:val="19"/>
                <w:szCs w:val="19"/>
                <w:lang w:val="ga-IE"/>
              </w:rPr>
            </w:pPr>
          </w:p>
          <w:p w14:paraId="58D69A24" w14:textId="77777777" w:rsidR="00B43EFF" w:rsidRPr="00DD6FBD" w:rsidRDefault="00B43EFF" w:rsidP="00D97871">
            <w:pPr>
              <w:pStyle w:val="TableParagraph"/>
              <w:ind w:left="29"/>
              <w:rPr>
                <w:sz w:val="19"/>
                <w:szCs w:val="19"/>
                <w:lang w:val="ga-IE"/>
              </w:rPr>
            </w:pPr>
            <w:r w:rsidRPr="00DD6FBD">
              <w:rPr>
                <w:sz w:val="19"/>
                <w:szCs w:val="19"/>
                <w:lang w:val="ga-IE" w:bidi="ga-IE"/>
              </w:rPr>
              <w:t>Líon isteach seicliostaí de réir mar is gá:</w:t>
            </w:r>
          </w:p>
          <w:p w14:paraId="3BE44500" w14:textId="77777777" w:rsidR="00B43EFF" w:rsidRPr="00DD6FBD" w:rsidRDefault="00B43EFF" w:rsidP="00D97871">
            <w:pPr>
              <w:pStyle w:val="TableParagraph"/>
              <w:ind w:left="29"/>
              <w:rPr>
                <w:sz w:val="19"/>
                <w:szCs w:val="19"/>
                <w:lang w:val="ga-IE"/>
              </w:rPr>
            </w:pPr>
            <w:r w:rsidRPr="00DD6FBD">
              <w:rPr>
                <w:sz w:val="19"/>
                <w:szCs w:val="19"/>
                <w:lang w:val="ga-IE" w:bidi="ga-IE"/>
              </w:rPr>
              <w:t xml:space="preserve">Bainistíocht Scoile </w:t>
            </w:r>
          </w:p>
          <w:p w14:paraId="3F37D662" w14:textId="77777777" w:rsidR="00B43EFF" w:rsidRPr="00DD6FBD" w:rsidRDefault="00B43EFF" w:rsidP="00D97871">
            <w:pPr>
              <w:pStyle w:val="TableParagraph"/>
              <w:ind w:left="29"/>
              <w:rPr>
                <w:sz w:val="19"/>
                <w:szCs w:val="19"/>
                <w:lang w:val="ga-IE"/>
              </w:rPr>
            </w:pPr>
            <w:r w:rsidRPr="00DD6FBD">
              <w:rPr>
                <w:sz w:val="19"/>
                <w:szCs w:val="19"/>
                <w:lang w:val="ga-IE" w:bidi="ga-IE"/>
              </w:rPr>
              <w:t>Conas déileáil le cás amhrasta</w:t>
            </w:r>
          </w:p>
          <w:p w14:paraId="5C284F15" w14:textId="77777777" w:rsidR="00B43EFF" w:rsidRPr="00DD6FBD" w:rsidRDefault="00B43EFF" w:rsidP="00D97871">
            <w:pPr>
              <w:pStyle w:val="TableParagraph"/>
              <w:ind w:left="29"/>
              <w:rPr>
                <w:sz w:val="20"/>
                <w:lang w:val="ga-IE"/>
              </w:rPr>
            </w:pPr>
            <w:r w:rsidRPr="00DD6FBD">
              <w:rPr>
                <w:sz w:val="19"/>
                <w:szCs w:val="19"/>
                <w:lang w:val="ga-IE" w:bidi="ga-IE"/>
              </w:rPr>
              <w:t>Seicliosta eile sainiúil don scoil</w:t>
            </w:r>
          </w:p>
        </w:tc>
        <w:tc>
          <w:tcPr>
            <w:tcW w:w="493" w:type="pct"/>
            <w:vMerge w:val="restart"/>
            <w:tcBorders>
              <w:top w:val="single" w:sz="4" w:space="0" w:color="000000"/>
              <w:left w:val="single" w:sz="4" w:space="0" w:color="000000"/>
              <w:bottom w:val="single" w:sz="4" w:space="0" w:color="000000"/>
              <w:right w:val="single" w:sz="4" w:space="0" w:color="000000"/>
            </w:tcBorders>
          </w:tcPr>
          <w:p w14:paraId="116EBE89" w14:textId="77777777" w:rsidR="00B43EFF" w:rsidRPr="00DD6FBD" w:rsidRDefault="00B43EFF" w:rsidP="00D97871">
            <w:pPr>
              <w:pStyle w:val="TableParagraph"/>
              <w:spacing w:before="145" w:line="283" w:lineRule="auto"/>
              <w:ind w:left="33" w:right="416"/>
              <w:rPr>
                <w:sz w:val="20"/>
                <w:lang w:val="ga-IE"/>
              </w:rPr>
            </w:pPr>
            <w:r w:rsidRPr="00DD6FBD">
              <w:rPr>
                <w:sz w:val="20"/>
                <w:lang w:val="ga-IE" w:bidi="ga-IE"/>
              </w:rPr>
              <w:t>Ainm an bhaill fhoirne</w:t>
            </w:r>
          </w:p>
          <w:p w14:paraId="60904271" w14:textId="77777777" w:rsidR="00B43EFF" w:rsidRPr="00DD6FBD" w:rsidRDefault="00B43EFF" w:rsidP="00D97871">
            <w:pPr>
              <w:pStyle w:val="TableParagraph"/>
              <w:spacing w:before="4"/>
              <w:rPr>
                <w:lang w:val="ga-IE"/>
              </w:rPr>
            </w:pPr>
          </w:p>
          <w:p w14:paraId="1951DD7E" w14:textId="77777777" w:rsidR="00B43EFF" w:rsidRPr="00DD6FBD" w:rsidRDefault="00B43EFF" w:rsidP="00D97871">
            <w:pPr>
              <w:pStyle w:val="TableParagraph"/>
              <w:spacing w:line="283" w:lineRule="auto"/>
              <w:ind w:left="33" w:right="416"/>
              <w:rPr>
                <w:sz w:val="20"/>
                <w:lang w:val="ga-IE"/>
              </w:rPr>
            </w:pPr>
          </w:p>
        </w:tc>
        <w:tc>
          <w:tcPr>
            <w:tcW w:w="453" w:type="pct"/>
            <w:vMerge w:val="restart"/>
            <w:tcBorders>
              <w:top w:val="single" w:sz="4" w:space="0" w:color="000000"/>
              <w:left w:val="single" w:sz="4" w:space="0" w:color="000000"/>
              <w:bottom w:val="single" w:sz="4" w:space="0" w:color="000000"/>
              <w:right w:val="single" w:sz="4" w:space="0" w:color="000000"/>
            </w:tcBorders>
          </w:tcPr>
          <w:p w14:paraId="74AAE896" w14:textId="77777777" w:rsidR="00B43EFF" w:rsidRPr="00DD6FBD" w:rsidRDefault="00B43EFF" w:rsidP="00D97871">
            <w:pPr>
              <w:rPr>
                <w:lang w:val="ga-IE"/>
              </w:rPr>
            </w:pPr>
          </w:p>
        </w:tc>
      </w:tr>
      <w:tr w:rsidR="00B43EFF" w:rsidRPr="00DD6FBD" w14:paraId="62FE7246" w14:textId="77777777" w:rsidTr="00D97871">
        <w:trPr>
          <w:trHeight w:hRule="exact" w:val="945"/>
        </w:trPr>
        <w:tc>
          <w:tcPr>
            <w:tcW w:w="461" w:type="pct"/>
            <w:vMerge/>
            <w:tcBorders>
              <w:top w:val="single" w:sz="4" w:space="0" w:color="000000"/>
              <w:left w:val="single" w:sz="4" w:space="0" w:color="000000"/>
              <w:bottom w:val="single" w:sz="4" w:space="0" w:color="000000"/>
              <w:right w:val="single" w:sz="4" w:space="0" w:color="000000"/>
            </w:tcBorders>
            <w:vAlign w:val="center"/>
            <w:hideMark/>
          </w:tcPr>
          <w:p w14:paraId="19C7620A" w14:textId="77777777" w:rsidR="00B43EFF" w:rsidRPr="00DD6FBD" w:rsidRDefault="00B43EFF" w:rsidP="00D97871">
            <w:pPr>
              <w:rPr>
                <w:rFonts w:eastAsia="Arial"/>
                <w:sz w:val="20"/>
                <w:lang w:val="ga-IE"/>
              </w:rPr>
            </w:pPr>
          </w:p>
        </w:tc>
        <w:tc>
          <w:tcPr>
            <w:tcW w:w="288" w:type="pct"/>
            <w:vMerge/>
            <w:tcBorders>
              <w:top w:val="single" w:sz="4" w:space="0" w:color="000000"/>
              <w:left w:val="single" w:sz="4" w:space="0" w:color="000000"/>
              <w:bottom w:val="single" w:sz="4" w:space="0" w:color="000000"/>
              <w:right w:val="single" w:sz="4" w:space="0" w:color="000000"/>
            </w:tcBorders>
            <w:vAlign w:val="center"/>
            <w:hideMark/>
          </w:tcPr>
          <w:p w14:paraId="1108CED6" w14:textId="77777777" w:rsidR="00B43EFF" w:rsidRPr="00DD6FBD" w:rsidRDefault="00B43EFF" w:rsidP="00D97871">
            <w:pPr>
              <w:rPr>
                <w:rFonts w:eastAsia="Arial"/>
                <w:sz w:val="20"/>
                <w:lang w:val="ga-IE"/>
              </w:rPr>
            </w:pP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14:paraId="19F399DF" w14:textId="77777777" w:rsidR="00B43EFF" w:rsidRPr="00DD6FBD" w:rsidRDefault="00B43EFF" w:rsidP="00D97871">
            <w:pPr>
              <w:rPr>
                <w:rFonts w:eastAsia="Arial"/>
                <w:sz w:val="20"/>
                <w:lang w:val="ga-IE"/>
              </w:rPr>
            </w:pPr>
          </w:p>
        </w:tc>
        <w:tc>
          <w:tcPr>
            <w:tcW w:w="358" w:type="pct"/>
            <w:tcBorders>
              <w:top w:val="single" w:sz="4" w:space="0" w:color="000000"/>
              <w:left w:val="single" w:sz="4" w:space="0" w:color="000000"/>
              <w:bottom w:val="single" w:sz="4" w:space="0" w:color="000000"/>
              <w:right w:val="single" w:sz="4" w:space="0" w:color="000000"/>
            </w:tcBorders>
          </w:tcPr>
          <w:p w14:paraId="3162C758" w14:textId="77777777" w:rsidR="00B43EFF" w:rsidRPr="00DD6FBD" w:rsidRDefault="00B43EFF" w:rsidP="00D97871">
            <w:pPr>
              <w:rPr>
                <w:lang w:val="ga-IE"/>
              </w:rPr>
            </w:pPr>
          </w:p>
        </w:tc>
        <w:tc>
          <w:tcPr>
            <w:tcW w:w="1304" w:type="pct"/>
            <w:tcBorders>
              <w:top w:val="single" w:sz="4" w:space="0" w:color="000000"/>
              <w:left w:val="single" w:sz="4" w:space="0" w:color="000000"/>
              <w:bottom w:val="single" w:sz="4" w:space="0" w:color="000000"/>
              <w:right w:val="single" w:sz="4" w:space="0" w:color="000000"/>
            </w:tcBorders>
          </w:tcPr>
          <w:p w14:paraId="358651D0" w14:textId="77777777" w:rsidR="00B43EFF" w:rsidRPr="00DD6FBD" w:rsidRDefault="00B43EFF" w:rsidP="00D97871">
            <w:pPr>
              <w:rPr>
                <w:lang w:val="ga-IE"/>
              </w:rPr>
            </w:pPr>
          </w:p>
        </w:tc>
        <w:tc>
          <w:tcPr>
            <w:tcW w:w="246" w:type="pct"/>
            <w:vMerge/>
            <w:tcBorders>
              <w:top w:val="single" w:sz="4" w:space="0" w:color="000000"/>
              <w:left w:val="single" w:sz="4" w:space="0" w:color="000000"/>
              <w:bottom w:val="single" w:sz="4" w:space="0" w:color="000000"/>
              <w:right w:val="single" w:sz="4" w:space="0" w:color="000000"/>
            </w:tcBorders>
            <w:vAlign w:val="center"/>
            <w:hideMark/>
          </w:tcPr>
          <w:p w14:paraId="7CFD600A" w14:textId="77777777" w:rsidR="00B43EFF" w:rsidRPr="00DD6FBD" w:rsidRDefault="00B43EFF" w:rsidP="00D97871">
            <w:pPr>
              <w:rPr>
                <w:lang w:val="ga-IE"/>
              </w:rPr>
            </w:pPr>
          </w:p>
        </w:tc>
        <w:tc>
          <w:tcPr>
            <w:tcW w:w="972" w:type="pct"/>
            <w:vMerge/>
            <w:tcBorders>
              <w:top w:val="single" w:sz="4" w:space="0" w:color="000000"/>
              <w:left w:val="single" w:sz="4" w:space="0" w:color="000000"/>
              <w:bottom w:val="single" w:sz="4" w:space="0" w:color="000000"/>
              <w:right w:val="single" w:sz="4" w:space="0" w:color="000000"/>
            </w:tcBorders>
            <w:vAlign w:val="center"/>
            <w:hideMark/>
          </w:tcPr>
          <w:p w14:paraId="1F5A6AC7" w14:textId="77777777" w:rsidR="00B43EFF" w:rsidRPr="00DD6FBD" w:rsidRDefault="00B43EFF" w:rsidP="00D97871">
            <w:pPr>
              <w:rPr>
                <w:rFonts w:eastAsia="Arial"/>
                <w:sz w:val="20"/>
                <w:lang w:val="ga-IE"/>
              </w:rPr>
            </w:pPr>
          </w:p>
        </w:tc>
        <w:tc>
          <w:tcPr>
            <w:tcW w:w="493" w:type="pct"/>
            <w:vMerge/>
            <w:tcBorders>
              <w:top w:val="single" w:sz="4" w:space="0" w:color="000000"/>
              <w:left w:val="single" w:sz="4" w:space="0" w:color="000000"/>
              <w:bottom w:val="single" w:sz="4" w:space="0" w:color="000000"/>
              <w:right w:val="single" w:sz="4" w:space="0" w:color="000000"/>
            </w:tcBorders>
            <w:vAlign w:val="center"/>
            <w:hideMark/>
          </w:tcPr>
          <w:p w14:paraId="6ABF139B" w14:textId="77777777" w:rsidR="00B43EFF" w:rsidRPr="00DD6FBD" w:rsidRDefault="00B43EFF" w:rsidP="00D97871">
            <w:pPr>
              <w:rPr>
                <w:rFonts w:eastAsia="Arial"/>
                <w:sz w:val="20"/>
                <w:lang w:val="ga-IE"/>
              </w:rPr>
            </w:pPr>
          </w:p>
        </w:tc>
        <w:tc>
          <w:tcPr>
            <w:tcW w:w="453" w:type="pct"/>
            <w:vMerge/>
            <w:tcBorders>
              <w:top w:val="single" w:sz="4" w:space="0" w:color="000000"/>
              <w:left w:val="single" w:sz="4" w:space="0" w:color="000000"/>
              <w:bottom w:val="single" w:sz="4" w:space="0" w:color="000000"/>
              <w:right w:val="single" w:sz="4" w:space="0" w:color="000000"/>
            </w:tcBorders>
            <w:vAlign w:val="center"/>
            <w:hideMark/>
          </w:tcPr>
          <w:p w14:paraId="3F600DCE" w14:textId="77777777" w:rsidR="00B43EFF" w:rsidRPr="00DD6FBD" w:rsidRDefault="00B43EFF" w:rsidP="00D97871">
            <w:pPr>
              <w:rPr>
                <w:lang w:val="ga-IE"/>
              </w:rPr>
            </w:pPr>
          </w:p>
        </w:tc>
      </w:tr>
      <w:tr w:rsidR="00B43EFF" w:rsidRPr="00DD6FBD" w14:paraId="28A02CC0" w14:textId="77777777" w:rsidTr="00D97871">
        <w:trPr>
          <w:trHeight w:hRule="exact" w:val="925"/>
        </w:trPr>
        <w:tc>
          <w:tcPr>
            <w:tcW w:w="461" w:type="pct"/>
            <w:vMerge/>
            <w:tcBorders>
              <w:top w:val="single" w:sz="4" w:space="0" w:color="000000"/>
              <w:left w:val="single" w:sz="4" w:space="0" w:color="000000"/>
              <w:bottom w:val="single" w:sz="4" w:space="0" w:color="000000"/>
              <w:right w:val="single" w:sz="4" w:space="0" w:color="000000"/>
            </w:tcBorders>
            <w:vAlign w:val="center"/>
            <w:hideMark/>
          </w:tcPr>
          <w:p w14:paraId="5672CA7C" w14:textId="77777777" w:rsidR="00B43EFF" w:rsidRPr="00DD6FBD" w:rsidRDefault="00B43EFF" w:rsidP="00D97871">
            <w:pPr>
              <w:rPr>
                <w:rFonts w:eastAsia="Arial"/>
                <w:sz w:val="20"/>
                <w:lang w:val="ga-IE"/>
              </w:rPr>
            </w:pPr>
          </w:p>
        </w:tc>
        <w:tc>
          <w:tcPr>
            <w:tcW w:w="288" w:type="pct"/>
            <w:vMerge/>
            <w:tcBorders>
              <w:top w:val="single" w:sz="4" w:space="0" w:color="000000"/>
              <w:left w:val="single" w:sz="4" w:space="0" w:color="000000"/>
              <w:bottom w:val="single" w:sz="4" w:space="0" w:color="000000"/>
              <w:right w:val="single" w:sz="4" w:space="0" w:color="000000"/>
            </w:tcBorders>
            <w:vAlign w:val="center"/>
            <w:hideMark/>
          </w:tcPr>
          <w:p w14:paraId="0CCED5D6" w14:textId="77777777" w:rsidR="00B43EFF" w:rsidRPr="00DD6FBD" w:rsidRDefault="00B43EFF" w:rsidP="00D97871">
            <w:pPr>
              <w:rPr>
                <w:rFonts w:eastAsia="Arial"/>
                <w:sz w:val="20"/>
                <w:lang w:val="ga-IE"/>
              </w:rPr>
            </w:pP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14:paraId="75EE1D99" w14:textId="77777777" w:rsidR="00B43EFF" w:rsidRPr="00DD6FBD" w:rsidRDefault="00B43EFF" w:rsidP="00D97871">
            <w:pPr>
              <w:rPr>
                <w:rFonts w:eastAsia="Arial"/>
                <w:sz w:val="20"/>
                <w:lang w:val="ga-IE"/>
              </w:rPr>
            </w:pPr>
          </w:p>
        </w:tc>
        <w:tc>
          <w:tcPr>
            <w:tcW w:w="358" w:type="pct"/>
            <w:tcBorders>
              <w:top w:val="single" w:sz="4" w:space="0" w:color="000000"/>
              <w:left w:val="single" w:sz="4" w:space="0" w:color="000000"/>
              <w:bottom w:val="single" w:sz="4" w:space="0" w:color="000000"/>
              <w:right w:val="single" w:sz="4" w:space="0" w:color="000000"/>
            </w:tcBorders>
          </w:tcPr>
          <w:p w14:paraId="4AF272E3" w14:textId="77777777" w:rsidR="00B43EFF" w:rsidRPr="00DD6FBD" w:rsidRDefault="00B43EFF" w:rsidP="00D97871">
            <w:pPr>
              <w:rPr>
                <w:lang w:val="ga-IE"/>
              </w:rPr>
            </w:pPr>
          </w:p>
        </w:tc>
        <w:tc>
          <w:tcPr>
            <w:tcW w:w="1304" w:type="pct"/>
            <w:tcBorders>
              <w:top w:val="single" w:sz="4" w:space="0" w:color="000000"/>
              <w:left w:val="single" w:sz="4" w:space="0" w:color="000000"/>
              <w:bottom w:val="single" w:sz="4" w:space="0" w:color="000000"/>
              <w:right w:val="single" w:sz="4" w:space="0" w:color="000000"/>
            </w:tcBorders>
          </w:tcPr>
          <w:p w14:paraId="522E557E" w14:textId="77777777" w:rsidR="00B43EFF" w:rsidRPr="00DD6FBD" w:rsidRDefault="00B43EFF" w:rsidP="00D97871">
            <w:pPr>
              <w:rPr>
                <w:lang w:val="ga-IE"/>
              </w:rPr>
            </w:pPr>
          </w:p>
        </w:tc>
        <w:tc>
          <w:tcPr>
            <w:tcW w:w="246" w:type="pct"/>
            <w:vMerge/>
            <w:tcBorders>
              <w:top w:val="single" w:sz="4" w:space="0" w:color="000000"/>
              <w:left w:val="single" w:sz="4" w:space="0" w:color="000000"/>
              <w:bottom w:val="single" w:sz="4" w:space="0" w:color="000000"/>
              <w:right w:val="single" w:sz="4" w:space="0" w:color="000000"/>
            </w:tcBorders>
            <w:vAlign w:val="center"/>
            <w:hideMark/>
          </w:tcPr>
          <w:p w14:paraId="5692933F" w14:textId="77777777" w:rsidR="00B43EFF" w:rsidRPr="00DD6FBD" w:rsidRDefault="00B43EFF" w:rsidP="00D97871">
            <w:pPr>
              <w:rPr>
                <w:lang w:val="ga-IE"/>
              </w:rPr>
            </w:pPr>
          </w:p>
        </w:tc>
        <w:tc>
          <w:tcPr>
            <w:tcW w:w="972" w:type="pct"/>
            <w:vMerge/>
            <w:tcBorders>
              <w:top w:val="single" w:sz="4" w:space="0" w:color="000000"/>
              <w:left w:val="single" w:sz="4" w:space="0" w:color="000000"/>
              <w:bottom w:val="single" w:sz="4" w:space="0" w:color="000000"/>
              <w:right w:val="single" w:sz="4" w:space="0" w:color="000000"/>
            </w:tcBorders>
            <w:vAlign w:val="center"/>
            <w:hideMark/>
          </w:tcPr>
          <w:p w14:paraId="5027B4DF" w14:textId="77777777" w:rsidR="00B43EFF" w:rsidRPr="00DD6FBD" w:rsidRDefault="00B43EFF" w:rsidP="00D97871">
            <w:pPr>
              <w:rPr>
                <w:rFonts w:eastAsia="Arial"/>
                <w:sz w:val="20"/>
                <w:lang w:val="ga-IE"/>
              </w:rPr>
            </w:pPr>
          </w:p>
        </w:tc>
        <w:tc>
          <w:tcPr>
            <w:tcW w:w="493" w:type="pct"/>
            <w:vMerge/>
            <w:tcBorders>
              <w:top w:val="single" w:sz="4" w:space="0" w:color="000000"/>
              <w:left w:val="single" w:sz="4" w:space="0" w:color="000000"/>
              <w:bottom w:val="single" w:sz="4" w:space="0" w:color="000000"/>
              <w:right w:val="single" w:sz="4" w:space="0" w:color="000000"/>
            </w:tcBorders>
            <w:vAlign w:val="center"/>
            <w:hideMark/>
          </w:tcPr>
          <w:p w14:paraId="1E52B8D0" w14:textId="77777777" w:rsidR="00B43EFF" w:rsidRPr="00DD6FBD" w:rsidRDefault="00B43EFF" w:rsidP="00D97871">
            <w:pPr>
              <w:rPr>
                <w:rFonts w:eastAsia="Arial"/>
                <w:sz w:val="20"/>
                <w:lang w:val="ga-IE"/>
              </w:rPr>
            </w:pPr>
          </w:p>
        </w:tc>
        <w:tc>
          <w:tcPr>
            <w:tcW w:w="453" w:type="pct"/>
            <w:vMerge/>
            <w:tcBorders>
              <w:top w:val="single" w:sz="4" w:space="0" w:color="000000"/>
              <w:left w:val="single" w:sz="4" w:space="0" w:color="000000"/>
              <w:bottom w:val="single" w:sz="4" w:space="0" w:color="000000"/>
              <w:right w:val="single" w:sz="4" w:space="0" w:color="000000"/>
            </w:tcBorders>
            <w:vAlign w:val="center"/>
            <w:hideMark/>
          </w:tcPr>
          <w:p w14:paraId="6688C952" w14:textId="77777777" w:rsidR="00B43EFF" w:rsidRPr="00DD6FBD" w:rsidRDefault="00B43EFF" w:rsidP="00D97871">
            <w:pPr>
              <w:rPr>
                <w:lang w:val="ga-IE"/>
              </w:rPr>
            </w:pPr>
          </w:p>
        </w:tc>
      </w:tr>
      <w:tr w:rsidR="00B43EFF" w:rsidRPr="00DD6FBD" w14:paraId="40516D19" w14:textId="77777777" w:rsidTr="00D97871">
        <w:trPr>
          <w:trHeight w:hRule="exact" w:val="1830"/>
        </w:trPr>
        <w:tc>
          <w:tcPr>
            <w:tcW w:w="461" w:type="pct"/>
            <w:vMerge/>
            <w:tcBorders>
              <w:top w:val="single" w:sz="4" w:space="0" w:color="000000"/>
              <w:left w:val="single" w:sz="4" w:space="0" w:color="000000"/>
              <w:bottom w:val="single" w:sz="4" w:space="0" w:color="000000"/>
              <w:right w:val="single" w:sz="4" w:space="0" w:color="000000"/>
            </w:tcBorders>
            <w:vAlign w:val="center"/>
            <w:hideMark/>
          </w:tcPr>
          <w:p w14:paraId="23E1930D" w14:textId="77777777" w:rsidR="00B43EFF" w:rsidRPr="00DD6FBD" w:rsidRDefault="00B43EFF" w:rsidP="00D97871">
            <w:pPr>
              <w:rPr>
                <w:rFonts w:eastAsia="Arial"/>
                <w:sz w:val="20"/>
                <w:lang w:val="ga-IE"/>
              </w:rPr>
            </w:pPr>
          </w:p>
        </w:tc>
        <w:tc>
          <w:tcPr>
            <w:tcW w:w="288" w:type="pct"/>
            <w:vMerge/>
            <w:tcBorders>
              <w:top w:val="single" w:sz="4" w:space="0" w:color="000000"/>
              <w:left w:val="single" w:sz="4" w:space="0" w:color="000000"/>
              <w:bottom w:val="single" w:sz="4" w:space="0" w:color="000000"/>
              <w:right w:val="single" w:sz="4" w:space="0" w:color="000000"/>
            </w:tcBorders>
            <w:vAlign w:val="center"/>
            <w:hideMark/>
          </w:tcPr>
          <w:p w14:paraId="1FD31046" w14:textId="77777777" w:rsidR="00B43EFF" w:rsidRPr="00DD6FBD" w:rsidRDefault="00B43EFF" w:rsidP="00D97871">
            <w:pPr>
              <w:rPr>
                <w:rFonts w:eastAsia="Arial"/>
                <w:sz w:val="20"/>
                <w:lang w:val="ga-IE"/>
              </w:rPr>
            </w:pP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14:paraId="7F2409E5" w14:textId="77777777" w:rsidR="00B43EFF" w:rsidRPr="00DD6FBD" w:rsidRDefault="00B43EFF" w:rsidP="00D97871">
            <w:pPr>
              <w:rPr>
                <w:rFonts w:eastAsia="Arial"/>
                <w:sz w:val="20"/>
                <w:lang w:val="ga-IE"/>
              </w:rPr>
            </w:pPr>
          </w:p>
        </w:tc>
        <w:tc>
          <w:tcPr>
            <w:tcW w:w="358" w:type="pct"/>
            <w:tcBorders>
              <w:top w:val="single" w:sz="4" w:space="0" w:color="000000"/>
              <w:left w:val="single" w:sz="4" w:space="0" w:color="000000"/>
              <w:bottom w:val="single" w:sz="4" w:space="0" w:color="000000"/>
              <w:right w:val="single" w:sz="4" w:space="0" w:color="000000"/>
            </w:tcBorders>
          </w:tcPr>
          <w:p w14:paraId="249C8670" w14:textId="77777777" w:rsidR="00B43EFF" w:rsidRPr="00DD6FBD" w:rsidRDefault="00B43EFF" w:rsidP="00D97871">
            <w:pPr>
              <w:rPr>
                <w:lang w:val="ga-IE"/>
              </w:rPr>
            </w:pPr>
          </w:p>
        </w:tc>
        <w:tc>
          <w:tcPr>
            <w:tcW w:w="1304" w:type="pct"/>
            <w:tcBorders>
              <w:top w:val="single" w:sz="4" w:space="0" w:color="000000"/>
              <w:left w:val="single" w:sz="4" w:space="0" w:color="000000"/>
              <w:bottom w:val="single" w:sz="4" w:space="0" w:color="000000"/>
              <w:right w:val="single" w:sz="4" w:space="0" w:color="000000"/>
            </w:tcBorders>
          </w:tcPr>
          <w:p w14:paraId="23DE2E10" w14:textId="77777777" w:rsidR="00B43EFF" w:rsidRPr="00DD6FBD" w:rsidRDefault="00B43EFF" w:rsidP="00D97871">
            <w:pPr>
              <w:rPr>
                <w:lang w:val="ga-IE"/>
              </w:rPr>
            </w:pPr>
          </w:p>
        </w:tc>
        <w:tc>
          <w:tcPr>
            <w:tcW w:w="246" w:type="pct"/>
            <w:vMerge/>
            <w:tcBorders>
              <w:top w:val="single" w:sz="4" w:space="0" w:color="000000"/>
              <w:left w:val="single" w:sz="4" w:space="0" w:color="000000"/>
              <w:bottom w:val="single" w:sz="4" w:space="0" w:color="000000"/>
              <w:right w:val="single" w:sz="4" w:space="0" w:color="000000"/>
            </w:tcBorders>
            <w:vAlign w:val="center"/>
            <w:hideMark/>
          </w:tcPr>
          <w:p w14:paraId="1D99D835" w14:textId="77777777" w:rsidR="00B43EFF" w:rsidRPr="00DD6FBD" w:rsidRDefault="00B43EFF" w:rsidP="00D97871">
            <w:pPr>
              <w:rPr>
                <w:lang w:val="ga-IE"/>
              </w:rPr>
            </w:pPr>
          </w:p>
        </w:tc>
        <w:tc>
          <w:tcPr>
            <w:tcW w:w="972" w:type="pct"/>
            <w:vMerge/>
            <w:tcBorders>
              <w:top w:val="single" w:sz="4" w:space="0" w:color="000000"/>
              <w:left w:val="single" w:sz="4" w:space="0" w:color="000000"/>
              <w:bottom w:val="single" w:sz="4" w:space="0" w:color="000000"/>
              <w:right w:val="single" w:sz="4" w:space="0" w:color="000000"/>
            </w:tcBorders>
            <w:vAlign w:val="center"/>
            <w:hideMark/>
          </w:tcPr>
          <w:p w14:paraId="32082C2B" w14:textId="77777777" w:rsidR="00B43EFF" w:rsidRPr="00DD6FBD" w:rsidRDefault="00B43EFF" w:rsidP="00D97871">
            <w:pPr>
              <w:rPr>
                <w:rFonts w:eastAsia="Arial"/>
                <w:sz w:val="20"/>
                <w:lang w:val="ga-IE"/>
              </w:rPr>
            </w:pPr>
          </w:p>
        </w:tc>
        <w:tc>
          <w:tcPr>
            <w:tcW w:w="493" w:type="pct"/>
            <w:vMerge/>
            <w:tcBorders>
              <w:top w:val="single" w:sz="4" w:space="0" w:color="000000"/>
              <w:left w:val="single" w:sz="4" w:space="0" w:color="000000"/>
              <w:bottom w:val="single" w:sz="4" w:space="0" w:color="000000"/>
              <w:right w:val="single" w:sz="4" w:space="0" w:color="000000"/>
            </w:tcBorders>
            <w:vAlign w:val="center"/>
            <w:hideMark/>
          </w:tcPr>
          <w:p w14:paraId="7E9328F6" w14:textId="77777777" w:rsidR="00B43EFF" w:rsidRPr="00DD6FBD" w:rsidRDefault="00B43EFF" w:rsidP="00D97871">
            <w:pPr>
              <w:rPr>
                <w:rFonts w:eastAsia="Arial"/>
                <w:sz w:val="20"/>
                <w:lang w:val="ga-IE"/>
              </w:rPr>
            </w:pPr>
          </w:p>
        </w:tc>
        <w:tc>
          <w:tcPr>
            <w:tcW w:w="453" w:type="pct"/>
            <w:vMerge/>
            <w:tcBorders>
              <w:top w:val="single" w:sz="4" w:space="0" w:color="000000"/>
              <w:left w:val="single" w:sz="4" w:space="0" w:color="000000"/>
              <w:bottom w:val="single" w:sz="4" w:space="0" w:color="000000"/>
              <w:right w:val="single" w:sz="4" w:space="0" w:color="000000"/>
            </w:tcBorders>
            <w:vAlign w:val="center"/>
            <w:hideMark/>
          </w:tcPr>
          <w:p w14:paraId="6E97602C" w14:textId="77777777" w:rsidR="00B43EFF" w:rsidRPr="00DD6FBD" w:rsidRDefault="00B43EFF" w:rsidP="00D97871">
            <w:pPr>
              <w:rPr>
                <w:lang w:val="ga-IE"/>
              </w:rPr>
            </w:pPr>
          </w:p>
        </w:tc>
      </w:tr>
    </w:tbl>
    <w:p w14:paraId="0ED32E54" w14:textId="77777777" w:rsidR="00B43EFF" w:rsidRPr="00DD6FBD" w:rsidRDefault="00B43EFF" w:rsidP="00B43EFF">
      <w:pPr>
        <w:pStyle w:val="BodyText"/>
        <w:spacing w:line="220" w:lineRule="exact"/>
        <w:ind w:left="720" w:right="5195"/>
        <w:rPr>
          <w:spacing w:val="-6"/>
          <w:lang w:val="ga-IE"/>
        </w:rPr>
      </w:pPr>
      <w:r w:rsidRPr="00DD6FBD">
        <w:rPr>
          <w:lang w:val="ga-IE" w:bidi="ga-IE"/>
        </w:rPr>
        <w:t xml:space="preserve">Má </w:t>
      </w:r>
      <w:r w:rsidRPr="00DD6FBD">
        <w:rPr>
          <w:spacing w:val="-6"/>
          <w:lang w:val="ga-IE" w:bidi="ga-IE"/>
        </w:rPr>
        <w:t xml:space="preserve">tá </w:t>
      </w:r>
      <w:r w:rsidRPr="00DD6FBD">
        <w:rPr>
          <w:spacing w:val="-3"/>
          <w:lang w:val="ga-IE" w:bidi="ga-IE"/>
        </w:rPr>
        <w:t xml:space="preserve">beart </w:t>
      </w:r>
      <w:r w:rsidRPr="00DD6FBD">
        <w:rPr>
          <w:spacing w:val="-4"/>
          <w:lang w:val="ga-IE" w:bidi="ga-IE"/>
        </w:rPr>
        <w:t xml:space="preserve">ardriosca </w:t>
      </w:r>
      <w:r w:rsidRPr="00DD6FBD">
        <w:rPr>
          <w:spacing w:val="-3"/>
          <w:lang w:val="ga-IE" w:bidi="ga-IE"/>
        </w:rPr>
        <w:t xml:space="preserve">H </w:t>
      </w:r>
      <w:r w:rsidRPr="00DD6FBD">
        <w:rPr>
          <w:spacing w:val="-5"/>
          <w:lang w:val="ga-IE" w:bidi="ga-IE"/>
        </w:rPr>
        <w:t>amháin nó níos mó ag teastáil , d’fhéadfadh riosca ard gortaithe a bheith i gceist agus ba chóir beart</w:t>
      </w:r>
      <w:r>
        <w:rPr>
          <w:spacing w:val="-5"/>
          <w:lang w:val="ga-IE" w:bidi="ga-IE"/>
        </w:rPr>
        <w:t xml:space="preserve"> </w:t>
      </w:r>
      <w:r w:rsidRPr="00DD6FBD">
        <w:rPr>
          <w:spacing w:val="-5"/>
          <w:lang w:val="ga-IE" w:bidi="ga-IE"/>
        </w:rPr>
        <w:t>a dhéanamh láithreach. Ba chóir déileáil le bearta Meán-riosca (M) a luaithe agus is féidir.  Ba chóir déileáil le bearta riosca ís</w:t>
      </w:r>
      <w:r>
        <w:rPr>
          <w:spacing w:val="-5"/>
          <w:lang w:val="ga-IE" w:bidi="ga-IE"/>
        </w:rPr>
        <w:t>ea</w:t>
      </w:r>
      <w:r w:rsidRPr="00DD6FBD">
        <w:rPr>
          <w:spacing w:val="-5"/>
          <w:lang w:val="ga-IE" w:bidi="ga-IE"/>
        </w:rPr>
        <w:t>l (Í) a luaithe agus is indéanta.</w:t>
      </w:r>
    </w:p>
    <w:p w14:paraId="56A5029D" w14:textId="77777777" w:rsidR="00B43EFF" w:rsidRPr="00DD6FBD" w:rsidRDefault="00B43EFF" w:rsidP="00B43EFF">
      <w:pPr>
        <w:pStyle w:val="BodyText"/>
        <w:tabs>
          <w:tab w:val="left" w:pos="3730"/>
          <w:tab w:val="left" w:pos="9838"/>
          <w:tab w:val="left" w:pos="10210"/>
          <w:tab w:val="left" w:pos="10979"/>
          <w:tab w:val="left" w:pos="11406"/>
        </w:tabs>
        <w:ind w:firstLine="720"/>
        <w:rPr>
          <w:w w:val="85"/>
          <w:lang w:val="ga-IE"/>
        </w:rPr>
      </w:pPr>
      <w:r w:rsidRPr="00DD6FBD">
        <w:rPr>
          <w:noProof/>
          <w:lang w:val="en-IE" w:eastAsia="en-IE"/>
        </w:rPr>
        <mc:AlternateContent>
          <mc:Choice Requires="wps">
            <w:drawing>
              <wp:anchor distT="0" distB="0" distL="114300" distR="114300" simplePos="0" relativeHeight="251659264" behindDoc="0" locked="0" layoutInCell="1" allowOverlap="1" wp14:anchorId="76D48CA3" wp14:editId="53244F56">
                <wp:simplePos x="0" y="0"/>
                <wp:positionH relativeFrom="page">
                  <wp:posOffset>227279</wp:posOffset>
                </wp:positionH>
                <wp:positionV relativeFrom="page">
                  <wp:posOffset>5692536</wp:posOffset>
                </wp:positionV>
                <wp:extent cx="194400" cy="241200"/>
                <wp:effectExtent l="0" t="0" r="1524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00" cy="2412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86E909" w14:textId="77777777" w:rsidR="00211E28" w:rsidRDefault="00211E28" w:rsidP="00B43EFF">
                            <w:pPr>
                              <w:spacing w:before="20"/>
                              <w:ind w:left="20"/>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48CA3" id="_x0000_t202" coordsize="21600,21600" o:spt="202" path="m,l,21600r21600,l21600,xe">
                <v:stroke joinstyle="miter"/>
                <v:path gradientshapeok="t" o:connecttype="rect"/>
              </v:shapetype>
              <v:shape id="Text Box 4" o:spid="_x0000_s1026" type="#_x0000_t202" style="position:absolute;left:0;text-align:left;margin-left:17.9pt;margin-top:448.25pt;width:15.3pt;height: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" filled="f" stroked="f">
                <v:textbox style="layout-flow:vertical" inset="0,0,0,0">
                  <w:txbxContent>
                    <w:p w14:paraId="0086E909" w14:textId="77777777" w:rsidR="00211E28" w:rsidRDefault="00211E28" w:rsidP="00B43EFF">
                      <w:pPr>
                        <w:spacing w:before="20"/>
                        <w:ind w:left="20"/>
                      </w:pPr>
                    </w:p>
                  </w:txbxContent>
                </v:textbox>
                <w10:wrap anchorx="page" anchory="page"/>
              </v:shape>
            </w:pict>
          </mc:Fallback>
        </mc:AlternateContent>
      </w:r>
      <w:r w:rsidRPr="00DD6FBD">
        <w:rPr>
          <w:spacing w:val="-4"/>
          <w:lang w:val="ga-IE" w:bidi="ga-IE"/>
        </w:rPr>
        <w:t xml:space="preserve">Measúnú </w:t>
      </w:r>
      <w:r w:rsidRPr="00DD6FBD">
        <w:rPr>
          <w:spacing w:val="-6"/>
          <w:lang w:val="ga-IE" w:bidi="ga-IE"/>
        </w:rPr>
        <w:t xml:space="preserve">Riosca déanta </w:t>
      </w:r>
      <w:r w:rsidRPr="00DD6FBD">
        <w:rPr>
          <w:spacing w:val="-4"/>
          <w:lang w:val="ga-IE" w:bidi="ga-IE"/>
        </w:rPr>
        <w:t>ag:</w:t>
      </w:r>
      <w:r w:rsidRPr="00DD6FBD">
        <w:rPr>
          <w:spacing w:val="-4"/>
          <w:lang w:val="ga-IE" w:bidi="ga-IE"/>
        </w:rPr>
        <w:tab/>
      </w:r>
      <w:r w:rsidRPr="00DD6FBD">
        <w:rPr>
          <w:spacing w:val="-4"/>
          <w:u w:val="single"/>
          <w:lang w:val="ga-IE" w:bidi="ga-IE"/>
        </w:rPr>
        <w:t xml:space="preserve"> </w:t>
      </w:r>
      <w:r w:rsidRPr="00DD6FBD">
        <w:rPr>
          <w:spacing w:val="-4"/>
          <w:u w:val="single"/>
          <w:lang w:val="ga-IE" w:bidi="ga-IE"/>
        </w:rPr>
        <w:tab/>
      </w:r>
      <w:r w:rsidRPr="00DD6FBD">
        <w:rPr>
          <w:spacing w:val="-6"/>
          <w:lang w:val="ga-IE" w:bidi="ga-IE"/>
        </w:rPr>
        <w:tab/>
        <w:t>Dáta</w:t>
      </w:r>
      <w:r w:rsidRPr="00DD6FBD">
        <w:rPr>
          <w:spacing w:val="-6"/>
          <w:lang w:val="ga-IE" w:bidi="ga-IE"/>
        </w:rPr>
        <w:tab/>
      </w:r>
      <w:r w:rsidRPr="00DD6FBD">
        <w:rPr>
          <w:lang w:val="ga-IE" w:bidi="ga-IE"/>
        </w:rPr>
        <w:t>/</w:t>
      </w:r>
      <w:r w:rsidRPr="00DD6FBD">
        <w:rPr>
          <w:lang w:val="ga-IE" w:bidi="ga-IE"/>
        </w:rPr>
        <w:tab/>
      </w:r>
      <w:r w:rsidRPr="00DD6FBD">
        <w:rPr>
          <w:w w:val="85"/>
          <w:lang w:val="ga-IE" w:bidi="ga-IE"/>
        </w:rPr>
        <w:t>/</w:t>
      </w:r>
    </w:p>
    <w:p w14:paraId="1362206C" w14:textId="77777777" w:rsidR="00B43EFF" w:rsidRPr="00DD6FBD" w:rsidRDefault="00B43EFF" w:rsidP="00B43EFF">
      <w:pPr>
        <w:pStyle w:val="BodyText"/>
        <w:tabs>
          <w:tab w:val="left" w:pos="3730"/>
          <w:tab w:val="left" w:pos="9838"/>
          <w:tab w:val="left" w:pos="10210"/>
          <w:tab w:val="left" w:pos="10979"/>
          <w:tab w:val="left" w:pos="11406"/>
        </w:tabs>
        <w:ind w:firstLine="720"/>
        <w:rPr>
          <w:w w:val="85"/>
          <w:lang w:val="ga-IE"/>
        </w:rPr>
      </w:pPr>
    </w:p>
    <w:p w14:paraId="36828B7A" w14:textId="77777777" w:rsidR="00B43EFF" w:rsidRPr="00DD6FBD" w:rsidRDefault="00B43EFF" w:rsidP="00B43EFF">
      <w:pPr>
        <w:pStyle w:val="BodyText"/>
        <w:tabs>
          <w:tab w:val="left" w:pos="3730"/>
          <w:tab w:val="left" w:pos="9838"/>
          <w:tab w:val="left" w:pos="10210"/>
          <w:tab w:val="left" w:pos="10979"/>
          <w:tab w:val="left" w:pos="11406"/>
        </w:tabs>
        <w:ind w:firstLine="720"/>
        <w:rPr>
          <w:w w:val="85"/>
          <w:lang w:val="ga-IE"/>
        </w:rPr>
      </w:pPr>
    </w:p>
    <w:p w14:paraId="492DA2A8" w14:textId="77777777" w:rsidR="00B43EFF" w:rsidRPr="00DD6FBD" w:rsidRDefault="00B43EFF" w:rsidP="00B43EFF">
      <w:pPr>
        <w:pStyle w:val="BodyText"/>
        <w:spacing w:line="220" w:lineRule="exact"/>
        <w:ind w:left="720" w:right="5195"/>
        <w:rPr>
          <w:spacing w:val="-5"/>
          <w:lang w:val="ga-IE" w:bidi="ga-IE"/>
        </w:rPr>
      </w:pPr>
      <w:r w:rsidRPr="00DD6FBD">
        <w:rPr>
          <w:spacing w:val="-5"/>
          <w:lang w:val="ga-IE" w:bidi="ga-IE"/>
        </w:rPr>
        <w:t>© Gach ceart ar cosaint</w:t>
      </w:r>
    </w:p>
    <w:p w14:paraId="76C5F0FA" w14:textId="77777777" w:rsidR="00B43EFF" w:rsidRPr="00DD6FBD" w:rsidRDefault="00B43EFF" w:rsidP="00B43EFF">
      <w:pPr>
        <w:pStyle w:val="BodyText"/>
        <w:spacing w:line="220" w:lineRule="exact"/>
        <w:ind w:left="720" w:right="5195"/>
        <w:rPr>
          <w:spacing w:val="-5"/>
          <w:lang w:val="ga-IE" w:bidi="ga-IE"/>
        </w:rPr>
      </w:pPr>
    </w:p>
    <w:p w14:paraId="22BAA0E1" w14:textId="77777777" w:rsidR="00B43EFF" w:rsidRPr="00DD6FBD" w:rsidRDefault="00B43EFF" w:rsidP="00B43EFF">
      <w:pPr>
        <w:pStyle w:val="BodyText"/>
        <w:spacing w:line="220" w:lineRule="exact"/>
        <w:ind w:left="720" w:right="5195"/>
        <w:rPr>
          <w:spacing w:val="-5"/>
          <w:lang w:val="ga-IE" w:bidi="ga-IE"/>
        </w:rPr>
      </w:pPr>
    </w:p>
    <w:p w14:paraId="6CBAAD87" w14:textId="77777777" w:rsidR="00B43EFF" w:rsidRPr="00DD6FBD" w:rsidRDefault="00B43EFF" w:rsidP="00B43EFF">
      <w:pPr>
        <w:pStyle w:val="BodyText"/>
        <w:spacing w:line="220" w:lineRule="exact"/>
        <w:ind w:left="720" w:right="5195"/>
        <w:rPr>
          <w:spacing w:val="-5"/>
          <w:lang w:val="ga-IE" w:bidi="ga-IE"/>
        </w:rPr>
      </w:pPr>
    </w:p>
    <w:p w14:paraId="50A0136C" w14:textId="77777777" w:rsidR="00B43EFF" w:rsidRPr="00DD6FBD" w:rsidRDefault="00B43EFF" w:rsidP="00B43EFF">
      <w:pPr>
        <w:pStyle w:val="BodyText"/>
        <w:spacing w:line="220" w:lineRule="exact"/>
        <w:ind w:left="720" w:right="5195"/>
        <w:rPr>
          <w:spacing w:val="-5"/>
          <w:lang w:val="ga-IE" w:bidi="ga-IE"/>
        </w:rPr>
      </w:pPr>
    </w:p>
    <w:p w14:paraId="2815E7FC" w14:textId="77777777" w:rsidR="00B43EFF" w:rsidRPr="00DD6FBD" w:rsidRDefault="00B43EFF" w:rsidP="00B43EFF">
      <w:pPr>
        <w:pStyle w:val="BodyText"/>
        <w:spacing w:line="220" w:lineRule="exact"/>
        <w:ind w:left="720" w:right="5195"/>
        <w:rPr>
          <w:spacing w:val="-5"/>
          <w:lang w:val="ga-IE" w:bidi="ga-IE"/>
        </w:rPr>
      </w:pPr>
    </w:p>
    <w:p w14:paraId="6B71688A" w14:textId="77777777" w:rsidR="00B43EFF" w:rsidRPr="00DD6FBD" w:rsidRDefault="00B43EFF" w:rsidP="00B43EFF">
      <w:pPr>
        <w:pStyle w:val="BodyText"/>
        <w:spacing w:line="220" w:lineRule="exact"/>
        <w:ind w:left="720" w:right="5195"/>
        <w:rPr>
          <w:spacing w:val="-5"/>
          <w:lang w:val="ga-IE" w:bidi="ga-IE"/>
        </w:rPr>
      </w:pPr>
    </w:p>
    <w:p w14:paraId="78C46699" w14:textId="77777777" w:rsidR="00B43EFF" w:rsidRPr="00DD6FBD" w:rsidRDefault="00B43EFF" w:rsidP="00B43EFF">
      <w:pPr>
        <w:pStyle w:val="BodyText"/>
        <w:spacing w:line="220" w:lineRule="exact"/>
        <w:ind w:left="720" w:right="5195"/>
        <w:rPr>
          <w:spacing w:val="-5"/>
          <w:lang w:val="ga-IE" w:bidi="ga-IE"/>
        </w:rPr>
      </w:pPr>
    </w:p>
    <w:p w14:paraId="21A0EE26" w14:textId="536B2808" w:rsidR="00B43EFF" w:rsidRPr="003C732A" w:rsidRDefault="00B43EFF" w:rsidP="00B43EFF">
      <w:pPr>
        <w:tabs>
          <w:tab w:val="clear" w:pos="454"/>
          <w:tab w:val="clear" w:pos="907"/>
          <w:tab w:val="clear" w:pos="1361"/>
          <w:tab w:val="clear" w:pos="1814"/>
          <w:tab w:val="clear" w:pos="2268"/>
        </w:tabs>
        <w:spacing w:after="0" w:line="312" w:lineRule="auto"/>
        <w:rPr>
          <w:b/>
          <w:color w:val="auto"/>
          <w:sz w:val="16"/>
          <w:szCs w:val="16"/>
          <w:lang w:val="ga-IE"/>
        </w:rPr>
      </w:pPr>
      <w:r w:rsidRPr="00DD6FBD">
        <w:rPr>
          <w:b/>
          <w:bCs/>
          <w:sz w:val="32"/>
          <w:szCs w:val="32"/>
          <w:lang w:val="ga-IE"/>
        </w:rPr>
        <w:t xml:space="preserve">Aguisín 5 </w:t>
      </w:r>
      <w:r w:rsidRPr="00DD6FBD">
        <w:rPr>
          <w:b/>
          <w:bCs/>
          <w:sz w:val="32"/>
          <w:szCs w:val="32"/>
          <w:lang w:val="ga-IE"/>
        </w:rPr>
        <w:tab/>
      </w:r>
      <w:r w:rsidRPr="00DD6FBD">
        <w:rPr>
          <w:b/>
          <w:bCs/>
          <w:sz w:val="32"/>
          <w:szCs w:val="32"/>
          <w:lang w:val="ga-IE"/>
        </w:rPr>
        <w:tab/>
      </w:r>
      <w:r w:rsidRPr="00DD6FBD">
        <w:rPr>
          <w:b/>
          <w:bCs/>
          <w:sz w:val="32"/>
          <w:szCs w:val="32"/>
          <w:lang w:val="ga-IE"/>
        </w:rPr>
        <w:tab/>
        <w:t xml:space="preserve"> </w:t>
      </w:r>
      <w:r w:rsidR="00211E28" w:rsidRPr="003C732A">
        <w:rPr>
          <w:b/>
          <w:color w:val="auto"/>
          <w:sz w:val="32"/>
          <w:lang w:val="ga"/>
        </w:rPr>
        <w:t>Loga Rianaithe Teagmhála Scoile</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87"/>
        <w:gridCol w:w="1221"/>
        <w:gridCol w:w="1514"/>
        <w:gridCol w:w="1153"/>
        <w:gridCol w:w="78"/>
        <w:gridCol w:w="1481"/>
        <w:gridCol w:w="610"/>
        <w:gridCol w:w="515"/>
        <w:gridCol w:w="4388"/>
      </w:tblGrid>
      <w:tr w:rsidR="00B43EFF" w:rsidRPr="00DD6FBD" w14:paraId="71DAD05A" w14:textId="77777777" w:rsidTr="00D97871">
        <w:tc>
          <w:tcPr>
            <w:tcW w:w="1520" w:type="dxa"/>
            <w:shd w:val="clear" w:color="auto" w:fill="D0CECE"/>
          </w:tcPr>
          <w:p w14:paraId="35DCF74E" w14:textId="77777777" w:rsidR="00B43EFF" w:rsidRPr="00DD6FBD" w:rsidRDefault="00B43EFF" w:rsidP="00D97871">
            <w:pPr>
              <w:spacing w:after="0" w:line="240" w:lineRule="auto"/>
              <w:rPr>
                <w:b/>
                <w:sz w:val="20"/>
                <w:szCs w:val="20"/>
                <w:lang w:val="ga-IE"/>
              </w:rPr>
            </w:pPr>
            <w:r w:rsidRPr="00DD6FBD">
              <w:rPr>
                <w:sz w:val="20"/>
                <w:szCs w:val="20"/>
                <w:lang w:val="ga-IE"/>
              </w:rPr>
              <w:t>Ainm na Scoile</w:t>
            </w:r>
          </w:p>
        </w:tc>
        <w:tc>
          <w:tcPr>
            <w:tcW w:w="5553" w:type="dxa"/>
            <w:gridSpan w:val="5"/>
            <w:shd w:val="clear" w:color="auto" w:fill="auto"/>
          </w:tcPr>
          <w:p w14:paraId="79083A75" w14:textId="77777777" w:rsidR="00B43EFF" w:rsidRPr="00DD6FBD" w:rsidRDefault="00B43EFF" w:rsidP="00D97871">
            <w:pPr>
              <w:spacing w:after="0" w:line="360" w:lineRule="auto"/>
              <w:rPr>
                <w:b/>
                <w:sz w:val="20"/>
                <w:szCs w:val="20"/>
                <w:lang w:val="ga-IE"/>
              </w:rPr>
            </w:pPr>
          </w:p>
        </w:tc>
        <w:tc>
          <w:tcPr>
            <w:tcW w:w="2091" w:type="dxa"/>
            <w:gridSpan w:val="2"/>
            <w:shd w:val="clear" w:color="auto" w:fill="D0CECE"/>
          </w:tcPr>
          <w:p w14:paraId="4BB79383" w14:textId="77777777" w:rsidR="00B43EFF" w:rsidRPr="00DD6FBD" w:rsidRDefault="00B43EFF" w:rsidP="00D97871">
            <w:pPr>
              <w:spacing w:after="0" w:line="240" w:lineRule="auto"/>
              <w:rPr>
                <w:b/>
                <w:sz w:val="20"/>
                <w:szCs w:val="20"/>
                <w:lang w:val="ga-IE"/>
              </w:rPr>
            </w:pPr>
            <w:r w:rsidRPr="00DD6FBD">
              <w:rPr>
                <w:b/>
                <w:bCs/>
                <w:sz w:val="20"/>
                <w:szCs w:val="20"/>
                <w:lang w:val="ga-IE"/>
              </w:rPr>
              <w:t xml:space="preserve">Duine Teagmhála na Scoile </w:t>
            </w:r>
          </w:p>
        </w:tc>
        <w:tc>
          <w:tcPr>
            <w:tcW w:w="4903" w:type="dxa"/>
            <w:gridSpan w:val="2"/>
            <w:shd w:val="clear" w:color="auto" w:fill="auto"/>
          </w:tcPr>
          <w:p w14:paraId="5CA2EFEA" w14:textId="77777777" w:rsidR="00B43EFF" w:rsidRPr="00DD6FBD" w:rsidRDefault="00B43EFF" w:rsidP="00D97871">
            <w:pPr>
              <w:spacing w:after="0" w:line="360" w:lineRule="auto"/>
              <w:rPr>
                <w:b/>
                <w:sz w:val="20"/>
                <w:szCs w:val="20"/>
                <w:lang w:val="ga-IE"/>
              </w:rPr>
            </w:pPr>
          </w:p>
        </w:tc>
      </w:tr>
      <w:tr w:rsidR="00B43EFF" w:rsidRPr="00F277DB" w14:paraId="5ED73C5F" w14:textId="77777777" w:rsidTr="00D97871">
        <w:trPr>
          <w:trHeight w:val="338"/>
        </w:trPr>
        <w:tc>
          <w:tcPr>
            <w:tcW w:w="1520" w:type="dxa"/>
            <w:vMerge w:val="restart"/>
            <w:shd w:val="clear" w:color="auto" w:fill="D0CECE"/>
          </w:tcPr>
          <w:p w14:paraId="7277FF8F" w14:textId="77777777" w:rsidR="00B43EFF" w:rsidRPr="00DD6FBD" w:rsidRDefault="00B43EFF" w:rsidP="00D97871">
            <w:pPr>
              <w:spacing w:after="0" w:line="240" w:lineRule="auto"/>
              <w:rPr>
                <w:b/>
                <w:sz w:val="20"/>
                <w:szCs w:val="20"/>
                <w:lang w:val="ga-IE"/>
              </w:rPr>
            </w:pPr>
            <w:r w:rsidRPr="00DD6FBD">
              <w:rPr>
                <w:b/>
                <w:bCs/>
                <w:sz w:val="20"/>
                <w:szCs w:val="20"/>
                <w:lang w:val="ga-IE"/>
              </w:rPr>
              <w:t>Seoladh na Scoile</w:t>
            </w:r>
          </w:p>
        </w:tc>
        <w:tc>
          <w:tcPr>
            <w:tcW w:w="5553" w:type="dxa"/>
            <w:gridSpan w:val="5"/>
            <w:vMerge w:val="restart"/>
            <w:shd w:val="clear" w:color="auto" w:fill="auto"/>
          </w:tcPr>
          <w:p w14:paraId="0093FC53" w14:textId="77777777" w:rsidR="00B43EFF" w:rsidRPr="00DD6FBD" w:rsidRDefault="00B43EFF" w:rsidP="00D97871">
            <w:pPr>
              <w:spacing w:after="0" w:line="360" w:lineRule="auto"/>
              <w:rPr>
                <w:b/>
                <w:sz w:val="20"/>
                <w:szCs w:val="20"/>
                <w:lang w:val="ga-IE"/>
              </w:rPr>
            </w:pPr>
          </w:p>
        </w:tc>
        <w:tc>
          <w:tcPr>
            <w:tcW w:w="2091" w:type="dxa"/>
            <w:gridSpan w:val="2"/>
            <w:shd w:val="clear" w:color="auto" w:fill="D0CECE"/>
          </w:tcPr>
          <w:p w14:paraId="4843BADE" w14:textId="77777777" w:rsidR="00B43EFF" w:rsidRPr="00DD6FBD" w:rsidRDefault="00B43EFF" w:rsidP="00D97871">
            <w:pPr>
              <w:spacing w:after="0" w:line="240" w:lineRule="auto"/>
              <w:rPr>
                <w:b/>
                <w:sz w:val="20"/>
                <w:szCs w:val="20"/>
                <w:lang w:val="ga-IE"/>
              </w:rPr>
            </w:pPr>
            <w:r w:rsidRPr="00DD6FBD">
              <w:rPr>
                <w:b/>
                <w:bCs/>
                <w:sz w:val="20"/>
                <w:szCs w:val="20"/>
                <w:lang w:val="ga-IE"/>
              </w:rPr>
              <w:t>Le haghaidh Ceisteanna Amháin:</w:t>
            </w:r>
          </w:p>
          <w:p w14:paraId="6964B1C3" w14:textId="77777777" w:rsidR="00B43EFF" w:rsidRPr="00DD6FBD" w:rsidRDefault="00B43EFF" w:rsidP="00D97871">
            <w:pPr>
              <w:spacing w:after="0" w:line="240" w:lineRule="auto"/>
              <w:rPr>
                <w:b/>
                <w:sz w:val="20"/>
                <w:szCs w:val="20"/>
                <w:lang w:val="ga-IE"/>
              </w:rPr>
            </w:pPr>
            <w:r w:rsidRPr="00DD6FBD">
              <w:rPr>
                <w:sz w:val="20"/>
                <w:szCs w:val="20"/>
                <w:lang w:val="ga-IE"/>
              </w:rPr>
              <w:t>Uimhir Ghutháin</w:t>
            </w:r>
          </w:p>
        </w:tc>
        <w:tc>
          <w:tcPr>
            <w:tcW w:w="4903" w:type="dxa"/>
            <w:gridSpan w:val="2"/>
            <w:shd w:val="clear" w:color="auto" w:fill="auto"/>
          </w:tcPr>
          <w:p w14:paraId="57046659" w14:textId="77777777" w:rsidR="00B43EFF" w:rsidRPr="00DD6FBD" w:rsidRDefault="00B43EFF" w:rsidP="00D97871">
            <w:pPr>
              <w:spacing w:after="0" w:line="360" w:lineRule="auto"/>
              <w:rPr>
                <w:b/>
                <w:sz w:val="20"/>
                <w:szCs w:val="20"/>
                <w:lang w:val="ga-IE"/>
              </w:rPr>
            </w:pPr>
          </w:p>
        </w:tc>
      </w:tr>
      <w:tr w:rsidR="00B43EFF" w:rsidRPr="00DD6FBD" w14:paraId="640D0648" w14:textId="77777777" w:rsidTr="00D97871">
        <w:trPr>
          <w:trHeight w:val="337"/>
        </w:trPr>
        <w:tc>
          <w:tcPr>
            <w:tcW w:w="1520" w:type="dxa"/>
            <w:vMerge/>
            <w:tcBorders>
              <w:bottom w:val="single" w:sz="12" w:space="0" w:color="auto"/>
            </w:tcBorders>
            <w:shd w:val="clear" w:color="auto" w:fill="D0CECE"/>
          </w:tcPr>
          <w:p w14:paraId="0233F2C4" w14:textId="77777777" w:rsidR="00B43EFF" w:rsidRPr="00DD6FBD" w:rsidRDefault="00B43EFF" w:rsidP="00D97871">
            <w:pPr>
              <w:spacing w:after="0" w:line="360" w:lineRule="auto"/>
              <w:rPr>
                <w:b/>
                <w:sz w:val="20"/>
                <w:szCs w:val="20"/>
                <w:lang w:val="ga-IE"/>
              </w:rPr>
            </w:pPr>
          </w:p>
        </w:tc>
        <w:tc>
          <w:tcPr>
            <w:tcW w:w="5553" w:type="dxa"/>
            <w:gridSpan w:val="5"/>
            <w:vMerge/>
            <w:tcBorders>
              <w:bottom w:val="single" w:sz="12" w:space="0" w:color="auto"/>
            </w:tcBorders>
            <w:shd w:val="clear" w:color="auto" w:fill="auto"/>
          </w:tcPr>
          <w:p w14:paraId="1DF4EC0C" w14:textId="77777777" w:rsidR="00B43EFF" w:rsidRPr="00DD6FBD" w:rsidRDefault="00B43EFF" w:rsidP="00D97871">
            <w:pPr>
              <w:spacing w:after="0" w:line="360" w:lineRule="auto"/>
              <w:rPr>
                <w:b/>
                <w:sz w:val="20"/>
                <w:szCs w:val="20"/>
                <w:lang w:val="ga-IE"/>
              </w:rPr>
            </w:pPr>
          </w:p>
        </w:tc>
        <w:tc>
          <w:tcPr>
            <w:tcW w:w="2091" w:type="dxa"/>
            <w:gridSpan w:val="2"/>
            <w:tcBorders>
              <w:bottom w:val="single" w:sz="12" w:space="0" w:color="auto"/>
            </w:tcBorders>
            <w:shd w:val="clear" w:color="auto" w:fill="D0CECE"/>
          </w:tcPr>
          <w:p w14:paraId="58104D98" w14:textId="77777777" w:rsidR="00B43EFF" w:rsidRPr="00DD6FBD" w:rsidRDefault="00B43EFF" w:rsidP="00D97871">
            <w:pPr>
              <w:spacing w:after="0" w:line="240" w:lineRule="auto"/>
              <w:rPr>
                <w:b/>
                <w:sz w:val="20"/>
                <w:szCs w:val="20"/>
                <w:lang w:val="ga-IE"/>
              </w:rPr>
            </w:pPr>
            <w:r w:rsidRPr="00DD6FBD">
              <w:rPr>
                <w:b/>
                <w:bCs/>
                <w:sz w:val="20"/>
                <w:szCs w:val="20"/>
                <w:lang w:val="ga-IE"/>
              </w:rPr>
              <w:t xml:space="preserve">Ríomhphost </w:t>
            </w:r>
          </w:p>
        </w:tc>
        <w:tc>
          <w:tcPr>
            <w:tcW w:w="4903" w:type="dxa"/>
            <w:gridSpan w:val="2"/>
            <w:tcBorders>
              <w:bottom w:val="single" w:sz="12" w:space="0" w:color="auto"/>
            </w:tcBorders>
            <w:shd w:val="clear" w:color="auto" w:fill="auto"/>
          </w:tcPr>
          <w:p w14:paraId="047DAAC5" w14:textId="77777777" w:rsidR="00B43EFF" w:rsidRPr="00DD6FBD" w:rsidRDefault="00B43EFF" w:rsidP="00D97871">
            <w:pPr>
              <w:spacing w:after="0" w:line="360" w:lineRule="auto"/>
              <w:rPr>
                <w:b/>
                <w:sz w:val="20"/>
                <w:szCs w:val="20"/>
                <w:lang w:val="ga-IE"/>
              </w:rPr>
            </w:pPr>
          </w:p>
        </w:tc>
      </w:tr>
      <w:tr w:rsidR="00B43EFF" w:rsidRPr="00DD6FBD" w14:paraId="5E21A627" w14:textId="77777777" w:rsidTr="00D97871">
        <w:trPr>
          <w:trHeight w:val="555"/>
        </w:trPr>
        <w:tc>
          <w:tcPr>
            <w:tcW w:w="1520" w:type="dxa"/>
            <w:tcBorders>
              <w:top w:val="single" w:sz="12" w:space="0" w:color="auto"/>
            </w:tcBorders>
            <w:shd w:val="clear" w:color="auto" w:fill="D0CECE"/>
            <w:vAlign w:val="center"/>
          </w:tcPr>
          <w:p w14:paraId="62B6D344" w14:textId="77777777" w:rsidR="00B43EFF" w:rsidRPr="00DD6FBD" w:rsidRDefault="00B43EFF" w:rsidP="00D97871">
            <w:pPr>
              <w:spacing w:after="0" w:line="240" w:lineRule="auto"/>
              <w:rPr>
                <w:b/>
                <w:sz w:val="20"/>
                <w:szCs w:val="20"/>
                <w:lang w:val="ga-IE"/>
              </w:rPr>
            </w:pPr>
            <w:r w:rsidRPr="00DD6FBD">
              <w:rPr>
                <w:b/>
                <w:bCs/>
                <w:sz w:val="20"/>
                <w:szCs w:val="20"/>
                <w:lang w:val="ga-IE"/>
              </w:rPr>
              <w:t xml:space="preserve">Ainm an Chuairteora </w:t>
            </w:r>
          </w:p>
        </w:tc>
        <w:tc>
          <w:tcPr>
            <w:tcW w:w="8159" w:type="dxa"/>
            <w:gridSpan w:val="8"/>
            <w:tcBorders>
              <w:top w:val="single" w:sz="12" w:space="0" w:color="auto"/>
            </w:tcBorders>
            <w:shd w:val="clear" w:color="auto" w:fill="FFFFFF"/>
            <w:vAlign w:val="center"/>
          </w:tcPr>
          <w:p w14:paraId="1AD3D31D" w14:textId="77777777" w:rsidR="00B43EFF" w:rsidRPr="00DD6FBD" w:rsidRDefault="00B43EFF" w:rsidP="00D97871">
            <w:pPr>
              <w:spacing w:after="0" w:line="240" w:lineRule="auto"/>
              <w:rPr>
                <w:sz w:val="20"/>
                <w:szCs w:val="20"/>
                <w:lang w:val="ga-IE"/>
              </w:rPr>
            </w:pPr>
          </w:p>
        </w:tc>
        <w:tc>
          <w:tcPr>
            <w:tcW w:w="4388" w:type="dxa"/>
            <w:tcBorders>
              <w:top w:val="single" w:sz="12" w:space="0" w:color="auto"/>
            </w:tcBorders>
            <w:shd w:val="clear" w:color="auto" w:fill="FFFFFF"/>
            <w:vAlign w:val="center"/>
          </w:tcPr>
          <w:p w14:paraId="4B56B93B" w14:textId="77777777" w:rsidR="00B43EFF" w:rsidRPr="00DD6FBD" w:rsidRDefault="00B43EFF" w:rsidP="00D97871">
            <w:pPr>
              <w:spacing w:after="0" w:line="240" w:lineRule="auto"/>
              <w:rPr>
                <w:sz w:val="20"/>
                <w:szCs w:val="20"/>
                <w:lang w:val="ga-IE"/>
              </w:rPr>
            </w:pPr>
            <w:r w:rsidRPr="00DD6FBD">
              <w:rPr>
                <w:sz w:val="20"/>
                <w:szCs w:val="20"/>
                <w:lang w:val="ga-IE"/>
              </w:rPr>
              <w:t>An raibh an chuairt seo réamhshocruithe leis an bPríomhoide?</w:t>
            </w:r>
          </w:p>
          <w:p w14:paraId="590CE107" w14:textId="77777777" w:rsidR="00B43EFF" w:rsidRPr="00DD6FBD" w:rsidRDefault="00B43EFF" w:rsidP="00D97871">
            <w:pPr>
              <w:spacing w:after="0" w:line="240" w:lineRule="auto"/>
              <w:rPr>
                <w:sz w:val="20"/>
                <w:szCs w:val="20"/>
                <w:lang w:val="ga-IE"/>
              </w:rPr>
            </w:pPr>
            <w:r w:rsidRPr="00DD6FBD">
              <w:rPr>
                <w:sz w:val="20"/>
                <w:szCs w:val="20"/>
                <w:lang w:val="ga-IE"/>
              </w:rPr>
              <w:t xml:space="preserve"> Bhí  </w:t>
            </w:r>
            <w:r w:rsidRPr="00DD6FBD">
              <w:rPr>
                <w:sz w:val="20"/>
                <w:szCs w:val="20"/>
                <w:lang w:val="ga-IE"/>
              </w:rPr>
              <w:sym w:font="Wingdings" w:char="F06F"/>
            </w:r>
            <w:r w:rsidRPr="00DD6FBD">
              <w:rPr>
                <w:sz w:val="20"/>
                <w:szCs w:val="20"/>
                <w:lang w:val="ga-IE"/>
              </w:rPr>
              <w:t xml:space="preserve">  Ní raibh </w:t>
            </w:r>
            <w:r w:rsidRPr="00DD6FBD">
              <w:rPr>
                <w:sz w:val="20"/>
                <w:szCs w:val="20"/>
                <w:lang w:val="ga-IE"/>
              </w:rPr>
              <w:sym w:font="Wingdings" w:char="F06F"/>
            </w:r>
          </w:p>
        </w:tc>
      </w:tr>
      <w:tr w:rsidR="00B43EFF" w:rsidRPr="00DD6FBD" w14:paraId="75C56287" w14:textId="77777777" w:rsidTr="00D97871">
        <w:trPr>
          <w:trHeight w:val="553"/>
        </w:trPr>
        <w:tc>
          <w:tcPr>
            <w:tcW w:w="1520" w:type="dxa"/>
            <w:shd w:val="clear" w:color="auto" w:fill="D0CECE"/>
            <w:vAlign w:val="center"/>
          </w:tcPr>
          <w:p w14:paraId="4BF0137D" w14:textId="77777777" w:rsidR="00B43EFF" w:rsidRPr="00DD6FBD" w:rsidRDefault="00B43EFF" w:rsidP="00D97871">
            <w:pPr>
              <w:spacing w:after="0" w:line="240" w:lineRule="auto"/>
              <w:rPr>
                <w:b/>
                <w:sz w:val="20"/>
                <w:szCs w:val="20"/>
                <w:lang w:val="ga-IE"/>
              </w:rPr>
            </w:pPr>
            <w:r w:rsidRPr="00DD6FBD">
              <w:rPr>
                <w:b/>
                <w:bCs/>
                <w:sz w:val="20"/>
                <w:szCs w:val="20"/>
                <w:lang w:val="ga-IE"/>
              </w:rPr>
              <w:t>Dáta na Cuairte</w:t>
            </w:r>
          </w:p>
        </w:tc>
        <w:tc>
          <w:tcPr>
            <w:tcW w:w="2808" w:type="dxa"/>
            <w:gridSpan w:val="2"/>
            <w:shd w:val="clear" w:color="auto" w:fill="auto"/>
            <w:vAlign w:val="center"/>
          </w:tcPr>
          <w:p w14:paraId="54287CC6" w14:textId="77777777" w:rsidR="00B43EFF" w:rsidRPr="00DD6FBD" w:rsidRDefault="00B43EFF" w:rsidP="00D97871">
            <w:pPr>
              <w:spacing w:after="0" w:line="240" w:lineRule="auto"/>
              <w:rPr>
                <w:sz w:val="20"/>
                <w:szCs w:val="20"/>
                <w:lang w:val="ga-IE"/>
              </w:rPr>
            </w:pPr>
            <w:r w:rsidRPr="00DD6FBD">
              <w:rPr>
                <w:sz w:val="20"/>
                <w:szCs w:val="20"/>
                <w:lang w:val="ga-IE"/>
              </w:rPr>
              <w:t>__ __ / __ __ /________</w:t>
            </w:r>
          </w:p>
        </w:tc>
        <w:tc>
          <w:tcPr>
            <w:tcW w:w="1514" w:type="dxa"/>
            <w:shd w:val="clear" w:color="auto" w:fill="D0CECE"/>
            <w:vAlign w:val="center"/>
          </w:tcPr>
          <w:p w14:paraId="30479405" w14:textId="77777777" w:rsidR="00B43EFF" w:rsidRPr="00DD6FBD" w:rsidRDefault="00B43EFF" w:rsidP="00D97871">
            <w:pPr>
              <w:spacing w:after="0" w:line="240" w:lineRule="auto"/>
              <w:rPr>
                <w:b/>
                <w:sz w:val="20"/>
                <w:szCs w:val="20"/>
                <w:lang w:val="ga-IE"/>
              </w:rPr>
            </w:pPr>
            <w:r w:rsidRPr="00DD6FBD">
              <w:rPr>
                <w:b/>
                <w:bCs/>
                <w:sz w:val="20"/>
                <w:szCs w:val="20"/>
                <w:lang w:val="ga-IE"/>
              </w:rPr>
              <w:t>Am</w:t>
            </w:r>
          </w:p>
        </w:tc>
        <w:tc>
          <w:tcPr>
            <w:tcW w:w="3837" w:type="dxa"/>
            <w:gridSpan w:val="5"/>
            <w:shd w:val="clear" w:color="auto" w:fill="auto"/>
            <w:vAlign w:val="center"/>
          </w:tcPr>
          <w:p w14:paraId="4506405C" w14:textId="77777777" w:rsidR="00B43EFF" w:rsidRPr="00DD6FBD" w:rsidRDefault="00B43EFF" w:rsidP="00D97871">
            <w:pPr>
              <w:spacing w:after="0" w:line="240" w:lineRule="auto"/>
              <w:rPr>
                <w:sz w:val="20"/>
                <w:szCs w:val="20"/>
                <w:lang w:val="ga-IE"/>
              </w:rPr>
            </w:pPr>
            <w:r w:rsidRPr="00DD6FBD">
              <w:rPr>
                <w:b/>
                <w:bCs/>
                <w:sz w:val="20"/>
                <w:szCs w:val="20"/>
                <w:lang w:val="ga-IE"/>
              </w:rPr>
              <w:t xml:space="preserve">Teacht Isteach </w:t>
            </w:r>
            <w:r w:rsidRPr="00DD6FBD">
              <w:rPr>
                <w:sz w:val="20"/>
                <w:szCs w:val="20"/>
                <w:lang w:val="ga-IE"/>
              </w:rPr>
              <w:br/>
            </w:r>
            <w:r w:rsidRPr="00DD6FBD">
              <w:rPr>
                <w:b/>
                <w:bCs/>
                <w:sz w:val="20"/>
                <w:szCs w:val="20"/>
                <w:lang w:val="ga-IE"/>
              </w:rPr>
              <w:t>sa scoil</w:t>
            </w:r>
            <w:r w:rsidRPr="00DD6FBD">
              <w:rPr>
                <w:sz w:val="20"/>
                <w:szCs w:val="20"/>
                <w:lang w:val="ga-IE"/>
              </w:rPr>
              <w:t xml:space="preserve"> __________ r.n </w:t>
            </w:r>
            <w:r w:rsidRPr="00DD6FBD">
              <w:rPr>
                <w:sz w:val="20"/>
                <w:szCs w:val="20"/>
                <w:lang w:val="ga-IE"/>
              </w:rPr>
              <w:sym w:font="Wingdings" w:char="F06F"/>
            </w:r>
            <w:r w:rsidRPr="00DD6FBD">
              <w:rPr>
                <w:sz w:val="20"/>
                <w:szCs w:val="20"/>
                <w:lang w:val="ga-IE"/>
              </w:rPr>
              <w:t xml:space="preserve">  i.n </w:t>
            </w:r>
            <w:r w:rsidRPr="00DD6FBD">
              <w:rPr>
                <w:sz w:val="20"/>
                <w:szCs w:val="20"/>
                <w:lang w:val="ga-IE"/>
              </w:rPr>
              <w:sym w:font="Wingdings" w:char="F06F"/>
            </w:r>
          </w:p>
        </w:tc>
        <w:tc>
          <w:tcPr>
            <w:tcW w:w="4388" w:type="dxa"/>
            <w:shd w:val="clear" w:color="auto" w:fill="auto"/>
            <w:vAlign w:val="center"/>
          </w:tcPr>
          <w:p w14:paraId="1BDFDA46" w14:textId="77777777" w:rsidR="00B43EFF" w:rsidRPr="00DD6FBD" w:rsidRDefault="00B43EFF" w:rsidP="00D97871">
            <w:pPr>
              <w:spacing w:after="0" w:line="240" w:lineRule="auto"/>
              <w:rPr>
                <w:sz w:val="20"/>
                <w:szCs w:val="20"/>
                <w:lang w:val="ga-IE"/>
              </w:rPr>
            </w:pPr>
            <w:r w:rsidRPr="00DD6FBD">
              <w:rPr>
                <w:b/>
                <w:bCs/>
                <w:sz w:val="20"/>
                <w:szCs w:val="20"/>
                <w:lang w:val="ga-IE"/>
              </w:rPr>
              <w:t xml:space="preserve">Imeacht </w:t>
            </w:r>
            <w:r w:rsidRPr="00DD6FBD">
              <w:rPr>
                <w:sz w:val="20"/>
                <w:szCs w:val="20"/>
                <w:lang w:val="ga-IE"/>
              </w:rPr>
              <w:br/>
            </w:r>
            <w:r w:rsidRPr="00DD6FBD">
              <w:rPr>
                <w:b/>
                <w:bCs/>
                <w:sz w:val="20"/>
                <w:szCs w:val="20"/>
                <w:lang w:val="ga-IE"/>
              </w:rPr>
              <w:t>ón scoil</w:t>
            </w:r>
            <w:r w:rsidRPr="00DD6FBD">
              <w:rPr>
                <w:sz w:val="20"/>
                <w:szCs w:val="20"/>
                <w:lang w:val="ga-IE"/>
              </w:rPr>
              <w:t xml:space="preserve"> __________ r.n </w:t>
            </w:r>
            <w:r w:rsidRPr="00DD6FBD">
              <w:rPr>
                <w:sz w:val="20"/>
                <w:szCs w:val="20"/>
                <w:lang w:val="ga-IE"/>
              </w:rPr>
              <w:sym w:font="Wingdings" w:char="F06F"/>
            </w:r>
            <w:r w:rsidRPr="00DD6FBD">
              <w:rPr>
                <w:sz w:val="20"/>
                <w:szCs w:val="20"/>
                <w:lang w:val="ga-IE"/>
              </w:rPr>
              <w:t xml:space="preserve">  i.n </w:t>
            </w:r>
            <w:r w:rsidRPr="00DD6FBD">
              <w:rPr>
                <w:sz w:val="20"/>
                <w:szCs w:val="20"/>
                <w:lang w:val="ga-IE"/>
              </w:rPr>
              <w:sym w:font="Wingdings" w:char="F06F"/>
            </w:r>
          </w:p>
        </w:tc>
      </w:tr>
      <w:tr w:rsidR="00B43EFF" w:rsidRPr="00DD6FBD" w14:paraId="14B7E776" w14:textId="77777777" w:rsidTr="00D97871">
        <w:trPr>
          <w:trHeight w:val="561"/>
        </w:trPr>
        <w:tc>
          <w:tcPr>
            <w:tcW w:w="1520" w:type="dxa"/>
            <w:shd w:val="clear" w:color="auto" w:fill="D0CECE"/>
            <w:vAlign w:val="center"/>
          </w:tcPr>
          <w:p w14:paraId="3061D09A" w14:textId="77777777" w:rsidR="00B43EFF" w:rsidRPr="00DD6FBD" w:rsidRDefault="00B43EFF" w:rsidP="00D97871">
            <w:pPr>
              <w:spacing w:after="0" w:line="240" w:lineRule="auto"/>
              <w:rPr>
                <w:b/>
                <w:sz w:val="20"/>
                <w:szCs w:val="20"/>
                <w:lang w:val="ga-IE"/>
              </w:rPr>
            </w:pPr>
            <w:r w:rsidRPr="00DD6FBD">
              <w:rPr>
                <w:b/>
                <w:bCs/>
                <w:sz w:val="20"/>
                <w:szCs w:val="20"/>
                <w:lang w:val="ga-IE"/>
              </w:rPr>
              <w:t>Stádas an Chuairteora</w:t>
            </w:r>
          </w:p>
        </w:tc>
        <w:tc>
          <w:tcPr>
            <w:tcW w:w="1587" w:type="dxa"/>
            <w:shd w:val="clear" w:color="auto" w:fill="auto"/>
            <w:vAlign w:val="center"/>
          </w:tcPr>
          <w:p w14:paraId="338C6BA7" w14:textId="77777777" w:rsidR="00B43EFF" w:rsidRPr="00DD6FBD" w:rsidRDefault="00B43EFF" w:rsidP="00D97871">
            <w:pPr>
              <w:spacing w:after="0" w:line="240" w:lineRule="auto"/>
              <w:rPr>
                <w:sz w:val="20"/>
                <w:szCs w:val="20"/>
                <w:lang w:val="ga-IE"/>
              </w:rPr>
            </w:pPr>
            <w:r w:rsidRPr="00DD6FBD">
              <w:rPr>
                <w:sz w:val="20"/>
                <w:szCs w:val="20"/>
                <w:lang w:val="ga-IE"/>
              </w:rPr>
              <w:t xml:space="preserve">Conraitheoir </w:t>
            </w:r>
            <w:r w:rsidRPr="00DD6FBD">
              <w:rPr>
                <w:sz w:val="20"/>
                <w:szCs w:val="20"/>
                <w:lang w:val="ga-IE"/>
              </w:rPr>
              <w:sym w:font="Wingdings" w:char="F06F"/>
            </w:r>
          </w:p>
        </w:tc>
        <w:tc>
          <w:tcPr>
            <w:tcW w:w="2735" w:type="dxa"/>
            <w:gridSpan w:val="2"/>
            <w:shd w:val="clear" w:color="auto" w:fill="auto"/>
            <w:vAlign w:val="center"/>
          </w:tcPr>
          <w:p w14:paraId="2D0AB8FD" w14:textId="77777777" w:rsidR="00B43EFF" w:rsidRPr="00DD6FBD" w:rsidRDefault="00B43EFF" w:rsidP="00D97871">
            <w:pPr>
              <w:spacing w:after="0" w:line="240" w:lineRule="auto"/>
              <w:rPr>
                <w:sz w:val="20"/>
                <w:szCs w:val="20"/>
                <w:lang w:val="ga-IE"/>
              </w:rPr>
            </w:pPr>
            <w:r w:rsidRPr="00DD6FBD">
              <w:rPr>
                <w:sz w:val="20"/>
                <w:szCs w:val="20"/>
                <w:lang w:val="ga-IE"/>
              </w:rPr>
              <w:t xml:space="preserve">Tuismitheoir/Caomhnóir </w:t>
            </w:r>
            <w:r w:rsidRPr="00DD6FBD">
              <w:rPr>
                <w:sz w:val="20"/>
                <w:szCs w:val="20"/>
                <w:lang w:val="ga-IE"/>
              </w:rPr>
              <w:sym w:font="Wingdings" w:char="F06F"/>
            </w:r>
          </w:p>
        </w:tc>
        <w:tc>
          <w:tcPr>
            <w:tcW w:w="8225" w:type="dxa"/>
            <w:gridSpan w:val="6"/>
            <w:shd w:val="clear" w:color="auto" w:fill="auto"/>
            <w:vAlign w:val="center"/>
          </w:tcPr>
          <w:p w14:paraId="0F679B27" w14:textId="77777777" w:rsidR="00B43EFF" w:rsidRPr="00DD6FBD" w:rsidRDefault="00B43EFF" w:rsidP="00D97871">
            <w:pPr>
              <w:spacing w:after="0" w:line="240" w:lineRule="auto"/>
              <w:rPr>
                <w:sz w:val="20"/>
                <w:szCs w:val="20"/>
                <w:lang w:val="ga-IE"/>
              </w:rPr>
            </w:pPr>
            <w:r w:rsidRPr="00DD6FBD">
              <w:rPr>
                <w:sz w:val="20"/>
                <w:szCs w:val="20"/>
                <w:lang w:val="ga-IE"/>
              </w:rPr>
              <w:t>Eile: _______________________________________</w:t>
            </w:r>
          </w:p>
        </w:tc>
      </w:tr>
      <w:tr w:rsidR="00B43EFF" w:rsidRPr="00DD6FBD" w14:paraId="6D973CC2" w14:textId="77777777" w:rsidTr="00D97871">
        <w:trPr>
          <w:trHeight w:val="561"/>
        </w:trPr>
        <w:tc>
          <w:tcPr>
            <w:tcW w:w="1520" w:type="dxa"/>
            <w:vMerge w:val="restart"/>
            <w:shd w:val="clear" w:color="auto" w:fill="D0CECE"/>
          </w:tcPr>
          <w:p w14:paraId="6E37477F" w14:textId="77777777" w:rsidR="00B43EFF" w:rsidRPr="00DD6FBD" w:rsidRDefault="00B43EFF" w:rsidP="00D97871">
            <w:pPr>
              <w:spacing w:after="0" w:line="240" w:lineRule="auto"/>
              <w:rPr>
                <w:b/>
                <w:sz w:val="20"/>
                <w:szCs w:val="20"/>
                <w:lang w:val="ga-IE"/>
              </w:rPr>
            </w:pPr>
            <w:r w:rsidRPr="00DD6FBD">
              <w:rPr>
                <w:sz w:val="20"/>
                <w:szCs w:val="20"/>
                <w:lang w:val="ga-IE"/>
              </w:rPr>
              <w:t>Sonraí Teagmhála an chuairteora</w:t>
            </w:r>
          </w:p>
        </w:tc>
        <w:tc>
          <w:tcPr>
            <w:tcW w:w="1587" w:type="dxa"/>
            <w:shd w:val="clear" w:color="auto" w:fill="auto"/>
            <w:vAlign w:val="center"/>
          </w:tcPr>
          <w:p w14:paraId="59BEC4BA" w14:textId="77777777" w:rsidR="00B43EFF" w:rsidRPr="00DD6FBD" w:rsidRDefault="00B43EFF" w:rsidP="00D97871">
            <w:pPr>
              <w:spacing w:after="0" w:line="240" w:lineRule="auto"/>
              <w:rPr>
                <w:sz w:val="20"/>
                <w:szCs w:val="20"/>
                <w:lang w:val="ga-IE"/>
              </w:rPr>
            </w:pPr>
            <w:r w:rsidRPr="00DD6FBD">
              <w:rPr>
                <w:sz w:val="20"/>
                <w:szCs w:val="20"/>
                <w:lang w:val="ga-IE"/>
              </w:rPr>
              <w:t>Ai</w:t>
            </w:r>
            <w:r>
              <w:rPr>
                <w:sz w:val="20"/>
                <w:szCs w:val="20"/>
                <w:lang w:val="ga-IE"/>
              </w:rPr>
              <w:t>nm</w:t>
            </w:r>
            <w:r w:rsidRPr="00DD6FBD">
              <w:rPr>
                <w:sz w:val="20"/>
                <w:szCs w:val="20"/>
                <w:lang w:val="ga-IE"/>
              </w:rPr>
              <w:t xml:space="preserve"> an Chomhlachta</w:t>
            </w:r>
          </w:p>
          <w:p w14:paraId="068DFB80" w14:textId="77777777" w:rsidR="00B43EFF" w:rsidRPr="00DD6FBD" w:rsidRDefault="00B43EFF" w:rsidP="00D97871">
            <w:pPr>
              <w:spacing w:after="0" w:line="240" w:lineRule="auto"/>
              <w:rPr>
                <w:sz w:val="20"/>
                <w:szCs w:val="20"/>
                <w:lang w:val="ga-IE"/>
              </w:rPr>
            </w:pPr>
            <w:r w:rsidRPr="00DD6FBD">
              <w:rPr>
                <w:sz w:val="20"/>
                <w:szCs w:val="20"/>
                <w:lang w:val="ga-IE"/>
              </w:rPr>
              <w:t>(más cuí)</w:t>
            </w:r>
            <w:r w:rsidRPr="00DD6FBD">
              <w:rPr>
                <w:sz w:val="20"/>
                <w:szCs w:val="20"/>
                <w:vertAlign w:val="superscript"/>
                <w:lang w:val="ga-IE"/>
              </w:rPr>
              <w:t xml:space="preserve">  </w:t>
            </w:r>
          </w:p>
        </w:tc>
        <w:tc>
          <w:tcPr>
            <w:tcW w:w="10960" w:type="dxa"/>
            <w:gridSpan w:val="8"/>
            <w:shd w:val="clear" w:color="auto" w:fill="auto"/>
            <w:vAlign w:val="center"/>
          </w:tcPr>
          <w:p w14:paraId="0FF60E82" w14:textId="77777777" w:rsidR="00B43EFF" w:rsidRPr="00DD6FBD" w:rsidRDefault="00B43EFF" w:rsidP="00D97871">
            <w:pPr>
              <w:spacing w:after="0" w:line="240" w:lineRule="auto"/>
              <w:rPr>
                <w:sz w:val="20"/>
                <w:szCs w:val="20"/>
                <w:lang w:val="ga-IE"/>
              </w:rPr>
            </w:pPr>
          </w:p>
        </w:tc>
      </w:tr>
      <w:tr w:rsidR="00B43EFF" w:rsidRPr="00DD6FBD" w14:paraId="075EA48B" w14:textId="77777777" w:rsidTr="00D97871">
        <w:trPr>
          <w:trHeight w:val="280"/>
        </w:trPr>
        <w:tc>
          <w:tcPr>
            <w:tcW w:w="1520" w:type="dxa"/>
            <w:vMerge/>
            <w:shd w:val="clear" w:color="auto" w:fill="D0CECE"/>
            <w:vAlign w:val="center"/>
          </w:tcPr>
          <w:p w14:paraId="5E02CCC5" w14:textId="77777777" w:rsidR="00B43EFF" w:rsidRPr="00DD6FBD" w:rsidRDefault="00B43EFF" w:rsidP="00D97871">
            <w:pPr>
              <w:spacing w:after="0" w:line="240" w:lineRule="auto"/>
              <w:rPr>
                <w:b/>
                <w:sz w:val="20"/>
                <w:szCs w:val="20"/>
                <w:lang w:val="ga-IE"/>
              </w:rPr>
            </w:pPr>
          </w:p>
        </w:tc>
        <w:tc>
          <w:tcPr>
            <w:tcW w:w="1587" w:type="dxa"/>
            <w:shd w:val="clear" w:color="auto" w:fill="auto"/>
            <w:vAlign w:val="center"/>
          </w:tcPr>
          <w:p w14:paraId="2C7689CB" w14:textId="77777777" w:rsidR="00B43EFF" w:rsidRPr="00DD6FBD" w:rsidRDefault="00B43EFF" w:rsidP="00D97871">
            <w:pPr>
              <w:spacing w:after="0" w:line="240" w:lineRule="auto"/>
              <w:rPr>
                <w:sz w:val="20"/>
                <w:szCs w:val="20"/>
                <w:lang w:val="ga-IE"/>
              </w:rPr>
            </w:pPr>
            <w:r w:rsidRPr="00DD6FBD">
              <w:rPr>
                <w:sz w:val="20"/>
                <w:szCs w:val="20"/>
                <w:lang w:val="ga-IE"/>
              </w:rPr>
              <w:t xml:space="preserve">Seoladh </w:t>
            </w:r>
          </w:p>
        </w:tc>
        <w:tc>
          <w:tcPr>
            <w:tcW w:w="10960" w:type="dxa"/>
            <w:gridSpan w:val="8"/>
            <w:shd w:val="clear" w:color="auto" w:fill="auto"/>
            <w:vAlign w:val="center"/>
          </w:tcPr>
          <w:p w14:paraId="5A90FD9F" w14:textId="77777777" w:rsidR="00B43EFF" w:rsidRPr="00DD6FBD" w:rsidRDefault="00B43EFF" w:rsidP="00D97871">
            <w:pPr>
              <w:spacing w:after="0" w:line="240" w:lineRule="auto"/>
              <w:rPr>
                <w:sz w:val="20"/>
                <w:szCs w:val="20"/>
                <w:lang w:val="ga-IE"/>
              </w:rPr>
            </w:pPr>
          </w:p>
        </w:tc>
      </w:tr>
      <w:tr w:rsidR="00B43EFF" w:rsidRPr="00DD6FBD" w14:paraId="7E0F4DCB" w14:textId="77777777" w:rsidTr="00D97871">
        <w:trPr>
          <w:trHeight w:val="561"/>
        </w:trPr>
        <w:tc>
          <w:tcPr>
            <w:tcW w:w="1520" w:type="dxa"/>
            <w:vMerge/>
            <w:shd w:val="clear" w:color="auto" w:fill="D0CECE"/>
            <w:vAlign w:val="center"/>
          </w:tcPr>
          <w:p w14:paraId="54DB0B90" w14:textId="77777777" w:rsidR="00B43EFF" w:rsidRPr="00DD6FBD" w:rsidRDefault="00B43EFF" w:rsidP="00D97871">
            <w:pPr>
              <w:spacing w:after="0" w:line="240" w:lineRule="auto"/>
              <w:rPr>
                <w:b/>
                <w:sz w:val="20"/>
                <w:szCs w:val="20"/>
                <w:lang w:val="ga-IE"/>
              </w:rPr>
            </w:pPr>
          </w:p>
        </w:tc>
        <w:tc>
          <w:tcPr>
            <w:tcW w:w="1587" w:type="dxa"/>
            <w:shd w:val="clear" w:color="auto" w:fill="auto"/>
            <w:vAlign w:val="center"/>
          </w:tcPr>
          <w:p w14:paraId="72576D73" w14:textId="77777777" w:rsidR="00B43EFF" w:rsidRPr="00DD6FBD" w:rsidRDefault="00B43EFF" w:rsidP="00D97871">
            <w:pPr>
              <w:spacing w:after="0" w:line="240" w:lineRule="auto"/>
              <w:rPr>
                <w:sz w:val="20"/>
                <w:szCs w:val="20"/>
                <w:lang w:val="ga-IE"/>
              </w:rPr>
            </w:pPr>
            <w:r w:rsidRPr="00DD6FBD">
              <w:rPr>
                <w:sz w:val="20"/>
                <w:szCs w:val="20"/>
                <w:lang w:val="ga-IE"/>
              </w:rPr>
              <w:t xml:space="preserve">Uimhir Theagmhála: </w:t>
            </w:r>
          </w:p>
        </w:tc>
        <w:tc>
          <w:tcPr>
            <w:tcW w:w="3888" w:type="dxa"/>
            <w:gridSpan w:val="3"/>
            <w:shd w:val="clear" w:color="auto" w:fill="auto"/>
            <w:vAlign w:val="center"/>
          </w:tcPr>
          <w:p w14:paraId="1F0EC253" w14:textId="77777777" w:rsidR="00B43EFF" w:rsidRPr="00DD6FBD" w:rsidRDefault="00B43EFF" w:rsidP="00D97871">
            <w:pPr>
              <w:spacing w:after="0" w:line="240" w:lineRule="auto"/>
              <w:rPr>
                <w:sz w:val="20"/>
                <w:szCs w:val="20"/>
                <w:lang w:val="ga-IE"/>
              </w:rPr>
            </w:pPr>
          </w:p>
        </w:tc>
        <w:tc>
          <w:tcPr>
            <w:tcW w:w="1559" w:type="dxa"/>
            <w:gridSpan w:val="2"/>
            <w:shd w:val="clear" w:color="auto" w:fill="auto"/>
            <w:vAlign w:val="center"/>
          </w:tcPr>
          <w:p w14:paraId="1441B336" w14:textId="77777777" w:rsidR="00B43EFF" w:rsidRPr="00DD6FBD" w:rsidRDefault="00B43EFF" w:rsidP="00D97871">
            <w:pPr>
              <w:spacing w:after="0" w:line="240" w:lineRule="auto"/>
              <w:rPr>
                <w:sz w:val="20"/>
                <w:szCs w:val="20"/>
                <w:lang w:val="ga-IE"/>
              </w:rPr>
            </w:pPr>
            <w:r w:rsidRPr="00DD6FBD">
              <w:rPr>
                <w:sz w:val="20"/>
                <w:szCs w:val="20"/>
                <w:lang w:val="ga-IE"/>
              </w:rPr>
              <w:t>Seoladh Ríomhphoist</w:t>
            </w:r>
          </w:p>
        </w:tc>
        <w:tc>
          <w:tcPr>
            <w:tcW w:w="5513" w:type="dxa"/>
            <w:gridSpan w:val="3"/>
            <w:shd w:val="clear" w:color="auto" w:fill="auto"/>
            <w:vAlign w:val="center"/>
          </w:tcPr>
          <w:p w14:paraId="3784D5EA" w14:textId="77777777" w:rsidR="00B43EFF" w:rsidRPr="00DD6FBD" w:rsidRDefault="00B43EFF" w:rsidP="00D97871">
            <w:pPr>
              <w:spacing w:after="0" w:line="240" w:lineRule="auto"/>
              <w:rPr>
                <w:sz w:val="20"/>
                <w:szCs w:val="20"/>
                <w:lang w:val="ga-IE"/>
              </w:rPr>
            </w:pPr>
          </w:p>
        </w:tc>
      </w:tr>
      <w:tr w:rsidR="00B43EFF" w:rsidRPr="00DD6FBD" w14:paraId="1E4B6974" w14:textId="77777777" w:rsidTr="00D97871">
        <w:trPr>
          <w:trHeight w:val="561"/>
        </w:trPr>
        <w:tc>
          <w:tcPr>
            <w:tcW w:w="1520" w:type="dxa"/>
            <w:vMerge/>
            <w:shd w:val="clear" w:color="auto" w:fill="D0CECE"/>
            <w:vAlign w:val="center"/>
          </w:tcPr>
          <w:p w14:paraId="2C285225" w14:textId="77777777" w:rsidR="00B43EFF" w:rsidRPr="00DD6FBD" w:rsidRDefault="00B43EFF" w:rsidP="00D97871">
            <w:pPr>
              <w:spacing w:after="0" w:line="240" w:lineRule="auto"/>
              <w:rPr>
                <w:b/>
                <w:sz w:val="20"/>
                <w:szCs w:val="20"/>
                <w:lang w:val="ga-IE"/>
              </w:rPr>
            </w:pPr>
          </w:p>
        </w:tc>
        <w:tc>
          <w:tcPr>
            <w:tcW w:w="1587" w:type="dxa"/>
            <w:shd w:val="clear" w:color="auto" w:fill="auto"/>
            <w:vAlign w:val="center"/>
          </w:tcPr>
          <w:p w14:paraId="21E4106A" w14:textId="77777777" w:rsidR="00B43EFF" w:rsidRPr="00DD6FBD" w:rsidRDefault="00B43EFF" w:rsidP="00D97871">
            <w:pPr>
              <w:spacing w:after="0" w:line="240" w:lineRule="auto"/>
              <w:rPr>
                <w:sz w:val="20"/>
                <w:szCs w:val="20"/>
                <w:lang w:val="ga-IE"/>
              </w:rPr>
            </w:pPr>
            <w:r w:rsidRPr="00DD6FBD">
              <w:rPr>
                <w:sz w:val="20"/>
                <w:szCs w:val="20"/>
                <w:lang w:val="ga-IE"/>
              </w:rPr>
              <w:t xml:space="preserve">Cúis na Cuairte </w:t>
            </w:r>
          </w:p>
        </w:tc>
        <w:tc>
          <w:tcPr>
            <w:tcW w:w="10960" w:type="dxa"/>
            <w:gridSpan w:val="8"/>
            <w:shd w:val="clear" w:color="auto" w:fill="auto"/>
            <w:vAlign w:val="center"/>
          </w:tcPr>
          <w:p w14:paraId="4556641C" w14:textId="77777777" w:rsidR="00B43EFF" w:rsidRPr="00DD6FBD" w:rsidRDefault="00B43EFF" w:rsidP="00D97871">
            <w:pPr>
              <w:spacing w:after="0" w:line="240" w:lineRule="auto"/>
              <w:rPr>
                <w:sz w:val="20"/>
                <w:szCs w:val="20"/>
                <w:lang w:val="ga-IE"/>
              </w:rPr>
            </w:pPr>
          </w:p>
        </w:tc>
      </w:tr>
      <w:tr w:rsidR="00B43EFF" w:rsidRPr="00DD6FBD" w14:paraId="3CCA4474" w14:textId="77777777" w:rsidTr="00D97871">
        <w:trPr>
          <w:trHeight w:val="205"/>
        </w:trPr>
        <w:tc>
          <w:tcPr>
            <w:tcW w:w="14067" w:type="dxa"/>
            <w:gridSpan w:val="10"/>
            <w:shd w:val="clear" w:color="auto" w:fill="D0CECE"/>
            <w:vAlign w:val="center"/>
          </w:tcPr>
          <w:p w14:paraId="4E195477" w14:textId="77777777" w:rsidR="00B43EFF" w:rsidRPr="00DD6FBD" w:rsidRDefault="00B43EFF" w:rsidP="00D97871">
            <w:pPr>
              <w:spacing w:after="0" w:line="240" w:lineRule="auto"/>
              <w:rPr>
                <w:sz w:val="20"/>
                <w:szCs w:val="20"/>
                <w:lang w:val="ga-IE"/>
              </w:rPr>
            </w:pPr>
            <w:r w:rsidRPr="00DD6FBD">
              <w:rPr>
                <w:b/>
                <w:bCs/>
                <w:sz w:val="20"/>
                <w:szCs w:val="20"/>
                <w:lang w:val="ga-IE"/>
              </w:rPr>
              <w:t>Na Daoine a bhí i dteagmháil leis an gcuairteoir (ní mór do gach ainm a bheith ar líne dhifriúil)</w:t>
            </w:r>
          </w:p>
        </w:tc>
      </w:tr>
      <w:tr w:rsidR="00B43EFF" w:rsidRPr="00DD6FBD" w14:paraId="6B04F9FE" w14:textId="77777777" w:rsidTr="00D97871">
        <w:trPr>
          <w:trHeight w:val="209"/>
        </w:trPr>
        <w:tc>
          <w:tcPr>
            <w:tcW w:w="9679" w:type="dxa"/>
            <w:gridSpan w:val="9"/>
            <w:shd w:val="clear" w:color="auto" w:fill="D0CECE"/>
            <w:vAlign w:val="center"/>
          </w:tcPr>
          <w:p w14:paraId="36B0ED35" w14:textId="77777777" w:rsidR="00B43EFF" w:rsidRPr="00DD6FBD" w:rsidRDefault="00B43EFF" w:rsidP="00D97871">
            <w:pPr>
              <w:spacing w:after="0" w:line="240" w:lineRule="auto"/>
              <w:rPr>
                <w:b/>
                <w:sz w:val="20"/>
                <w:szCs w:val="20"/>
                <w:lang w:val="ga-IE"/>
              </w:rPr>
            </w:pPr>
            <w:r w:rsidRPr="00DD6FBD">
              <w:rPr>
                <w:b/>
                <w:bCs/>
                <w:sz w:val="20"/>
                <w:szCs w:val="20"/>
                <w:lang w:val="ga-IE"/>
              </w:rPr>
              <w:t xml:space="preserve">Ainm an Chuairteora </w:t>
            </w:r>
          </w:p>
        </w:tc>
        <w:tc>
          <w:tcPr>
            <w:tcW w:w="4388" w:type="dxa"/>
            <w:shd w:val="clear" w:color="auto" w:fill="D0CECE"/>
            <w:vAlign w:val="center"/>
          </w:tcPr>
          <w:p w14:paraId="3C88E6A4" w14:textId="77777777" w:rsidR="00B43EFF" w:rsidRPr="00DD6FBD" w:rsidRDefault="00B43EFF" w:rsidP="00D97871">
            <w:pPr>
              <w:spacing w:after="0" w:line="240" w:lineRule="auto"/>
              <w:rPr>
                <w:b/>
                <w:sz w:val="20"/>
                <w:szCs w:val="20"/>
                <w:lang w:val="ga-IE"/>
              </w:rPr>
            </w:pPr>
            <w:r>
              <w:rPr>
                <w:b/>
                <w:bCs/>
                <w:sz w:val="20"/>
                <w:szCs w:val="20"/>
                <w:lang w:val="ga-IE"/>
              </w:rPr>
              <w:t>Cá mhéad</w:t>
            </w:r>
            <w:r w:rsidRPr="00DD6FBD">
              <w:rPr>
                <w:b/>
                <w:bCs/>
                <w:sz w:val="20"/>
                <w:szCs w:val="20"/>
                <w:lang w:val="ga-IE"/>
              </w:rPr>
              <w:t xml:space="preserve"> ama a chaith an cuairteoir le gach duine sa scoil</w:t>
            </w:r>
          </w:p>
        </w:tc>
      </w:tr>
      <w:tr w:rsidR="00B43EFF" w:rsidRPr="00DD6FBD" w14:paraId="503BA8B5" w14:textId="77777777" w:rsidTr="00D97871">
        <w:trPr>
          <w:trHeight w:val="561"/>
        </w:trPr>
        <w:tc>
          <w:tcPr>
            <w:tcW w:w="9679" w:type="dxa"/>
            <w:gridSpan w:val="9"/>
            <w:shd w:val="clear" w:color="auto" w:fill="auto"/>
            <w:vAlign w:val="center"/>
          </w:tcPr>
          <w:p w14:paraId="38F76C00" w14:textId="77777777" w:rsidR="00B43EFF" w:rsidRPr="00DD6FBD" w:rsidRDefault="00B43EFF" w:rsidP="00D97871">
            <w:pPr>
              <w:spacing w:after="0" w:line="240" w:lineRule="auto"/>
              <w:rPr>
                <w:sz w:val="20"/>
                <w:szCs w:val="20"/>
                <w:lang w:val="ga-IE"/>
              </w:rPr>
            </w:pPr>
          </w:p>
        </w:tc>
        <w:tc>
          <w:tcPr>
            <w:tcW w:w="4388" w:type="dxa"/>
            <w:shd w:val="clear" w:color="auto" w:fill="auto"/>
            <w:vAlign w:val="center"/>
          </w:tcPr>
          <w:p w14:paraId="06F7170B" w14:textId="77777777" w:rsidR="00B43EFF" w:rsidRPr="00DD6FBD" w:rsidRDefault="00B43EFF" w:rsidP="00D97871">
            <w:pPr>
              <w:spacing w:after="0" w:line="240" w:lineRule="auto"/>
              <w:rPr>
                <w:b/>
                <w:sz w:val="20"/>
                <w:szCs w:val="20"/>
                <w:lang w:val="ga-IE"/>
              </w:rPr>
            </w:pPr>
          </w:p>
        </w:tc>
      </w:tr>
      <w:tr w:rsidR="00B43EFF" w:rsidRPr="00DD6FBD" w14:paraId="72441A20" w14:textId="77777777" w:rsidTr="00D97871">
        <w:trPr>
          <w:trHeight w:val="561"/>
        </w:trPr>
        <w:tc>
          <w:tcPr>
            <w:tcW w:w="9679" w:type="dxa"/>
            <w:gridSpan w:val="9"/>
            <w:shd w:val="clear" w:color="auto" w:fill="auto"/>
            <w:vAlign w:val="center"/>
          </w:tcPr>
          <w:p w14:paraId="1BC40BF0" w14:textId="77777777" w:rsidR="00B43EFF" w:rsidRPr="00DD6FBD" w:rsidRDefault="00B43EFF" w:rsidP="00D97871">
            <w:pPr>
              <w:spacing w:after="0" w:line="240" w:lineRule="auto"/>
              <w:rPr>
                <w:sz w:val="20"/>
                <w:szCs w:val="20"/>
                <w:lang w:val="ga-IE"/>
              </w:rPr>
            </w:pPr>
          </w:p>
        </w:tc>
        <w:tc>
          <w:tcPr>
            <w:tcW w:w="4388" w:type="dxa"/>
            <w:shd w:val="clear" w:color="auto" w:fill="auto"/>
            <w:vAlign w:val="center"/>
          </w:tcPr>
          <w:p w14:paraId="4B0AA40B" w14:textId="77777777" w:rsidR="00B43EFF" w:rsidRPr="00DD6FBD" w:rsidRDefault="00B43EFF" w:rsidP="00D97871">
            <w:pPr>
              <w:spacing w:after="0" w:line="240" w:lineRule="auto"/>
              <w:rPr>
                <w:b/>
                <w:sz w:val="20"/>
                <w:szCs w:val="20"/>
                <w:lang w:val="ga-IE"/>
              </w:rPr>
            </w:pPr>
          </w:p>
        </w:tc>
      </w:tr>
      <w:tr w:rsidR="00B43EFF" w:rsidRPr="00DD6FBD" w14:paraId="3772DF8E" w14:textId="77777777" w:rsidTr="00D97871">
        <w:trPr>
          <w:trHeight w:val="561"/>
        </w:trPr>
        <w:tc>
          <w:tcPr>
            <w:tcW w:w="9679" w:type="dxa"/>
            <w:gridSpan w:val="9"/>
            <w:shd w:val="clear" w:color="auto" w:fill="auto"/>
            <w:vAlign w:val="center"/>
          </w:tcPr>
          <w:p w14:paraId="39AB3F8D" w14:textId="77777777" w:rsidR="00B43EFF" w:rsidRPr="00DD6FBD" w:rsidRDefault="00B43EFF" w:rsidP="00D97871">
            <w:pPr>
              <w:spacing w:after="0" w:line="240" w:lineRule="auto"/>
              <w:rPr>
                <w:sz w:val="20"/>
                <w:szCs w:val="20"/>
                <w:lang w:val="ga-IE"/>
              </w:rPr>
            </w:pPr>
          </w:p>
        </w:tc>
        <w:tc>
          <w:tcPr>
            <w:tcW w:w="4388" w:type="dxa"/>
            <w:shd w:val="clear" w:color="auto" w:fill="auto"/>
            <w:vAlign w:val="center"/>
          </w:tcPr>
          <w:p w14:paraId="79B1DCDC" w14:textId="77777777" w:rsidR="00B43EFF" w:rsidRPr="00DD6FBD" w:rsidRDefault="00B43EFF" w:rsidP="00D97871">
            <w:pPr>
              <w:spacing w:after="0" w:line="240" w:lineRule="auto"/>
              <w:rPr>
                <w:b/>
                <w:sz w:val="20"/>
                <w:szCs w:val="20"/>
                <w:lang w:val="ga-IE"/>
              </w:rPr>
            </w:pPr>
          </w:p>
        </w:tc>
      </w:tr>
    </w:tbl>
    <w:p w14:paraId="4CF71956" w14:textId="77777777" w:rsidR="00B43EFF" w:rsidRPr="00DD6FBD" w:rsidRDefault="00B43EFF" w:rsidP="00B43EFF">
      <w:pPr>
        <w:pStyle w:val="BodyText"/>
        <w:spacing w:line="220" w:lineRule="exact"/>
        <w:ind w:left="720" w:right="5195"/>
        <w:rPr>
          <w:spacing w:val="-5"/>
          <w:lang w:val="ga-IE" w:bidi="ga-IE"/>
        </w:rPr>
        <w:sectPr w:rsidR="00B43EFF" w:rsidRPr="00DD6FBD" w:rsidSect="00D97871">
          <w:headerReference w:type="first" r:id="rId56"/>
          <w:pgSz w:w="16840" w:h="11910" w:orient="landscape"/>
          <w:pgMar w:top="720" w:right="720" w:bottom="720" w:left="720" w:header="720" w:footer="720" w:gutter="0"/>
          <w:cols w:space="720"/>
          <w:titlePg/>
          <w:docGrid w:linePitch="286"/>
        </w:sectPr>
      </w:pPr>
    </w:p>
    <w:p w14:paraId="196EF6FA" w14:textId="77777777" w:rsidR="003C732A" w:rsidRDefault="00B43EFF" w:rsidP="003C732A">
      <w:pPr>
        <w:tabs>
          <w:tab w:val="clear" w:pos="454"/>
          <w:tab w:val="clear" w:pos="907"/>
          <w:tab w:val="clear" w:pos="1361"/>
          <w:tab w:val="clear" w:pos="1814"/>
          <w:tab w:val="clear" w:pos="2268"/>
        </w:tabs>
        <w:spacing w:after="200" w:line="312" w:lineRule="auto"/>
        <w:ind w:left="-709"/>
        <w:rPr>
          <w:b/>
          <w:sz w:val="32"/>
          <w:szCs w:val="32"/>
          <w:lang w:val="ga-IE" w:bidi="ga-IE"/>
        </w:rPr>
      </w:pPr>
      <w:r w:rsidRPr="00DD6FBD">
        <w:rPr>
          <w:b/>
          <w:sz w:val="32"/>
          <w:szCs w:val="32"/>
          <w:u w:val="single"/>
          <w:lang w:val="ga-IE" w:bidi="ga-IE"/>
        </w:rPr>
        <w:t>Aguisín 6</w:t>
      </w:r>
      <w:r w:rsidR="00043A0C">
        <w:rPr>
          <w:b/>
          <w:sz w:val="32"/>
          <w:szCs w:val="32"/>
          <w:lang w:val="ga-IE" w:bidi="ga-IE"/>
        </w:rPr>
        <w:t xml:space="preserve"> - </w:t>
      </w:r>
      <w:r w:rsidRPr="00DD6FBD">
        <w:rPr>
          <w:b/>
          <w:sz w:val="32"/>
          <w:szCs w:val="32"/>
          <w:lang w:val="ga-IE" w:bidi="ga-IE"/>
        </w:rPr>
        <w:t>Seicliosta do Bhainisteoirí Scoile</w:t>
      </w:r>
    </w:p>
    <w:p w14:paraId="0CE46414" w14:textId="5105836D" w:rsidR="00B43EFF" w:rsidRPr="003C732A" w:rsidRDefault="00B43EFF" w:rsidP="003C732A">
      <w:pPr>
        <w:tabs>
          <w:tab w:val="clear" w:pos="454"/>
          <w:tab w:val="clear" w:pos="907"/>
          <w:tab w:val="clear" w:pos="1361"/>
          <w:tab w:val="clear" w:pos="1814"/>
          <w:tab w:val="clear" w:pos="2268"/>
        </w:tabs>
        <w:spacing w:after="200" w:line="312" w:lineRule="auto"/>
        <w:ind w:left="-709"/>
        <w:rPr>
          <w:b/>
          <w:sz w:val="32"/>
          <w:szCs w:val="32"/>
          <w:lang w:val="ga-IE" w:bidi="ga-IE"/>
        </w:rPr>
      </w:pPr>
      <w:r w:rsidRPr="002346CB">
        <w:rPr>
          <w:b/>
          <w:sz w:val="24"/>
          <w:szCs w:val="24"/>
          <w:lang w:val="ga-IE" w:bidi="ga-IE"/>
        </w:rPr>
        <w:t xml:space="preserve">Seicliosta </w:t>
      </w:r>
      <w:r>
        <w:rPr>
          <w:b/>
          <w:sz w:val="24"/>
          <w:szCs w:val="24"/>
          <w:lang w:val="ga-IE" w:bidi="ga-IE"/>
        </w:rPr>
        <w:t>i</w:t>
      </w:r>
      <w:r w:rsidRPr="002346CB">
        <w:rPr>
          <w:b/>
          <w:sz w:val="24"/>
          <w:szCs w:val="24"/>
          <w:lang w:val="ga-IE" w:bidi="ga-IE"/>
        </w:rPr>
        <w:t>lchodach</w:t>
      </w:r>
      <w:r>
        <w:rPr>
          <w:b/>
          <w:sz w:val="24"/>
          <w:szCs w:val="24"/>
          <w:lang w:val="ga-IE" w:bidi="ga-IE"/>
        </w:rPr>
        <w:t xml:space="preserve"> do scoileanna</w:t>
      </w:r>
    </w:p>
    <w:p w14:paraId="30E00BC3" w14:textId="77777777" w:rsidR="00B43EFF" w:rsidRPr="00043A0C" w:rsidRDefault="00B43EFF" w:rsidP="00B43EFF">
      <w:pPr>
        <w:tabs>
          <w:tab w:val="clear" w:pos="454"/>
          <w:tab w:val="clear" w:pos="907"/>
          <w:tab w:val="clear" w:pos="1361"/>
          <w:tab w:val="clear" w:pos="1814"/>
          <w:tab w:val="clear" w:pos="2268"/>
        </w:tabs>
        <w:spacing w:after="200" w:line="312" w:lineRule="auto"/>
        <w:ind w:left="-709"/>
        <w:rPr>
          <w:sz w:val="22"/>
          <w:szCs w:val="24"/>
          <w:lang w:val="ga-IE"/>
        </w:rPr>
      </w:pPr>
      <w:r w:rsidRPr="00043A0C">
        <w:rPr>
          <w:sz w:val="22"/>
          <w:szCs w:val="24"/>
          <w:lang w:val="ga-IE" w:bidi="ga-IE"/>
        </w:rPr>
        <w:t xml:space="preserve">Tacaíonn an seicliosta seo leis an bpleanáil agus ullmhúchán, agus leis na bearta rialaithe agus ionduchtúchán a theastaíonn chun cabhrú le sábháilteacht scoláirí, foirne, tuismitheoirí agus eile is iad ag filleadh ar scoil. </w:t>
      </w:r>
    </w:p>
    <w:p w14:paraId="1E301008" w14:textId="77777777" w:rsidR="00B43EFF" w:rsidRPr="00043A0C" w:rsidRDefault="00B43EFF" w:rsidP="00B43EFF">
      <w:pPr>
        <w:spacing w:line="276" w:lineRule="auto"/>
        <w:ind w:left="-743"/>
        <w:rPr>
          <w:b/>
          <w:sz w:val="22"/>
          <w:szCs w:val="24"/>
          <w:lang w:val="ga-IE"/>
        </w:rPr>
      </w:pPr>
      <w:r w:rsidRPr="00043A0C">
        <w:rPr>
          <w:b/>
          <w:sz w:val="22"/>
          <w:szCs w:val="24"/>
          <w:lang w:val="ga-IE" w:bidi="ga-IE"/>
        </w:rPr>
        <w:t>Le comhlánú ag an duine comhaontaithe a bhfuil freagracht fhoriomlán air / uirthi bainistiú a dhéanamh ar chur i bhfeidhm phlean Freagartha COVID-19 i gcomhréir leis na tacaí mar a comhaontaíodh leis an Roinn Oideachais.</w:t>
      </w:r>
    </w:p>
    <w:p w14:paraId="34E3D4BB" w14:textId="77777777" w:rsidR="00B43EFF" w:rsidRPr="00DD6FBD" w:rsidRDefault="00B43EFF" w:rsidP="00B43EFF">
      <w:pPr>
        <w:tabs>
          <w:tab w:val="left" w:pos="-223"/>
        </w:tabs>
        <w:spacing w:line="276" w:lineRule="auto"/>
        <w:ind w:left="-743"/>
        <w:rPr>
          <w:b/>
          <w:sz w:val="24"/>
          <w:szCs w:val="24"/>
          <w:lang w:val="ga-IE"/>
        </w:rPr>
      </w:pPr>
      <w:r w:rsidRPr="00DD6FBD">
        <w:rPr>
          <w:b/>
          <w:sz w:val="24"/>
          <w:szCs w:val="24"/>
          <w:lang w:val="ga-IE" w:bidi="ga-IE"/>
        </w:rPr>
        <w:t xml:space="preserve">Pleanáil agus Córais </w:t>
      </w:r>
    </w:p>
    <w:p w14:paraId="2364CAE6"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An bhfuil córas i bhfeidhm chun fanacht ar an eolas faoin gcomhairle is déanaí ón Rialtas agus ó ROS, lena chinntiú go dtugtar comhairle a ar bhonn tráthúil don fhoireann do agus do na scoláirí agus go ndéantar do nósanna imeachta a choigeartú de réir na comhairle sin?</w:t>
      </w:r>
    </w:p>
    <w:p w14:paraId="6CC89F89" w14:textId="77777777" w:rsidR="00B43EFF" w:rsidRPr="00043A0C" w:rsidRDefault="00B43EFF" w:rsidP="003C732A">
      <w:pPr>
        <w:pStyle w:val="ListParagraph"/>
        <w:numPr>
          <w:ilvl w:val="0"/>
          <w:numId w:val="22"/>
        </w:numPr>
        <w:rPr>
          <w:rFonts w:ascii="Arial" w:hAnsi="Arial" w:cs="Arial"/>
          <w:szCs w:val="24"/>
          <w:lang w:val="ga-IE" w:bidi="ga-IE"/>
        </w:rPr>
      </w:pPr>
      <w:r w:rsidRPr="00043A0C">
        <w:rPr>
          <w:rFonts w:ascii="Arial" w:hAnsi="Arial" w:cs="Arial"/>
          <w:szCs w:val="24"/>
          <w:lang w:val="ga-IE" w:bidi="ga-IE"/>
        </w:rPr>
        <w:t xml:space="preserve">Ar ullmhaigh tú plean freagartha scoile COVID-19 agus chuir tú ar fáil don fhoireann agus do na scoláirí é? </w:t>
      </w:r>
      <w:r w:rsidRPr="00043A0C">
        <w:rPr>
          <w:rFonts w:ascii="Arial" w:hAnsi="Arial" w:cs="Arial"/>
          <w:b/>
          <w:bCs/>
          <w:i/>
          <w:iCs/>
          <w:szCs w:val="24"/>
          <w:lang w:val="ga-IE" w:bidi="ga-IE"/>
        </w:rPr>
        <w:t>Treoir agus teimpléid na Roinne ar fáil</w:t>
      </w:r>
    </w:p>
    <w:p w14:paraId="679D3DA2"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An bhfuil córas i bhfeidhm chun eolas agus treoir a thabhairt don fhoireann agus scoláirí maidir leis na bearta atá i bhfeidhm chun scaipeadh an víris a chosc agus na gníomhartha a mbeifear ag súil leo uathusan?</w:t>
      </w:r>
    </w:p>
    <w:p w14:paraId="16525B3A"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 xml:space="preserve">An bhfuil na póstaeir COVID-19 in áiteanna oiriúnacha chun aird a tharraingt ar chomharthaí agus ar airíonna COVID-19? </w:t>
      </w:r>
    </w:p>
    <w:p w14:paraId="70827EB5"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 xml:space="preserve">Ar inis tú don fhoireann agus do scoláirí cén fáth a bhfuil gá le loga teagmhála COVID-19? </w:t>
      </w:r>
    </w:p>
    <w:p w14:paraId="5943E043"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 xml:space="preserve">An bhfuil loga teagmhála COVID-19 i bhfeidhm chun tacú le hiarrachtaí rianaithe an FSS más gá? </w:t>
      </w:r>
      <w:r w:rsidRPr="00043A0C">
        <w:rPr>
          <w:rFonts w:ascii="Arial" w:hAnsi="Arial" w:cs="Arial"/>
          <w:b/>
          <w:i/>
          <w:szCs w:val="24"/>
          <w:lang w:val="ga-IE" w:bidi="ga-IE"/>
        </w:rPr>
        <w:t xml:space="preserve">(Tá teimpléad den loga teagmhála ceangailte).  </w:t>
      </w:r>
    </w:p>
    <w:p w14:paraId="1BFF4395"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Ar chuir tú an fhoireann ar an eolas faoi na bearta agus ar chuir tú córas in áit dóibh chun ceisteanna nó imní a lua is chun freagraí a fháil ar na ceisteanna sin?</w:t>
      </w:r>
    </w:p>
    <w:p w14:paraId="2AD06B6B"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 xml:space="preserve">An ndearna tú athbhreithniú agus uasdátú ar mheasúnaithe riosca de réir chomhairle na Roinne, a chuirfeadh san áireamh aon rialuithe a chabhródh leis an gcosc ar COVID-19?  </w:t>
      </w:r>
      <w:r w:rsidRPr="00043A0C">
        <w:rPr>
          <w:rFonts w:ascii="Arial" w:hAnsi="Arial" w:cs="Arial"/>
          <w:b/>
          <w:i/>
          <w:szCs w:val="24"/>
          <w:lang w:val="ga-IE" w:bidi="ga-IE"/>
        </w:rPr>
        <w:t>(Tá teimpléad riosca ceangailte).</w:t>
      </w:r>
    </w:p>
    <w:p w14:paraId="315775C8" w14:textId="022F0688" w:rsidR="003C732A" w:rsidRPr="003D7512" w:rsidRDefault="00B43EFF" w:rsidP="003D7512">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An ndearna tú uasdátú ar phleananna éigeandála, más gá, chun plean freagartha COVID-19 a chur san áireamh?</w:t>
      </w:r>
    </w:p>
    <w:p w14:paraId="0A660F81" w14:textId="77777777" w:rsidR="00B43EFF" w:rsidRPr="00DD6FBD" w:rsidRDefault="00B43EFF" w:rsidP="00B43EFF">
      <w:pPr>
        <w:tabs>
          <w:tab w:val="left" w:pos="-223"/>
        </w:tabs>
        <w:ind w:left="-743"/>
        <w:rPr>
          <w:b/>
          <w:sz w:val="24"/>
          <w:szCs w:val="24"/>
          <w:lang w:val="ga-IE"/>
        </w:rPr>
      </w:pPr>
      <w:r w:rsidRPr="00DD6FBD">
        <w:rPr>
          <w:b/>
          <w:sz w:val="24"/>
          <w:szCs w:val="24"/>
          <w:lang w:val="ga-IE" w:bidi="ga-IE"/>
        </w:rPr>
        <w:t xml:space="preserve">Foireann </w:t>
      </w:r>
    </w:p>
    <w:p w14:paraId="086D8FCD" w14:textId="77777777" w:rsidR="00B43EFF" w:rsidRPr="00043A0C" w:rsidRDefault="00B43EFF" w:rsidP="003C732A">
      <w:pPr>
        <w:pStyle w:val="ListParagraph"/>
        <w:numPr>
          <w:ilvl w:val="0"/>
          <w:numId w:val="22"/>
        </w:numPr>
        <w:tabs>
          <w:tab w:val="left" w:pos="-223"/>
        </w:tabs>
        <w:rPr>
          <w:rFonts w:ascii="Arial" w:hAnsi="Arial" w:cs="Arial"/>
          <w:szCs w:val="24"/>
          <w:lang w:val="ga-IE"/>
        </w:rPr>
      </w:pPr>
      <w:r w:rsidRPr="00043A0C">
        <w:rPr>
          <w:rFonts w:ascii="Arial" w:hAnsi="Arial" w:cs="Arial"/>
          <w:szCs w:val="24"/>
          <w:lang w:val="ga-IE" w:bidi="ga-IE"/>
        </w:rPr>
        <w:t xml:space="preserve">Ar cuireadh foirm filleadh-ar-an-obair COVID-19 ar fáil do gach ball foirne le comhlánú agus a sheoladh ar ais 3 lá sula bhfillfidh siad ar an láthair oibre? </w:t>
      </w:r>
      <w:r w:rsidRPr="00043A0C">
        <w:rPr>
          <w:rFonts w:ascii="Arial" w:hAnsi="Arial" w:cs="Arial"/>
          <w:b/>
          <w:i/>
          <w:szCs w:val="24"/>
          <w:lang w:val="ga-IE" w:bidi="ga-IE"/>
        </w:rPr>
        <w:t>(Teimpléad ceangailte)</w:t>
      </w:r>
    </w:p>
    <w:p w14:paraId="6E325278" w14:textId="77777777" w:rsidR="00B43EFF" w:rsidRPr="00043A0C" w:rsidRDefault="00B43EFF" w:rsidP="003C732A">
      <w:pPr>
        <w:pStyle w:val="ListParagraph"/>
        <w:numPr>
          <w:ilvl w:val="0"/>
          <w:numId w:val="22"/>
        </w:numPr>
        <w:spacing w:line="276" w:lineRule="auto"/>
        <w:rPr>
          <w:rFonts w:ascii="Arial" w:hAnsi="Arial" w:cs="Arial"/>
          <w:szCs w:val="24"/>
          <w:lang w:val="ga-IE"/>
        </w:rPr>
      </w:pPr>
      <w:r w:rsidRPr="00043A0C">
        <w:rPr>
          <w:rFonts w:ascii="Arial" w:hAnsi="Arial" w:cs="Arial"/>
          <w:szCs w:val="24"/>
          <w:lang w:val="ga-IE"/>
        </w:rPr>
        <w:t xml:space="preserve">Ar iarr tú deimhniú nach bhfuil aon athrú ar na sonraí san Fhoirm um Fhilleadh ar Obair tar éis tréimhsí dúnta ar nós laethanta saoire scoile. </w:t>
      </w:r>
    </w:p>
    <w:p w14:paraId="1B92C77C" w14:textId="77777777" w:rsidR="00B43EFF" w:rsidRPr="00043A0C" w:rsidRDefault="00B43EFF" w:rsidP="003C732A">
      <w:pPr>
        <w:pStyle w:val="ListParagraph"/>
        <w:numPr>
          <w:ilvl w:val="0"/>
          <w:numId w:val="22"/>
        </w:numPr>
        <w:spacing w:line="276" w:lineRule="auto"/>
        <w:rPr>
          <w:rFonts w:ascii="Arial" w:hAnsi="Arial" w:cs="Arial"/>
          <w:szCs w:val="24"/>
          <w:lang w:val="ga-IE"/>
        </w:rPr>
      </w:pPr>
      <w:r w:rsidRPr="00043A0C">
        <w:rPr>
          <w:rFonts w:ascii="Arial" w:hAnsi="Arial" w:cs="Arial"/>
          <w:szCs w:val="24"/>
          <w:lang w:val="ga-IE"/>
        </w:rPr>
        <w:t xml:space="preserve">An bhfuil tú ar an eolas faoi bhaill foirne atá i mbaol an-ard faoi threoir an FSS maidir leis na daoine is mó atá i mbaol (treoir FSS maidir leis na daoine is mó atá i mbaol) agus ar mhínigh tú dóibh faoi shocruithe comhaontaithe an ROS maidir le bainistiú na mball foirne sin?  </w:t>
      </w:r>
    </w:p>
    <w:p w14:paraId="68FBA1E8" w14:textId="77777777" w:rsidR="00B43EFF" w:rsidRPr="00043A0C" w:rsidRDefault="00B43EFF" w:rsidP="003C732A">
      <w:pPr>
        <w:pStyle w:val="ListParagraph"/>
        <w:numPr>
          <w:ilvl w:val="0"/>
          <w:numId w:val="22"/>
        </w:numPr>
        <w:spacing w:line="276" w:lineRule="auto"/>
        <w:rPr>
          <w:rFonts w:ascii="Arial" w:hAnsi="Arial" w:cs="Arial"/>
          <w:szCs w:val="24"/>
          <w:lang w:val="ga-IE"/>
        </w:rPr>
      </w:pPr>
      <w:r w:rsidRPr="00043A0C">
        <w:rPr>
          <w:rFonts w:ascii="Arial" w:hAnsi="Arial" w:cs="Arial"/>
          <w:szCs w:val="24"/>
          <w:lang w:val="ga-IE"/>
        </w:rPr>
        <w:t xml:space="preserve">Ar chuir tú in iúl don fhoireann agus do na scoláirí nach mór dóibh fanacht sa bhaile má bhíonn siad tinn nó má bhíonn aon </w:t>
      </w:r>
      <w:hyperlink r:id="rId57" w:history="1">
        <w:r w:rsidRPr="00043A0C">
          <w:rPr>
            <w:rStyle w:val="Hyperlink"/>
            <w:rFonts w:ascii="Arial" w:hAnsi="Arial" w:cs="Arial"/>
            <w:color w:val="auto"/>
            <w:szCs w:val="24"/>
            <w:lang w:val="ga-IE"/>
          </w:rPr>
          <w:t>chomharthaí COVID-19</w:t>
        </w:r>
      </w:hyperlink>
      <w:r w:rsidRPr="00043A0C">
        <w:rPr>
          <w:rStyle w:val="Hyperlink"/>
          <w:rFonts w:ascii="Arial" w:hAnsi="Arial" w:cs="Arial"/>
          <w:color w:val="auto"/>
          <w:szCs w:val="24"/>
          <w:lang w:val="ga-IE"/>
        </w:rPr>
        <w:t xml:space="preserve"> </w:t>
      </w:r>
      <w:r w:rsidRPr="00043A0C">
        <w:rPr>
          <w:rFonts w:ascii="Arial" w:hAnsi="Arial" w:cs="Arial"/>
          <w:szCs w:val="24"/>
          <w:lang w:val="ga-IE"/>
        </w:rPr>
        <w:t xml:space="preserve">orthu? </w:t>
      </w:r>
    </w:p>
    <w:p w14:paraId="7FDC0B14" w14:textId="10E1B008" w:rsidR="0028639A" w:rsidRPr="0028639A" w:rsidRDefault="0028639A" w:rsidP="003C732A">
      <w:pPr>
        <w:pStyle w:val="ListParagraph"/>
        <w:widowControl w:val="0"/>
        <w:numPr>
          <w:ilvl w:val="0"/>
          <w:numId w:val="22"/>
        </w:numPr>
        <w:tabs>
          <w:tab w:val="left" w:pos="-223"/>
        </w:tabs>
        <w:spacing w:after="0" w:line="276" w:lineRule="auto"/>
        <w:jc w:val="both"/>
        <w:rPr>
          <w:rFonts w:ascii="Arial" w:hAnsi="Arial" w:cs="Arial"/>
          <w:szCs w:val="24"/>
          <w:lang w:val="ga-IE"/>
        </w:rPr>
      </w:pPr>
      <w:r w:rsidRPr="0028639A">
        <w:rPr>
          <w:rFonts w:ascii="Arial" w:hAnsi="Arial" w:cs="Arial"/>
          <w:lang w:val="ga"/>
        </w:rPr>
        <w:t xml:space="preserve">Ar mhol tú do bhaill foirne agus </w:t>
      </w:r>
      <w:r>
        <w:rPr>
          <w:rFonts w:ascii="Arial" w:hAnsi="Arial" w:cs="Arial"/>
          <w:lang w:val="ga"/>
        </w:rPr>
        <w:t>mic léinn</w:t>
      </w:r>
      <w:r w:rsidRPr="0028639A">
        <w:rPr>
          <w:rFonts w:ascii="Arial" w:hAnsi="Arial" w:cs="Arial"/>
          <w:lang w:val="ga"/>
        </w:rPr>
        <w:t xml:space="preserve"> comhairle sláinte poiblí a leanúint má shainaithníonn FSS iad mar ghartheagmháil le cás dearbhaithe de COVID-19 nó má tá cónaí orthu le duine a bhfuil comharthaí an víris le sonrú air? </w:t>
      </w:r>
    </w:p>
    <w:p w14:paraId="3FB35DE3" w14:textId="72FA28D7" w:rsidR="00BC4DB0" w:rsidRPr="00BC4DB0" w:rsidRDefault="00BC4DB0" w:rsidP="003C732A">
      <w:pPr>
        <w:pStyle w:val="ListParagraph"/>
        <w:widowControl w:val="0"/>
        <w:numPr>
          <w:ilvl w:val="0"/>
          <w:numId w:val="22"/>
        </w:numPr>
        <w:tabs>
          <w:tab w:val="left" w:pos="-223"/>
        </w:tabs>
        <w:spacing w:after="0" w:line="276" w:lineRule="auto"/>
        <w:jc w:val="both"/>
        <w:rPr>
          <w:rFonts w:ascii="Arial" w:hAnsi="Arial" w:cs="Arial"/>
          <w:szCs w:val="24"/>
          <w:lang w:val="ga-IE"/>
        </w:rPr>
      </w:pPr>
      <w:r w:rsidRPr="00BC4DB0">
        <w:rPr>
          <w:rFonts w:ascii="Arial" w:hAnsi="Arial" w:cs="Arial"/>
          <w:lang w:val="ga"/>
        </w:rPr>
        <w:t xml:space="preserve">Ar mhol tú do bhaill foirne agus </w:t>
      </w:r>
      <w:r>
        <w:rPr>
          <w:rFonts w:ascii="Arial" w:hAnsi="Arial" w:cs="Arial"/>
          <w:lang w:val="ga"/>
        </w:rPr>
        <w:t>mic léinn</w:t>
      </w:r>
      <w:r w:rsidRPr="00BC4DB0">
        <w:rPr>
          <w:rFonts w:ascii="Arial" w:hAnsi="Arial" w:cs="Arial"/>
          <w:lang w:val="ga"/>
        </w:rPr>
        <w:t xml:space="preserve"> féachaint ar an gcomhairle is déanaí ón Rialtas maidir le taisteal ar an gcoigríoch agus cloí léi?</w:t>
      </w:r>
    </w:p>
    <w:p w14:paraId="4705F426" w14:textId="5F25B131" w:rsidR="00B43EFF" w:rsidRPr="00043A0C" w:rsidRDefault="00B43EFF" w:rsidP="003C732A">
      <w:pPr>
        <w:pStyle w:val="ListParagraph"/>
        <w:widowControl w:val="0"/>
        <w:numPr>
          <w:ilvl w:val="0"/>
          <w:numId w:val="22"/>
        </w:numPr>
        <w:tabs>
          <w:tab w:val="left" w:pos="-223"/>
        </w:tabs>
        <w:spacing w:after="0" w:line="276" w:lineRule="auto"/>
        <w:jc w:val="both"/>
        <w:rPr>
          <w:rFonts w:ascii="Arial" w:hAnsi="Arial" w:cs="Arial"/>
          <w:szCs w:val="24"/>
          <w:lang w:val="ga-IE"/>
        </w:rPr>
      </w:pPr>
      <w:r w:rsidRPr="00043A0C">
        <w:rPr>
          <w:rFonts w:ascii="Arial" w:hAnsi="Arial" w:cs="Arial"/>
          <w:szCs w:val="24"/>
          <w:lang w:val="ga-IE"/>
        </w:rPr>
        <w:t xml:space="preserve">Ar inis tú don fhoireann agus do na scoláirí cad é atá le déanamh agus cad é ar chóir dóibh a bheith ag súil leis má thosaíonn comharthaí COVID-19 ag teacht orthu ar scoil, lena n-áirítear an áit a bhfuil an limistéar leithlis? </w:t>
      </w:r>
    </w:p>
    <w:p w14:paraId="4A742FF1" w14:textId="77777777" w:rsidR="00B43EFF" w:rsidRPr="00043A0C" w:rsidRDefault="00B43EFF" w:rsidP="003C732A">
      <w:pPr>
        <w:pStyle w:val="Normal2Column"/>
        <w:numPr>
          <w:ilvl w:val="0"/>
          <w:numId w:val="22"/>
        </w:numPr>
        <w:tabs>
          <w:tab w:val="left" w:pos="-223"/>
        </w:tabs>
        <w:spacing w:after="0" w:line="276" w:lineRule="auto"/>
        <w:rPr>
          <w:color w:val="auto"/>
          <w:sz w:val="22"/>
          <w:szCs w:val="24"/>
          <w:lang w:val="ga-IE"/>
        </w:rPr>
      </w:pPr>
      <w:r w:rsidRPr="00043A0C">
        <w:rPr>
          <w:color w:val="auto"/>
          <w:sz w:val="22"/>
          <w:szCs w:val="24"/>
          <w:lang w:val="ga-IE"/>
        </w:rPr>
        <w:t>Ar iarr tú ar an bhfoireann agus ar na scoláirí comhoibriú le haon oifigigh sláinte phoiblí agus leis an scoil chun críocha rianú teagmhála agus aon chomhairle sláinte phoiblí a leanúint má tharlaíonn cás nó ráig sa scoil;</w:t>
      </w:r>
    </w:p>
    <w:p w14:paraId="66601E18" w14:textId="77777777" w:rsidR="00B43EFF" w:rsidRPr="00043A0C" w:rsidRDefault="00B43EFF" w:rsidP="003C732A">
      <w:pPr>
        <w:pStyle w:val="Normal2Column"/>
        <w:numPr>
          <w:ilvl w:val="0"/>
          <w:numId w:val="22"/>
        </w:numPr>
        <w:tabs>
          <w:tab w:val="left" w:pos="-223"/>
        </w:tabs>
        <w:spacing w:after="0" w:line="276" w:lineRule="auto"/>
        <w:rPr>
          <w:color w:val="auto"/>
          <w:sz w:val="22"/>
          <w:szCs w:val="24"/>
          <w:lang w:val="ga-IE"/>
        </w:rPr>
      </w:pPr>
      <w:r w:rsidRPr="00043A0C">
        <w:rPr>
          <w:color w:val="auto"/>
          <w:sz w:val="22"/>
          <w:szCs w:val="24"/>
          <w:lang w:val="ga-IE"/>
        </w:rPr>
        <w:t xml:space="preserve">Ar chuir tú in iúl do bhaill foirne go bhfuil tacaíocht an chláir sláinte agus folláine ceirde ar fáil trí Spectrum Life?   </w:t>
      </w:r>
    </w:p>
    <w:p w14:paraId="106F6DFE" w14:textId="77777777" w:rsidR="00B43EFF" w:rsidRPr="00043A0C" w:rsidRDefault="00B43EFF" w:rsidP="003C732A">
      <w:pPr>
        <w:pStyle w:val="Normal2Column"/>
        <w:numPr>
          <w:ilvl w:val="0"/>
          <w:numId w:val="22"/>
        </w:numPr>
        <w:tabs>
          <w:tab w:val="left" w:pos="-223"/>
        </w:tabs>
        <w:spacing w:line="276" w:lineRule="auto"/>
        <w:rPr>
          <w:color w:val="auto"/>
          <w:sz w:val="22"/>
          <w:szCs w:val="24"/>
          <w:lang w:val="ga-IE"/>
        </w:rPr>
      </w:pPr>
      <w:r w:rsidRPr="00043A0C">
        <w:rPr>
          <w:color w:val="auto"/>
          <w:sz w:val="22"/>
          <w:szCs w:val="24"/>
          <w:lang w:val="ga-IE"/>
        </w:rPr>
        <w:t>Ar aithníodh ionadaí príomhoibrí (i gcomhréir leis an bpróiseas a comhaontaíodh leis an ROS agus le comhpháirtithe oideachais) agus atá sonraithe ag Alt 4.3 den phlean seo chun cabhrú le foireann comhairle a chur ar an bhfoireann agus chun monatóireacht a dhéanamh ar chomhlíonadh bearta rialaithe COVID-19 sa scoil agus bearta a dhéanamh chun a chinntiú go bhfuil a fhios ag an bhfoireann go léir cé hé an t-ionadaí?</w:t>
      </w:r>
    </w:p>
    <w:p w14:paraId="1DDB52A3" w14:textId="77777777" w:rsidR="00B43EFF" w:rsidRPr="00DD6FBD" w:rsidRDefault="00B43EFF" w:rsidP="00B43EFF">
      <w:pPr>
        <w:tabs>
          <w:tab w:val="left" w:pos="-223"/>
        </w:tabs>
        <w:spacing w:line="276" w:lineRule="auto"/>
        <w:ind w:left="-743"/>
        <w:rPr>
          <w:b/>
          <w:sz w:val="24"/>
          <w:szCs w:val="24"/>
          <w:lang w:val="ga-IE"/>
        </w:rPr>
      </w:pPr>
      <w:r w:rsidRPr="00DD6FBD">
        <w:rPr>
          <w:b/>
          <w:sz w:val="24"/>
          <w:szCs w:val="24"/>
          <w:lang w:val="ga-IE" w:bidi="ga-IE"/>
        </w:rPr>
        <w:t xml:space="preserve">Oiliúint agus Ionduchtúchán  </w:t>
      </w:r>
    </w:p>
    <w:p w14:paraId="20F34CC0" w14:textId="77777777" w:rsidR="00BC4DB0" w:rsidRPr="00BC4DB0" w:rsidRDefault="00BC4DB0" w:rsidP="003C732A">
      <w:pPr>
        <w:pStyle w:val="ListParagraph"/>
        <w:numPr>
          <w:ilvl w:val="0"/>
          <w:numId w:val="22"/>
        </w:numPr>
        <w:tabs>
          <w:tab w:val="left" w:pos="-223"/>
        </w:tabs>
        <w:spacing w:line="276" w:lineRule="auto"/>
        <w:rPr>
          <w:rFonts w:ascii="Arial" w:hAnsi="Arial" w:cs="Arial"/>
          <w:szCs w:val="24"/>
          <w:lang w:val="ga-IE"/>
        </w:rPr>
      </w:pPr>
      <w:r w:rsidRPr="00BC4DB0">
        <w:rPr>
          <w:rFonts w:ascii="Arial" w:hAnsi="Arial" w:cs="Arial"/>
          <w:lang w:val="ga"/>
        </w:rPr>
        <w:t>Ar mhol tú do bhaill foirne nua súil a caitheamh ar ábhair oiliúna na Roinne Oideachais atá ar fáil ar líne?</w:t>
      </w:r>
    </w:p>
    <w:p w14:paraId="06A84863" w14:textId="30D4214A"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 xml:space="preserve">An ndearna tú na bearta cuí chun d’ionduchtúchán scoile / oiliúint chleachtaidh a uasdátú ionas go gcuimsítear aon eolas breise a bhaineann le COVID-19? </w:t>
      </w:r>
    </w:p>
    <w:p w14:paraId="034E366D" w14:textId="766729D2" w:rsidR="003C732A" w:rsidRPr="003D7512" w:rsidRDefault="00B43EFF" w:rsidP="003D7512">
      <w:pPr>
        <w:pStyle w:val="ListParagraph"/>
        <w:numPr>
          <w:ilvl w:val="0"/>
          <w:numId w:val="22"/>
        </w:numPr>
        <w:tabs>
          <w:tab w:val="left" w:pos="-223"/>
        </w:tabs>
        <w:spacing w:line="276" w:lineRule="auto"/>
        <w:rPr>
          <w:rFonts w:ascii="Arial" w:hAnsi="Arial" w:cs="Arial"/>
          <w:i/>
          <w:szCs w:val="24"/>
          <w:lang w:val="ga-IE"/>
        </w:rPr>
      </w:pPr>
      <w:r w:rsidRPr="00043A0C">
        <w:rPr>
          <w:rFonts w:ascii="Arial" w:hAnsi="Arial" w:cs="Arial"/>
          <w:szCs w:val="24"/>
          <w:lang w:val="ga-IE" w:bidi="ga-IE"/>
        </w:rPr>
        <w:t>Má tá lucht garchabhrach ar fáil, an bhfuair siad oiliúint uasdátaithe ar ionfhabhtú a chosc agus a rialú trí shláinteachas lámh agus TCP a úsáid nuair is cuí?</w:t>
      </w:r>
    </w:p>
    <w:p w14:paraId="3992A6B3" w14:textId="77777777" w:rsidR="00B43EFF" w:rsidRPr="00DD6FBD" w:rsidRDefault="00B43EFF" w:rsidP="00B43EFF">
      <w:pPr>
        <w:tabs>
          <w:tab w:val="left" w:pos="-223"/>
        </w:tabs>
        <w:spacing w:line="276" w:lineRule="auto"/>
        <w:ind w:left="-743"/>
        <w:rPr>
          <w:b/>
          <w:sz w:val="24"/>
          <w:szCs w:val="24"/>
          <w:lang w:val="ga-IE"/>
        </w:rPr>
      </w:pPr>
      <w:r w:rsidRPr="00DD6FBD">
        <w:rPr>
          <w:b/>
          <w:sz w:val="24"/>
          <w:szCs w:val="24"/>
          <w:lang w:val="ga-IE" w:bidi="ga-IE"/>
        </w:rPr>
        <w:t>Foirgnimh / Trealamh</w:t>
      </w:r>
    </w:p>
    <w:p w14:paraId="4A11FCD0"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Má tá aeráil mheicniúil sa scoil an bhfuil glantachán nó cothabháil le déanamh uirthi sula n-athosclóidh an scoil i ndiaidh tréimhsí dúnta?</w:t>
      </w:r>
    </w:p>
    <w:p w14:paraId="2F1CA4F6"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An dteastaíonn sruthú ó do chóras uisce ag na poill éalaithe tar éis úsáid íseal chun an Galar Legionnaire a chosc?</w:t>
      </w:r>
    </w:p>
    <w:p w14:paraId="78F12C55"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An ndearna tú féin, nó ar thug tú ar dhuine oiriúnach, seiceáil ar an bhfearas ar fad atá sa scoil chun teacht ar chomharthaí meatha nó damáiste sula n-úsáidfear arís é?</w:t>
      </w:r>
    </w:p>
    <w:p w14:paraId="1C074FB0" w14:textId="131F068D" w:rsidR="00B43EFF" w:rsidRPr="00807A49"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Ar socraíodh go nglantar an scoil ar fad uair amháin sa lá, lena n-áirítear fearas, deasca, binsí agus doirse mar aon le pointí dromchla a mbaintear go minic leo?</w:t>
      </w:r>
    </w:p>
    <w:p w14:paraId="5F88C7D6" w14:textId="77777777" w:rsidR="00B43EFF" w:rsidRPr="00DD6FBD" w:rsidRDefault="00B43EFF" w:rsidP="00B43EFF">
      <w:pPr>
        <w:tabs>
          <w:tab w:val="left" w:pos="-223"/>
        </w:tabs>
        <w:spacing w:line="276" w:lineRule="auto"/>
        <w:ind w:left="-743"/>
        <w:rPr>
          <w:b/>
          <w:sz w:val="24"/>
          <w:szCs w:val="24"/>
          <w:u w:val="single"/>
          <w:lang w:val="ga-IE"/>
        </w:rPr>
      </w:pPr>
      <w:r w:rsidRPr="00DD6FBD">
        <w:rPr>
          <w:b/>
          <w:sz w:val="24"/>
          <w:szCs w:val="24"/>
          <w:u w:val="single"/>
          <w:lang w:val="ga-IE" w:bidi="ga-IE"/>
        </w:rPr>
        <w:t xml:space="preserve">Bearta </w:t>
      </w:r>
      <w:r>
        <w:rPr>
          <w:b/>
          <w:sz w:val="24"/>
          <w:szCs w:val="24"/>
          <w:u w:val="single"/>
          <w:lang w:val="ga-IE" w:bidi="ga-IE"/>
        </w:rPr>
        <w:t xml:space="preserve">um Chosc agus </w:t>
      </w:r>
      <w:r w:rsidRPr="00DD6FBD">
        <w:rPr>
          <w:b/>
          <w:sz w:val="24"/>
          <w:szCs w:val="24"/>
          <w:u w:val="single"/>
          <w:lang w:val="ga-IE" w:bidi="ga-IE"/>
        </w:rPr>
        <w:t>Rial</w:t>
      </w:r>
      <w:r>
        <w:rPr>
          <w:b/>
          <w:sz w:val="24"/>
          <w:szCs w:val="24"/>
          <w:u w:val="single"/>
          <w:lang w:val="ga-IE" w:bidi="ga-IE"/>
        </w:rPr>
        <w:t>ú ar Ionfhabhtuithe i bhf</w:t>
      </w:r>
      <w:r w:rsidRPr="00DD6FBD">
        <w:rPr>
          <w:b/>
          <w:sz w:val="24"/>
          <w:szCs w:val="24"/>
          <w:u w:val="single"/>
          <w:lang w:val="ga-IE" w:bidi="ga-IE"/>
        </w:rPr>
        <w:t xml:space="preserve">eidhm  </w:t>
      </w:r>
    </w:p>
    <w:p w14:paraId="1D673FBA" w14:textId="77777777" w:rsidR="00B43EFF" w:rsidRPr="00DD6FBD" w:rsidRDefault="00B43EFF" w:rsidP="00B43EFF">
      <w:pPr>
        <w:tabs>
          <w:tab w:val="left" w:pos="-223"/>
        </w:tabs>
        <w:spacing w:line="276" w:lineRule="auto"/>
        <w:ind w:left="-743"/>
        <w:rPr>
          <w:b/>
          <w:sz w:val="24"/>
          <w:szCs w:val="24"/>
          <w:lang w:val="ga-IE"/>
        </w:rPr>
      </w:pPr>
      <w:r w:rsidRPr="00DD6FBD">
        <w:rPr>
          <w:b/>
          <w:sz w:val="24"/>
          <w:szCs w:val="24"/>
          <w:lang w:val="ga-IE" w:bidi="ga-IE"/>
        </w:rPr>
        <w:t xml:space="preserve">Sláinteachas lámh / riospráide </w:t>
      </w:r>
    </w:p>
    <w:p w14:paraId="1D047407"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 xml:space="preserve">An bhfuil tú tar éis teacht ar sholáthar díghalrán lámh agus aon fhearas riachtanach eile TCP de réir treoir sláinte eatramhach an Lárionaid Faire um Chosaint Sláinte ón gcreat náisiúnta a chuir an Roinn ar fáil?  </w:t>
      </w:r>
    </w:p>
    <w:p w14:paraId="4EE3DF86"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 xml:space="preserve">An bhfuil stáisiúin nite lámh / díghalrú lámh agaibh chun freastal ar fhoireann, scoláirí agus cuairteoirí is iad ag cloí leis na bearta díghalrú lámh de réir treoir ón Roinn? </w:t>
      </w:r>
    </w:p>
    <w:p w14:paraId="1702ED40"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 xml:space="preserve">An ndearnadh socruithe do rochtain rialta ag foireann agus scoláirí ar áiseanna nite / díghalrú lámh mar is cuí?  </w:t>
      </w:r>
    </w:p>
    <w:p w14:paraId="6654745C"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 xml:space="preserve">An bhfuil teacht go héasca ar na díghalráin lámh ag an bhfoireann iomlán, scoláirí agus cuairteoirí – m.sh. i ngach seomra ranga agus ag pointí isteach is amach sna foirgnimh scoile? </w:t>
      </w:r>
    </w:p>
    <w:p w14:paraId="5100CB88"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An ndearna tú socruithe lena chinntiú go ndéantar seiceáil rialta ar áiseanna um shláinteachas lámh agus go bhfuil dóthain soláthar díobh ann do chách?</w:t>
      </w:r>
    </w:p>
    <w:p w14:paraId="268CFFA4"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An bhfuil ar a laghad 60% eatánól nó 70% iseaprópánól mar chógas gníomhach sa díghalrán alcól-bunaithe?</w:t>
      </w:r>
    </w:p>
    <w:p w14:paraId="0A380B40"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An bhfuil foireann agus scoláirí ar aon ar an eolas faoin tábhacht a bhaineann leis na lámha a ní?</w:t>
      </w:r>
    </w:p>
    <w:p w14:paraId="539650E3" w14:textId="77777777" w:rsidR="00BC4DB0" w:rsidRPr="00BC4DB0" w:rsidRDefault="00BC4DB0" w:rsidP="003C732A">
      <w:pPr>
        <w:pStyle w:val="ListParagraph"/>
        <w:numPr>
          <w:ilvl w:val="0"/>
          <w:numId w:val="22"/>
        </w:numPr>
        <w:tabs>
          <w:tab w:val="left" w:pos="-223"/>
        </w:tabs>
        <w:spacing w:line="276" w:lineRule="auto"/>
        <w:rPr>
          <w:rFonts w:ascii="Arial" w:hAnsi="Arial" w:cs="Arial"/>
          <w:szCs w:val="24"/>
          <w:lang w:val="ga-IE"/>
        </w:rPr>
      </w:pPr>
      <w:r w:rsidRPr="00BC4DB0">
        <w:rPr>
          <w:rFonts w:ascii="Arial" w:hAnsi="Arial" w:cs="Arial"/>
          <w:lang w:val="ga"/>
        </w:rPr>
        <w:t xml:space="preserve">Ar shocraigh tú go bhfeicfeadh baill foirne nua </w:t>
      </w:r>
      <w:hyperlink r:id="rId58" w:history="1">
        <w:r w:rsidRPr="00BC4DB0">
          <w:rPr>
            <w:rStyle w:val="Hyperlink"/>
            <w:rFonts w:ascii="Arial" w:hAnsi="Arial" w:cs="Arial"/>
            <w:color w:val="auto"/>
            <w:lang w:val="ga"/>
          </w:rPr>
          <w:t>conas do lámha a ghlanadh</w:t>
        </w:r>
      </w:hyperlink>
      <w:r w:rsidRPr="00BC4DB0">
        <w:rPr>
          <w:rFonts w:ascii="Arial" w:hAnsi="Arial" w:cs="Arial"/>
          <w:lang w:val="ga"/>
        </w:rPr>
        <w:t xml:space="preserve"> (le gallúnach agus uisce ar feadh 20 soicind ar a laghad) agus conas iad a thriomú trí leas a bhaint as acmhainn físe an FSS?</w:t>
      </w:r>
    </w:p>
    <w:p w14:paraId="12B8DBB2" w14:textId="77777777" w:rsidR="00BC4DB0" w:rsidRPr="00BC4DB0" w:rsidRDefault="00BC4DB0" w:rsidP="003C732A">
      <w:pPr>
        <w:pStyle w:val="ListParagraph"/>
        <w:numPr>
          <w:ilvl w:val="0"/>
          <w:numId w:val="22"/>
        </w:numPr>
        <w:tabs>
          <w:tab w:val="left" w:pos="-223"/>
        </w:tabs>
        <w:spacing w:line="276" w:lineRule="auto"/>
        <w:rPr>
          <w:rFonts w:ascii="Arial" w:hAnsi="Arial" w:cs="Arial"/>
          <w:b/>
          <w:szCs w:val="24"/>
          <w:lang w:val="ga-IE"/>
        </w:rPr>
      </w:pPr>
      <w:r w:rsidRPr="00BC4DB0">
        <w:rPr>
          <w:rFonts w:ascii="Arial" w:hAnsi="Arial" w:cs="Arial"/>
          <w:lang w:val="ga"/>
        </w:rPr>
        <w:t>Ar thaispeáin tú do bhaill foirne nua agus do dhaltaí conas an díghalrán lámh a úsáid i gceart agus cén áit a bhfuil stáisiúin díghalráin lámh le fáil?</w:t>
      </w:r>
    </w:p>
    <w:p w14:paraId="7EB887B2" w14:textId="706038A9"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 xml:space="preserve">Ar chuir tú </w:t>
      </w:r>
      <w:hyperlink r:id="rId59" w:history="1">
        <w:r w:rsidRPr="00044210">
          <w:rPr>
            <w:rStyle w:val="Hyperlink"/>
            <w:rFonts w:ascii="Arial" w:hAnsi="Arial" w:cs="Arial"/>
            <w:color w:val="auto"/>
            <w:szCs w:val="24"/>
            <w:lang w:val="ga-IE" w:bidi="ga-IE"/>
          </w:rPr>
          <w:t>póstaeir ar taispeáint</w:t>
        </w:r>
      </w:hyperlink>
      <w:r w:rsidRPr="00044210">
        <w:rPr>
          <w:rFonts w:ascii="Arial" w:hAnsi="Arial" w:cs="Arial"/>
          <w:szCs w:val="24"/>
          <w:lang w:val="ga-IE" w:bidi="ga-IE"/>
        </w:rPr>
        <w:t xml:space="preserve"> </w:t>
      </w:r>
      <w:r w:rsidRPr="00043A0C">
        <w:rPr>
          <w:rFonts w:ascii="Arial" w:hAnsi="Arial" w:cs="Arial"/>
          <w:szCs w:val="24"/>
          <w:lang w:val="ga-IE" w:bidi="ga-IE"/>
        </w:rPr>
        <w:t>i mbaill chuí a léiríonn conas lámha a ní mar is cóir?</w:t>
      </w:r>
    </w:p>
    <w:p w14:paraId="083AB699"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 xml:space="preserve">Ar inis tú don fhoireann agus do scoláirí cén uair is gá dóibh a lámha a ní nó leas a bhaint as an díghalrán lámh? Áirítear leis sin: </w:t>
      </w:r>
    </w:p>
    <w:p w14:paraId="4F7BB3AB" w14:textId="77777777" w:rsidR="00B43EFF" w:rsidRPr="00043A0C" w:rsidRDefault="00B43EFF" w:rsidP="003C732A">
      <w:pPr>
        <w:pStyle w:val="ListParagraph"/>
        <w:numPr>
          <w:ilvl w:val="0"/>
          <w:numId w:val="23"/>
        </w:numPr>
        <w:tabs>
          <w:tab w:val="left" w:pos="-223"/>
        </w:tabs>
        <w:spacing w:line="276" w:lineRule="auto"/>
        <w:ind w:left="857"/>
        <w:rPr>
          <w:rFonts w:ascii="Arial" w:hAnsi="Arial" w:cs="Arial"/>
          <w:b/>
          <w:szCs w:val="24"/>
          <w:lang w:val="ga-IE"/>
        </w:rPr>
      </w:pPr>
      <w:r w:rsidRPr="00043A0C">
        <w:rPr>
          <w:rFonts w:ascii="Arial" w:hAnsi="Arial" w:cs="Arial"/>
          <w:szCs w:val="24"/>
          <w:lang w:val="ga-IE" w:bidi="ga-IE"/>
        </w:rPr>
        <w:t xml:space="preserve">roimh agus i ndiaidh bia a ullmhú is a ithe </w:t>
      </w:r>
    </w:p>
    <w:p w14:paraId="57A887C7" w14:textId="77777777" w:rsidR="00B43EFF" w:rsidRPr="00043A0C" w:rsidRDefault="00B43EFF" w:rsidP="003C732A">
      <w:pPr>
        <w:pStyle w:val="ListParagraph"/>
        <w:numPr>
          <w:ilvl w:val="0"/>
          <w:numId w:val="23"/>
        </w:numPr>
        <w:tabs>
          <w:tab w:val="left" w:pos="-223"/>
        </w:tabs>
        <w:spacing w:line="276" w:lineRule="auto"/>
        <w:ind w:left="857"/>
        <w:rPr>
          <w:rFonts w:ascii="Arial" w:hAnsi="Arial" w:cs="Arial"/>
          <w:b/>
          <w:szCs w:val="24"/>
          <w:lang w:val="ga-IE"/>
        </w:rPr>
      </w:pPr>
      <w:r w:rsidRPr="00043A0C">
        <w:rPr>
          <w:rFonts w:ascii="Arial" w:hAnsi="Arial" w:cs="Arial"/>
          <w:szCs w:val="24"/>
          <w:lang w:val="ga-IE" w:bidi="ga-IE"/>
        </w:rPr>
        <w:t>tar éis casachtach nó sraoth a ligean</w:t>
      </w:r>
    </w:p>
    <w:p w14:paraId="776DC344" w14:textId="77777777" w:rsidR="00B43EFF" w:rsidRPr="00043A0C" w:rsidRDefault="00B43EFF" w:rsidP="003C732A">
      <w:pPr>
        <w:pStyle w:val="ListParagraph"/>
        <w:numPr>
          <w:ilvl w:val="0"/>
          <w:numId w:val="23"/>
        </w:numPr>
        <w:tabs>
          <w:tab w:val="left" w:pos="-223"/>
        </w:tabs>
        <w:spacing w:line="276" w:lineRule="auto"/>
        <w:ind w:left="857"/>
        <w:rPr>
          <w:rFonts w:ascii="Arial" w:hAnsi="Arial" w:cs="Arial"/>
          <w:b/>
          <w:szCs w:val="24"/>
          <w:lang w:val="ga-IE"/>
        </w:rPr>
      </w:pPr>
      <w:r w:rsidRPr="00043A0C">
        <w:rPr>
          <w:rFonts w:ascii="Arial" w:hAnsi="Arial" w:cs="Arial"/>
          <w:szCs w:val="24"/>
          <w:lang w:val="ga-IE" w:bidi="ga-IE"/>
        </w:rPr>
        <w:t>tar éis dul chuig an leithreas</w:t>
      </w:r>
    </w:p>
    <w:p w14:paraId="48E91013" w14:textId="77777777" w:rsidR="00B43EFF" w:rsidRPr="00043A0C" w:rsidRDefault="00B43EFF" w:rsidP="003C732A">
      <w:pPr>
        <w:pStyle w:val="ListParagraph"/>
        <w:numPr>
          <w:ilvl w:val="0"/>
          <w:numId w:val="23"/>
        </w:numPr>
        <w:tabs>
          <w:tab w:val="left" w:pos="-223"/>
        </w:tabs>
        <w:spacing w:line="276" w:lineRule="auto"/>
        <w:ind w:left="857"/>
        <w:rPr>
          <w:rFonts w:ascii="Arial" w:hAnsi="Arial" w:cs="Arial"/>
          <w:b/>
          <w:szCs w:val="24"/>
          <w:lang w:val="ga-IE"/>
        </w:rPr>
      </w:pPr>
      <w:r w:rsidRPr="00043A0C">
        <w:rPr>
          <w:rFonts w:ascii="Arial" w:hAnsi="Arial" w:cs="Arial"/>
          <w:szCs w:val="24"/>
          <w:lang w:val="ga-IE" w:bidi="ga-IE"/>
        </w:rPr>
        <w:t>má tá na lámha salach</w:t>
      </w:r>
    </w:p>
    <w:p w14:paraId="301A72DC" w14:textId="77777777" w:rsidR="00B43EFF" w:rsidRPr="00043A0C" w:rsidRDefault="00B43EFF" w:rsidP="003C732A">
      <w:pPr>
        <w:pStyle w:val="ListParagraph"/>
        <w:numPr>
          <w:ilvl w:val="0"/>
          <w:numId w:val="23"/>
        </w:numPr>
        <w:tabs>
          <w:tab w:val="left" w:pos="-223"/>
        </w:tabs>
        <w:spacing w:line="276" w:lineRule="auto"/>
        <w:ind w:left="857"/>
        <w:rPr>
          <w:rFonts w:ascii="Arial" w:hAnsi="Arial" w:cs="Arial"/>
          <w:b/>
          <w:szCs w:val="24"/>
          <w:lang w:val="ga-IE"/>
        </w:rPr>
      </w:pPr>
      <w:r w:rsidRPr="00043A0C">
        <w:rPr>
          <w:rFonts w:ascii="Arial" w:hAnsi="Arial" w:cs="Arial"/>
          <w:szCs w:val="24"/>
          <w:lang w:val="ga-IE" w:bidi="ga-IE"/>
        </w:rPr>
        <w:t>roimh agus i ndiaidh lámhainní a chaitheamh</w:t>
      </w:r>
    </w:p>
    <w:p w14:paraId="01B5201E" w14:textId="77777777" w:rsidR="00B43EFF" w:rsidRPr="00043A0C" w:rsidRDefault="00B43EFF" w:rsidP="003C732A">
      <w:pPr>
        <w:pStyle w:val="ListParagraph"/>
        <w:numPr>
          <w:ilvl w:val="0"/>
          <w:numId w:val="23"/>
        </w:numPr>
        <w:tabs>
          <w:tab w:val="left" w:pos="-223"/>
        </w:tabs>
        <w:spacing w:line="276" w:lineRule="auto"/>
        <w:ind w:left="857"/>
        <w:rPr>
          <w:rFonts w:ascii="Arial" w:hAnsi="Arial" w:cs="Arial"/>
          <w:b/>
          <w:szCs w:val="24"/>
          <w:lang w:val="ga-IE"/>
        </w:rPr>
      </w:pPr>
      <w:r w:rsidRPr="00043A0C">
        <w:rPr>
          <w:rFonts w:ascii="Arial" w:hAnsi="Arial" w:cs="Arial"/>
          <w:szCs w:val="24"/>
          <w:lang w:val="ga-IE" w:bidi="ga-IE"/>
        </w:rPr>
        <w:t>roimh agus i ndiaidh a bheith ar iompar poiblí</w:t>
      </w:r>
    </w:p>
    <w:p w14:paraId="1C9DC93C" w14:textId="77777777" w:rsidR="00B43EFF" w:rsidRPr="00043A0C" w:rsidRDefault="00B43EFF" w:rsidP="003C732A">
      <w:pPr>
        <w:pStyle w:val="ListParagraph"/>
        <w:numPr>
          <w:ilvl w:val="0"/>
          <w:numId w:val="23"/>
        </w:numPr>
        <w:tabs>
          <w:tab w:val="left" w:pos="-223"/>
        </w:tabs>
        <w:spacing w:line="276" w:lineRule="auto"/>
        <w:ind w:left="857"/>
        <w:rPr>
          <w:rFonts w:ascii="Arial" w:hAnsi="Arial" w:cs="Arial"/>
          <w:b/>
          <w:szCs w:val="24"/>
          <w:lang w:val="ga-IE"/>
        </w:rPr>
      </w:pPr>
      <w:r w:rsidRPr="00043A0C">
        <w:rPr>
          <w:rFonts w:ascii="Arial" w:hAnsi="Arial" w:cs="Arial"/>
          <w:szCs w:val="24"/>
          <w:lang w:val="ga-IE" w:bidi="ga-IE"/>
        </w:rPr>
        <w:t>sula bhfágtar an teach</w:t>
      </w:r>
    </w:p>
    <w:p w14:paraId="6C3DCE53" w14:textId="77777777" w:rsidR="00B43EFF" w:rsidRPr="00043A0C" w:rsidRDefault="00B43EFF" w:rsidP="003C732A">
      <w:pPr>
        <w:pStyle w:val="ListParagraph"/>
        <w:numPr>
          <w:ilvl w:val="0"/>
          <w:numId w:val="23"/>
        </w:numPr>
        <w:tabs>
          <w:tab w:val="left" w:pos="-223"/>
        </w:tabs>
        <w:spacing w:line="276" w:lineRule="auto"/>
        <w:ind w:left="857"/>
        <w:rPr>
          <w:rFonts w:ascii="Arial" w:hAnsi="Arial" w:cs="Arial"/>
          <w:b/>
          <w:szCs w:val="24"/>
          <w:lang w:val="ga-IE"/>
        </w:rPr>
      </w:pPr>
      <w:r w:rsidRPr="00043A0C">
        <w:rPr>
          <w:rFonts w:ascii="Arial" w:hAnsi="Arial" w:cs="Arial"/>
          <w:szCs w:val="24"/>
          <w:lang w:val="ga-IE" w:bidi="ga-IE"/>
        </w:rPr>
        <w:t xml:space="preserve">nuair a shroichtear / fhágtar an scoil / ionaid eile  </w:t>
      </w:r>
    </w:p>
    <w:p w14:paraId="1A213A98" w14:textId="77777777" w:rsidR="00B43EFF" w:rsidRPr="00043A0C" w:rsidRDefault="00B43EFF" w:rsidP="003C732A">
      <w:pPr>
        <w:pStyle w:val="ListParagraph"/>
        <w:numPr>
          <w:ilvl w:val="0"/>
          <w:numId w:val="23"/>
        </w:numPr>
        <w:tabs>
          <w:tab w:val="left" w:pos="-223"/>
        </w:tabs>
        <w:spacing w:line="276" w:lineRule="auto"/>
        <w:ind w:left="857"/>
        <w:rPr>
          <w:rFonts w:ascii="Arial" w:hAnsi="Arial" w:cs="Arial"/>
          <w:b/>
          <w:szCs w:val="24"/>
          <w:lang w:val="ga-IE"/>
        </w:rPr>
      </w:pPr>
      <w:r w:rsidRPr="00043A0C">
        <w:rPr>
          <w:rFonts w:ascii="Arial" w:hAnsi="Arial" w:cs="Arial"/>
          <w:szCs w:val="24"/>
          <w:lang w:val="ga-IE" w:bidi="ga-IE"/>
        </w:rPr>
        <w:t>ag dul isteach i bhfeithiclí agus amach astu</w:t>
      </w:r>
    </w:p>
    <w:p w14:paraId="07D19730" w14:textId="77777777" w:rsidR="00B43EFF" w:rsidRPr="00043A0C" w:rsidRDefault="00B43EFF" w:rsidP="003C732A">
      <w:pPr>
        <w:pStyle w:val="ListParagraph"/>
        <w:numPr>
          <w:ilvl w:val="0"/>
          <w:numId w:val="23"/>
        </w:numPr>
        <w:tabs>
          <w:tab w:val="left" w:pos="-223"/>
        </w:tabs>
        <w:spacing w:line="276" w:lineRule="auto"/>
        <w:ind w:left="857"/>
        <w:rPr>
          <w:rFonts w:ascii="Arial" w:hAnsi="Arial" w:cs="Arial"/>
          <w:b/>
          <w:szCs w:val="24"/>
          <w:lang w:val="ga-IE"/>
        </w:rPr>
      </w:pPr>
      <w:r w:rsidRPr="00043A0C">
        <w:rPr>
          <w:rFonts w:ascii="Arial" w:hAnsi="Arial" w:cs="Arial"/>
          <w:szCs w:val="24"/>
          <w:lang w:val="ga-IE" w:bidi="ga-IE"/>
        </w:rPr>
        <w:t>tar éis teagmháil a dhéanamh le dromchlaí a d'fhéadfadh a bheith éillithe</w:t>
      </w:r>
    </w:p>
    <w:p w14:paraId="0EA1C83C" w14:textId="77777777" w:rsidR="00B43EFF" w:rsidRPr="00043A0C" w:rsidRDefault="00B43EFF" w:rsidP="003C732A">
      <w:pPr>
        <w:pStyle w:val="ListParagraph"/>
        <w:numPr>
          <w:ilvl w:val="0"/>
          <w:numId w:val="23"/>
        </w:numPr>
        <w:tabs>
          <w:tab w:val="left" w:pos="-223"/>
        </w:tabs>
        <w:spacing w:line="276" w:lineRule="auto"/>
        <w:ind w:left="857"/>
        <w:rPr>
          <w:rFonts w:ascii="Arial" w:hAnsi="Arial" w:cs="Arial"/>
          <w:b/>
          <w:szCs w:val="24"/>
          <w:lang w:val="ga-IE"/>
        </w:rPr>
      </w:pPr>
      <w:r w:rsidRPr="00043A0C">
        <w:rPr>
          <w:rFonts w:ascii="Arial" w:hAnsi="Arial" w:cs="Arial"/>
          <w:szCs w:val="24"/>
          <w:lang w:val="ga-IE" w:bidi="ga-IE"/>
        </w:rPr>
        <w:t xml:space="preserve">má tá tú i dteagmháil le duine ar a bhfuil aon chomharthaí COVID-19 </w:t>
      </w:r>
    </w:p>
    <w:p w14:paraId="6F8B5752"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 xml:space="preserve">Ar mhínigh tú don fhoireann agus do scoláirí an tábhacht a bhaineann le bearta maithe riospráide chun teorainn a chur leis an víreas a scaipeadh, áirítear orthu sin? </w:t>
      </w:r>
    </w:p>
    <w:p w14:paraId="4FA1E777" w14:textId="77777777" w:rsidR="00B43EFF" w:rsidRPr="00043A0C" w:rsidRDefault="00B43EFF" w:rsidP="003C732A">
      <w:pPr>
        <w:pStyle w:val="ListParagraph"/>
        <w:numPr>
          <w:ilvl w:val="0"/>
          <w:numId w:val="24"/>
        </w:numPr>
        <w:tabs>
          <w:tab w:val="left" w:pos="-223"/>
        </w:tabs>
        <w:spacing w:line="276" w:lineRule="auto"/>
        <w:rPr>
          <w:rFonts w:ascii="Arial" w:hAnsi="Arial" w:cs="Arial"/>
          <w:b/>
          <w:szCs w:val="24"/>
          <w:lang w:val="ga-IE"/>
        </w:rPr>
      </w:pPr>
      <w:r w:rsidRPr="00043A0C">
        <w:rPr>
          <w:rFonts w:ascii="Arial" w:hAnsi="Arial" w:cs="Arial"/>
          <w:szCs w:val="24"/>
          <w:lang w:val="ga-IE" w:bidi="ga-IE"/>
        </w:rPr>
        <w:t xml:space="preserve">gan lámh a chur ar d’aghaidh, súile, srón ná béal </w:t>
      </w:r>
    </w:p>
    <w:p w14:paraId="113991AE" w14:textId="77777777" w:rsidR="00B43EFF" w:rsidRPr="00043A0C" w:rsidRDefault="00B43EFF" w:rsidP="003C732A">
      <w:pPr>
        <w:pStyle w:val="ListParagraph"/>
        <w:numPr>
          <w:ilvl w:val="0"/>
          <w:numId w:val="24"/>
        </w:numPr>
        <w:tabs>
          <w:tab w:val="left" w:pos="-223"/>
        </w:tabs>
        <w:spacing w:line="276" w:lineRule="auto"/>
        <w:rPr>
          <w:rFonts w:ascii="Arial" w:hAnsi="Arial" w:cs="Arial"/>
          <w:b/>
          <w:szCs w:val="24"/>
          <w:lang w:val="ga-IE"/>
        </w:rPr>
      </w:pPr>
      <w:r w:rsidRPr="00043A0C">
        <w:rPr>
          <w:rFonts w:ascii="Arial" w:hAnsi="Arial" w:cs="Arial"/>
          <w:szCs w:val="24"/>
          <w:lang w:val="ga-IE" w:bidi="ga-IE"/>
        </w:rPr>
        <w:t xml:space="preserve">casachtach nó sraoth a chlúdach le huillinn nó le ciarsúr páipéir </w:t>
      </w:r>
    </w:p>
    <w:p w14:paraId="689684B1" w14:textId="77777777" w:rsidR="00B43EFF" w:rsidRPr="00043A0C" w:rsidRDefault="00B43EFF" w:rsidP="003C732A">
      <w:pPr>
        <w:pStyle w:val="ListParagraph"/>
        <w:numPr>
          <w:ilvl w:val="0"/>
          <w:numId w:val="24"/>
        </w:numPr>
        <w:tabs>
          <w:tab w:val="left" w:pos="-223"/>
        </w:tabs>
        <w:spacing w:line="276" w:lineRule="auto"/>
        <w:rPr>
          <w:rFonts w:ascii="Arial" w:hAnsi="Arial" w:cs="Arial"/>
          <w:b/>
          <w:szCs w:val="24"/>
          <w:lang w:val="ga-IE"/>
        </w:rPr>
      </w:pPr>
      <w:r w:rsidRPr="00043A0C">
        <w:rPr>
          <w:rFonts w:ascii="Arial" w:hAnsi="Arial" w:cs="Arial"/>
          <w:szCs w:val="24"/>
          <w:lang w:val="ga-IE" w:bidi="ga-IE"/>
        </w:rPr>
        <w:t>ciarsúir a chur i mbosca bruscair clúdaithe</w:t>
      </w:r>
    </w:p>
    <w:p w14:paraId="716D7B40" w14:textId="77777777" w:rsidR="00B43EFF" w:rsidRPr="00DD6FBD" w:rsidRDefault="00B43EFF" w:rsidP="00B43EFF">
      <w:pPr>
        <w:tabs>
          <w:tab w:val="left" w:pos="-223"/>
        </w:tabs>
        <w:spacing w:line="276" w:lineRule="auto"/>
        <w:ind w:left="-709"/>
        <w:rPr>
          <w:b/>
          <w:sz w:val="24"/>
          <w:szCs w:val="24"/>
          <w:lang w:val="ga-IE"/>
        </w:rPr>
      </w:pPr>
      <w:r w:rsidRPr="00DD6FBD">
        <w:rPr>
          <w:b/>
          <w:sz w:val="24"/>
          <w:szCs w:val="24"/>
          <w:lang w:val="ga-IE" w:bidi="ga-IE"/>
        </w:rPr>
        <w:t>Scaradh Fisiciúil</w:t>
      </w:r>
    </w:p>
    <w:p w14:paraId="101E373F"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 xml:space="preserve">Ar aithníodh an spás iomlán scoile atá ar fáil chun an leas is fearr a bhaint as scaradh fisiciúil? </w:t>
      </w:r>
    </w:p>
    <w:p w14:paraId="723A1C10"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Ar tharla athbhreithniú ar na teimpléid ón Roinn Oideachais a léiríonn roghanna do leagan amach difriúil seomraí ranga chun cloí leis na riachtanais um scaradh fisiciúil?</w:t>
      </w:r>
    </w:p>
    <w:p w14:paraId="3A538A26"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 xml:space="preserve">An ndearnadh socrú maidir le leagan amach na seomraí agus troscán de réir na dtreoracha ón Roinn? </w:t>
      </w:r>
    </w:p>
    <w:p w14:paraId="31E7A2DB"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Ar socraíodh i ngach seomra go mbeidh binse an mhúinteora ar a laghad 1m (agus 2m más féidir) ó bhinsí na scoláirí?</w:t>
      </w:r>
    </w:p>
    <w:p w14:paraId="1E5F773D"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Ar socraíodh i ngach seomra go mbeidh na scoláirí ar a laghad 1m (agus 2m más féidir) óna chéile?</w:t>
      </w:r>
    </w:p>
    <w:p w14:paraId="4F6E242B"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Nuair is féidir agus is praiticiúil ar dáileadh scoláirí i bpríomhchohóirt ranga chun an riosca galrú ó COVID-19 a laghdú?</w:t>
      </w:r>
    </w:p>
    <w:p w14:paraId="4F6E6AA0"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 xml:space="preserve">Nuair is féidir agus is praiticiúil ar socraíodh an tráthchlár chun ranganna dúbailte a éascú? </w:t>
      </w:r>
    </w:p>
    <w:p w14:paraId="59FD5045"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Maidir le bheith ag bogadh chuig ábhair roghnacha, ar míníodh don fhoireann agus scoláirí go mbeidh siad, nuair is féidir, ina suí in aice le baill dá bpríomhchohórt ranga féin?</w:t>
      </w:r>
    </w:p>
    <w:p w14:paraId="65FD403B"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An ndearnadh socruithe chun teorainn a chur le plé lena chéile is iad ag teacht is ag imeacht ón scoil agus ar láithreacha eile i bpáirt?</w:t>
      </w:r>
    </w:p>
    <w:p w14:paraId="3F95F71E"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Ar spreagadh na scoláirí chun siúl ar scoil nó dul ar rothar chomh minic agus is féidir?</w:t>
      </w:r>
    </w:p>
    <w:p w14:paraId="77361203"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 xml:space="preserve">An ndearnadh socruithe, chomh fada agus is féidir, go n-osclaítear pointí eile rochtana chun brú a laghdú? </w:t>
      </w:r>
    </w:p>
    <w:p w14:paraId="705DEE4E"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 xml:space="preserve">An féidir, más praiticiúil, córas amháin a bhunú chun teacht ar scoil agus chun imeachta? </w:t>
      </w:r>
    </w:p>
    <w:p w14:paraId="5E8C11DB"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 xml:space="preserve">Ar socraíodh go dtarlóidh cruinnithe foirne go cianda nó i ngrúpaí beaga nó i spásanna móra chun scaradh fisiciúil a éascú? </w:t>
      </w:r>
    </w:p>
    <w:p w14:paraId="3E95F193"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 xml:space="preserve">An bhfuil córas i bhfeidhm chun gluaiseacht foirne idir ranganna a laghdú chomh fada agus is féidir? </w:t>
      </w:r>
    </w:p>
    <w:p w14:paraId="19616747"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An bhfuil córas i bhfeidhm chun a chuir i gcuimhne don fhoireann agus do scoláirí gan dearmad a dhéanamh ar scaradh fisiciúil?</w:t>
      </w:r>
    </w:p>
    <w:p w14:paraId="48C3BE39"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An ndúradh leis an bhfoireann agus scoláirí gan lámha a chroitheadh lena chéile agus gach teagmháil fhisiciúil a sheachaint?</w:t>
      </w:r>
    </w:p>
    <w:p w14:paraId="186569B9" w14:textId="77777777" w:rsidR="00B43EFF" w:rsidRPr="00BC4DB0"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Ar cuireadh ar ceal gach aon taisteal chuig gníomhaíochtaí scoile nach bhfuil riachtanach?</w:t>
      </w:r>
    </w:p>
    <w:p w14:paraId="682DF494" w14:textId="351CCCA9" w:rsidR="00BC4DB0" w:rsidRPr="00767B8C" w:rsidRDefault="00BC4DB0" w:rsidP="003C732A">
      <w:pPr>
        <w:pStyle w:val="ListParagraph"/>
        <w:numPr>
          <w:ilvl w:val="0"/>
          <w:numId w:val="22"/>
        </w:numPr>
        <w:tabs>
          <w:tab w:val="left" w:pos="-223"/>
        </w:tabs>
        <w:spacing w:line="276" w:lineRule="auto"/>
        <w:rPr>
          <w:rFonts w:ascii="Arial" w:hAnsi="Arial" w:cs="Arial"/>
          <w:b/>
        </w:rPr>
      </w:pPr>
      <w:r>
        <w:rPr>
          <w:rFonts w:ascii="Arial" w:hAnsi="Arial" w:cs="Arial"/>
          <w:lang w:val="ga"/>
        </w:rPr>
        <w:t>Ar chuir tú comhairle ar bhaill foirne faoi threoir na Roinne maidir le haeráil mhaith?</w:t>
      </w:r>
    </w:p>
    <w:p w14:paraId="75D0D951" w14:textId="2CE432AE" w:rsidR="00BC4DB0" w:rsidRPr="00BC4DB0" w:rsidRDefault="00BC4DB0" w:rsidP="003C732A">
      <w:pPr>
        <w:pStyle w:val="ListParagraph"/>
        <w:numPr>
          <w:ilvl w:val="0"/>
          <w:numId w:val="22"/>
        </w:numPr>
        <w:tabs>
          <w:tab w:val="left" w:pos="-223"/>
        </w:tabs>
        <w:spacing w:line="276" w:lineRule="auto"/>
        <w:rPr>
          <w:rFonts w:ascii="Arial" w:hAnsi="Arial" w:cs="Arial"/>
          <w:b/>
        </w:rPr>
      </w:pPr>
      <w:r>
        <w:rPr>
          <w:rFonts w:ascii="Arial" w:hAnsi="Arial" w:cs="Arial"/>
          <w:lang w:val="ga"/>
        </w:rPr>
        <w:t xml:space="preserve">An ndearna tú aon chórais aerála meicniúla a sheiceáil lena chinntiú go n-úsáidtear soláthar leordhóthanach d’aer úr?   </w:t>
      </w:r>
    </w:p>
    <w:p w14:paraId="0595AFF5" w14:textId="77777777" w:rsidR="00B43EFF" w:rsidRPr="00DD6FBD" w:rsidRDefault="00B43EFF" w:rsidP="00B43EFF">
      <w:pPr>
        <w:tabs>
          <w:tab w:val="left" w:pos="-223"/>
        </w:tabs>
        <w:spacing w:line="276" w:lineRule="auto"/>
        <w:ind w:left="-743"/>
        <w:rPr>
          <w:b/>
          <w:sz w:val="24"/>
          <w:szCs w:val="24"/>
          <w:lang w:val="ga-IE"/>
        </w:rPr>
      </w:pPr>
      <w:r w:rsidRPr="00DD6FBD">
        <w:rPr>
          <w:b/>
          <w:sz w:val="24"/>
          <w:szCs w:val="24"/>
          <w:lang w:val="ga-IE" w:bidi="ga-IE"/>
        </w:rPr>
        <w:t>Cuairteoirí sna Scoileanna</w:t>
      </w:r>
    </w:p>
    <w:p w14:paraId="5A8C03FF"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 xml:space="preserve">Ar aithníodh na gníomhaíochtaí ar fad a bhaineann le cuairteoirí chun na scoile a chaithfidh teacht go dtí an scoil, ar socraíodh an líon dá leithéid a laghdú agus an bhfuil bearta i bhfeidhm chun teagmháil fhisiciúil a chosc, chomh fada agus is féidir? </w:t>
      </w:r>
    </w:p>
    <w:p w14:paraId="48823E1B" w14:textId="77777777" w:rsidR="00B43EFF" w:rsidRPr="00043A0C" w:rsidRDefault="00B43EFF" w:rsidP="003C732A">
      <w:pPr>
        <w:pStyle w:val="ListParagraph"/>
        <w:numPr>
          <w:ilvl w:val="0"/>
          <w:numId w:val="22"/>
        </w:numPr>
        <w:tabs>
          <w:tab w:val="left" w:pos="-223"/>
        </w:tabs>
        <w:spacing w:line="276" w:lineRule="auto"/>
        <w:rPr>
          <w:rFonts w:ascii="Arial" w:hAnsi="Arial" w:cs="Arial"/>
          <w:szCs w:val="24"/>
          <w:lang w:val="ga-IE"/>
        </w:rPr>
      </w:pPr>
      <w:r w:rsidRPr="00043A0C">
        <w:rPr>
          <w:rFonts w:ascii="Arial" w:hAnsi="Arial" w:cs="Arial"/>
          <w:szCs w:val="24"/>
          <w:lang w:val="ga-IE" w:bidi="ga-IE"/>
        </w:rPr>
        <w:t xml:space="preserve">An bhfuil socruithe déanta chun na bearta atá i bhfeidhm maidir le cosc a chur le scaipeadh an ionfhabhtaithe a chur in iúl do chuairteoirí riachtanacha? </w:t>
      </w:r>
    </w:p>
    <w:p w14:paraId="47955DF0" w14:textId="77777777" w:rsidR="00B43EFF" w:rsidRPr="00043A0C" w:rsidRDefault="00B43EFF" w:rsidP="003C732A">
      <w:pPr>
        <w:pStyle w:val="ListParagraph"/>
        <w:numPr>
          <w:ilvl w:val="0"/>
          <w:numId w:val="22"/>
        </w:numPr>
        <w:tabs>
          <w:tab w:val="left" w:pos="-223"/>
        </w:tabs>
        <w:spacing w:line="276" w:lineRule="auto"/>
        <w:rPr>
          <w:rFonts w:ascii="Arial" w:hAnsi="Arial" w:cs="Arial"/>
          <w:b/>
          <w:szCs w:val="24"/>
          <w:lang w:val="ga-IE"/>
        </w:rPr>
      </w:pPr>
      <w:r w:rsidRPr="00043A0C">
        <w:rPr>
          <w:rFonts w:ascii="Arial" w:hAnsi="Arial" w:cs="Arial"/>
          <w:szCs w:val="24"/>
          <w:lang w:val="ga-IE" w:bidi="ga-IE"/>
        </w:rPr>
        <w:t xml:space="preserve">An bhfuil córas i bhfeidhm do na cuairteoirí ar fad a chaithfidh teacht go dtí an scoil a ligfidh do choinne a dhéanamh, teagmháil a aontú ar láthair lárnach agus a gcuairt a thaifeadadh tríd an loga rianú teagmhála a úsáid? </w:t>
      </w:r>
    </w:p>
    <w:p w14:paraId="484188A5" w14:textId="77777777" w:rsidR="00B43EFF" w:rsidRDefault="00B43EFF" w:rsidP="00B43EFF">
      <w:pPr>
        <w:tabs>
          <w:tab w:val="left" w:pos="-223"/>
        </w:tabs>
        <w:spacing w:line="276" w:lineRule="auto"/>
        <w:ind w:left="-743"/>
        <w:rPr>
          <w:b/>
          <w:sz w:val="32"/>
          <w:szCs w:val="32"/>
          <w:u w:val="single"/>
          <w:lang w:val="ga-IE" w:bidi="ga-IE"/>
        </w:rPr>
      </w:pPr>
    </w:p>
    <w:p w14:paraId="6EBC5D57" w14:textId="77777777" w:rsidR="003D7512" w:rsidRDefault="003D7512" w:rsidP="00B43EFF">
      <w:pPr>
        <w:tabs>
          <w:tab w:val="left" w:pos="-223"/>
        </w:tabs>
        <w:spacing w:line="276" w:lineRule="auto"/>
        <w:ind w:left="-743"/>
        <w:rPr>
          <w:b/>
          <w:sz w:val="32"/>
          <w:szCs w:val="32"/>
          <w:u w:val="single"/>
          <w:lang w:val="ga-IE" w:bidi="ga-IE"/>
        </w:rPr>
      </w:pPr>
    </w:p>
    <w:p w14:paraId="4B55BCC7" w14:textId="77777777" w:rsidR="003D7512" w:rsidRDefault="003D7512" w:rsidP="00B43EFF">
      <w:pPr>
        <w:tabs>
          <w:tab w:val="left" w:pos="-223"/>
        </w:tabs>
        <w:spacing w:line="276" w:lineRule="auto"/>
        <w:ind w:left="-743"/>
        <w:rPr>
          <w:b/>
          <w:sz w:val="32"/>
          <w:szCs w:val="32"/>
          <w:u w:val="single"/>
          <w:lang w:val="ga-IE" w:bidi="ga-IE"/>
        </w:rPr>
      </w:pPr>
    </w:p>
    <w:p w14:paraId="333806F8" w14:textId="77777777" w:rsidR="003D7512" w:rsidRDefault="003D7512" w:rsidP="00B43EFF">
      <w:pPr>
        <w:tabs>
          <w:tab w:val="left" w:pos="-223"/>
        </w:tabs>
        <w:spacing w:line="276" w:lineRule="auto"/>
        <w:ind w:left="-743"/>
        <w:rPr>
          <w:b/>
          <w:sz w:val="32"/>
          <w:szCs w:val="32"/>
          <w:u w:val="single"/>
          <w:lang w:val="ga-IE" w:bidi="ga-IE"/>
        </w:rPr>
      </w:pPr>
    </w:p>
    <w:p w14:paraId="0770286C" w14:textId="77777777" w:rsidR="003D7512" w:rsidRDefault="003D7512" w:rsidP="00B43EFF">
      <w:pPr>
        <w:tabs>
          <w:tab w:val="left" w:pos="-223"/>
        </w:tabs>
        <w:spacing w:line="276" w:lineRule="auto"/>
        <w:ind w:left="-743"/>
        <w:rPr>
          <w:b/>
          <w:sz w:val="32"/>
          <w:szCs w:val="32"/>
          <w:u w:val="single"/>
          <w:lang w:val="ga-IE" w:bidi="ga-IE"/>
        </w:rPr>
      </w:pPr>
    </w:p>
    <w:p w14:paraId="74CB5FEB" w14:textId="77777777" w:rsidR="003D7512" w:rsidRDefault="003D7512" w:rsidP="00B43EFF">
      <w:pPr>
        <w:tabs>
          <w:tab w:val="left" w:pos="-223"/>
        </w:tabs>
        <w:spacing w:line="276" w:lineRule="auto"/>
        <w:ind w:left="-743"/>
        <w:rPr>
          <w:b/>
          <w:sz w:val="32"/>
          <w:szCs w:val="32"/>
          <w:u w:val="single"/>
          <w:lang w:val="ga-IE" w:bidi="ga-IE"/>
        </w:rPr>
      </w:pPr>
    </w:p>
    <w:p w14:paraId="392BAC6A" w14:textId="77777777" w:rsidR="003D7512" w:rsidRDefault="003D7512" w:rsidP="00B43EFF">
      <w:pPr>
        <w:tabs>
          <w:tab w:val="left" w:pos="-223"/>
        </w:tabs>
        <w:spacing w:line="276" w:lineRule="auto"/>
        <w:ind w:left="-743"/>
        <w:rPr>
          <w:b/>
          <w:sz w:val="32"/>
          <w:szCs w:val="32"/>
          <w:u w:val="single"/>
          <w:lang w:val="ga-IE" w:bidi="ga-IE"/>
        </w:rPr>
      </w:pPr>
    </w:p>
    <w:p w14:paraId="00A2FF93" w14:textId="48404742" w:rsidR="00B43EFF" w:rsidRDefault="00B43EFF" w:rsidP="00B43EFF">
      <w:pPr>
        <w:tabs>
          <w:tab w:val="left" w:pos="-223"/>
        </w:tabs>
        <w:spacing w:line="276" w:lineRule="auto"/>
        <w:ind w:left="-743"/>
        <w:rPr>
          <w:b/>
          <w:sz w:val="24"/>
          <w:szCs w:val="24"/>
          <w:lang w:val="ga-IE"/>
        </w:rPr>
      </w:pPr>
      <w:r w:rsidRPr="00043A0C">
        <w:rPr>
          <w:b/>
          <w:sz w:val="28"/>
          <w:szCs w:val="32"/>
          <w:u w:val="single"/>
          <w:lang w:val="ga-IE" w:bidi="ga-IE"/>
        </w:rPr>
        <w:t>Aguisín 7</w:t>
      </w:r>
      <w:r w:rsidRPr="00043A0C">
        <w:rPr>
          <w:b/>
          <w:sz w:val="28"/>
          <w:szCs w:val="32"/>
          <w:lang w:val="ga-IE" w:bidi="ga-IE"/>
        </w:rPr>
        <w:t xml:space="preserve"> </w:t>
      </w:r>
      <w:r w:rsidR="00043A0C">
        <w:rPr>
          <w:b/>
          <w:sz w:val="28"/>
          <w:szCs w:val="28"/>
          <w:lang w:val="en-IE" w:bidi="ga-IE"/>
        </w:rPr>
        <w:t xml:space="preserve">- </w:t>
      </w:r>
      <w:r w:rsidR="00211E28" w:rsidRPr="003C732A">
        <w:rPr>
          <w:b/>
          <w:color w:val="auto"/>
          <w:sz w:val="28"/>
          <w:lang w:val="ga"/>
        </w:rPr>
        <w:t>Seicliosta chun Déileáil le Cás Amhrasta do COVID-19</w:t>
      </w:r>
    </w:p>
    <w:p w14:paraId="08335125" w14:textId="77777777" w:rsidR="00B43EFF" w:rsidRPr="00043A0C" w:rsidRDefault="00B43EFF" w:rsidP="00B43EFF">
      <w:pPr>
        <w:tabs>
          <w:tab w:val="left" w:pos="-223"/>
        </w:tabs>
        <w:spacing w:line="276" w:lineRule="auto"/>
        <w:ind w:left="-743"/>
        <w:rPr>
          <w:b/>
          <w:sz w:val="22"/>
          <w:szCs w:val="24"/>
          <w:lang w:val="ga-IE"/>
        </w:rPr>
      </w:pPr>
      <w:r w:rsidRPr="00043A0C">
        <w:rPr>
          <w:sz w:val="22"/>
          <w:szCs w:val="24"/>
          <w:lang w:val="ga-IE" w:bidi="ga-IE"/>
        </w:rPr>
        <w:t>Beidh ar bhaill foirne cás amhrasta a bhainistiú de réir prótacail agus oiliúna.</w:t>
      </w:r>
    </w:p>
    <w:p w14:paraId="33BCA866" w14:textId="77777777" w:rsidR="00B43EFF" w:rsidRPr="00043A0C" w:rsidRDefault="00B43EFF" w:rsidP="00B43EFF">
      <w:pPr>
        <w:tabs>
          <w:tab w:val="left" w:pos="-223"/>
        </w:tabs>
        <w:spacing w:line="276" w:lineRule="auto"/>
        <w:ind w:left="-743"/>
        <w:rPr>
          <w:b/>
          <w:sz w:val="22"/>
          <w:szCs w:val="24"/>
          <w:lang w:val="ga-IE"/>
        </w:rPr>
      </w:pPr>
      <w:r w:rsidRPr="00043A0C">
        <w:rPr>
          <w:b/>
          <w:sz w:val="22"/>
          <w:szCs w:val="24"/>
          <w:lang w:val="ga-IE" w:bidi="ga-IE"/>
        </w:rPr>
        <w:t xml:space="preserve">Ainmneofar ball ainmnithe d’fhoireann bainistíochta na scoile mar theagmhálaí ainmnithe chun  a chinntiú gur cloíodh le gach ghné den phrótacal chun déileáil le cásanna amhrasta. </w:t>
      </w:r>
    </w:p>
    <w:p w14:paraId="6795199F" w14:textId="77777777" w:rsidR="00B43EFF" w:rsidRPr="00C55C56" w:rsidRDefault="00B43EFF" w:rsidP="00B43EFF">
      <w:pPr>
        <w:tabs>
          <w:tab w:val="left" w:pos="-223"/>
        </w:tabs>
        <w:spacing w:line="276" w:lineRule="auto"/>
        <w:ind w:left="-743"/>
        <w:rPr>
          <w:b/>
          <w:sz w:val="24"/>
          <w:szCs w:val="24"/>
          <w:lang w:val="ga-IE"/>
        </w:rPr>
      </w:pPr>
      <w:r w:rsidRPr="00DD6FBD">
        <w:rPr>
          <w:b/>
          <w:sz w:val="24"/>
          <w:szCs w:val="24"/>
          <w:u w:val="single"/>
          <w:lang w:val="ga-IE" w:bidi="ga-IE"/>
        </w:rPr>
        <w:t>Limistéar Leithlisithe</w:t>
      </w:r>
    </w:p>
    <w:p w14:paraId="5E04D2AC" w14:textId="77777777" w:rsidR="00B43EFF" w:rsidRPr="00BC4DB0" w:rsidRDefault="00B43EFF" w:rsidP="003C732A">
      <w:pPr>
        <w:pStyle w:val="ListParagraph"/>
        <w:numPr>
          <w:ilvl w:val="0"/>
          <w:numId w:val="25"/>
        </w:numPr>
        <w:spacing w:after="200" w:line="276" w:lineRule="auto"/>
        <w:rPr>
          <w:rFonts w:ascii="Arial" w:hAnsi="Arial" w:cs="Arial"/>
          <w:b/>
          <w:sz w:val="28"/>
          <w:szCs w:val="32"/>
          <w:lang w:val="ga-IE"/>
        </w:rPr>
      </w:pPr>
      <w:r w:rsidRPr="00BC4DB0">
        <w:rPr>
          <w:rFonts w:ascii="Arial" w:hAnsi="Arial" w:cs="Arial"/>
          <w:szCs w:val="24"/>
          <w:lang w:val="ga-IE" w:bidi="ga-IE"/>
        </w:rPr>
        <w:t>An bhfuil láthair aitheanta agat a bheadh oiriúnach mar ionad leithlisithe, de rogha bheifeá in ann doras a dhúnadh uirthi?</w:t>
      </w:r>
    </w:p>
    <w:p w14:paraId="7A12F3D6" w14:textId="77777777" w:rsidR="00B43EFF" w:rsidRPr="00BC4DB0" w:rsidRDefault="00B43EFF" w:rsidP="003C732A">
      <w:pPr>
        <w:pStyle w:val="ListParagraph"/>
        <w:numPr>
          <w:ilvl w:val="0"/>
          <w:numId w:val="25"/>
        </w:numPr>
        <w:spacing w:after="200" w:line="276" w:lineRule="auto"/>
        <w:rPr>
          <w:rFonts w:ascii="Arial" w:hAnsi="Arial" w:cs="Arial"/>
          <w:b/>
          <w:sz w:val="28"/>
          <w:szCs w:val="32"/>
          <w:lang w:val="ga-IE"/>
        </w:rPr>
      </w:pPr>
      <w:r w:rsidRPr="00BC4DB0">
        <w:rPr>
          <w:rFonts w:ascii="Arial" w:hAnsi="Arial" w:cs="Arial"/>
          <w:szCs w:val="24"/>
          <w:lang w:val="ga-IE" w:bidi="ga-IE"/>
        </w:rPr>
        <w:t xml:space="preserve">Ní gá gur seomra ar leith a bheidh san ionad leithlisithe ach murar seomra ar leith é ba chóir a bheith 2m ó dhaoine eile sa tseomra. </w:t>
      </w:r>
    </w:p>
    <w:p w14:paraId="44215366" w14:textId="77777777" w:rsidR="00B43EFF" w:rsidRPr="00BC4DB0" w:rsidRDefault="00B43EFF" w:rsidP="003C732A">
      <w:pPr>
        <w:pStyle w:val="ListParagraph"/>
        <w:numPr>
          <w:ilvl w:val="0"/>
          <w:numId w:val="25"/>
        </w:numPr>
        <w:spacing w:after="200" w:line="276" w:lineRule="auto"/>
        <w:rPr>
          <w:rFonts w:ascii="Arial" w:hAnsi="Arial" w:cs="Arial"/>
          <w:b/>
          <w:sz w:val="28"/>
          <w:szCs w:val="32"/>
          <w:lang w:val="ga-IE"/>
        </w:rPr>
      </w:pPr>
      <w:r w:rsidRPr="00BC4DB0">
        <w:rPr>
          <w:rFonts w:ascii="Arial" w:hAnsi="Arial" w:cs="Arial"/>
          <w:szCs w:val="24"/>
          <w:lang w:val="ga-IE" w:bidi="ga-IE"/>
        </w:rPr>
        <w:t>An féidir le cách teacht ar an láthair leithlisithe, foireann agus scoláirí faoi mhíchumas san áireamh?</w:t>
      </w:r>
    </w:p>
    <w:p w14:paraId="4D89573B" w14:textId="77777777" w:rsidR="00B43EFF" w:rsidRPr="00BC4DB0" w:rsidRDefault="00B43EFF" w:rsidP="003C732A">
      <w:pPr>
        <w:pStyle w:val="ListParagraph"/>
        <w:numPr>
          <w:ilvl w:val="0"/>
          <w:numId w:val="25"/>
        </w:numPr>
        <w:spacing w:after="200" w:line="276" w:lineRule="auto"/>
        <w:rPr>
          <w:rFonts w:ascii="Arial" w:hAnsi="Arial" w:cs="Arial"/>
          <w:b/>
          <w:sz w:val="28"/>
          <w:szCs w:val="32"/>
          <w:lang w:val="ga-IE"/>
        </w:rPr>
      </w:pPr>
      <w:r w:rsidRPr="00BC4DB0">
        <w:rPr>
          <w:rFonts w:ascii="Arial" w:hAnsi="Arial" w:cs="Arial"/>
          <w:szCs w:val="24"/>
          <w:lang w:val="ga-IE" w:bidi="ga-IE"/>
        </w:rPr>
        <w:t xml:space="preserve">An féidir le cách teacht ar an mbealach go dtí an láthair leithlisithe? </w:t>
      </w:r>
    </w:p>
    <w:p w14:paraId="28E450D8" w14:textId="77777777" w:rsidR="00B43EFF" w:rsidRPr="00BC4DB0" w:rsidRDefault="00B43EFF" w:rsidP="003C732A">
      <w:pPr>
        <w:pStyle w:val="ListParagraph"/>
        <w:numPr>
          <w:ilvl w:val="0"/>
          <w:numId w:val="25"/>
        </w:numPr>
        <w:spacing w:after="200" w:line="276" w:lineRule="auto"/>
        <w:rPr>
          <w:rFonts w:ascii="Arial" w:hAnsi="Arial" w:cs="Arial"/>
          <w:b/>
          <w:sz w:val="28"/>
          <w:szCs w:val="32"/>
          <w:lang w:val="ga-IE"/>
        </w:rPr>
      </w:pPr>
      <w:r w:rsidRPr="00BC4DB0">
        <w:rPr>
          <w:rFonts w:ascii="Arial" w:hAnsi="Arial" w:cs="Arial"/>
          <w:szCs w:val="24"/>
          <w:lang w:val="ga-IE" w:bidi="ga-IE"/>
        </w:rPr>
        <w:t xml:space="preserve">An bhfuil plean teagmhasach ann chun plé le breis is cás amháin amhrasta COVID-19 amháin? </w:t>
      </w:r>
    </w:p>
    <w:p w14:paraId="59FE4336" w14:textId="77777777" w:rsidR="00B43EFF" w:rsidRPr="00BC4DB0" w:rsidRDefault="00B43EFF" w:rsidP="003C732A">
      <w:pPr>
        <w:pStyle w:val="ListParagraph"/>
        <w:numPr>
          <w:ilvl w:val="0"/>
          <w:numId w:val="25"/>
        </w:numPr>
        <w:spacing w:after="200" w:line="276" w:lineRule="auto"/>
        <w:rPr>
          <w:rFonts w:ascii="Arial" w:hAnsi="Arial" w:cs="Arial"/>
          <w:b/>
          <w:sz w:val="28"/>
          <w:szCs w:val="32"/>
          <w:lang w:val="ga-IE"/>
        </w:rPr>
      </w:pPr>
      <w:r w:rsidRPr="00BC4DB0">
        <w:rPr>
          <w:rFonts w:ascii="Arial" w:hAnsi="Arial" w:cs="Arial"/>
          <w:szCs w:val="24"/>
          <w:lang w:val="ga-IE" w:bidi="ga-IE"/>
        </w:rPr>
        <w:t>An bhfuil an méid seo a leanas ar fáil s(n)a láthair(láithreacha) leithlisithe?</w:t>
      </w:r>
    </w:p>
    <w:p w14:paraId="0A65592B" w14:textId="77777777" w:rsidR="00B43EFF" w:rsidRPr="00BC4DB0" w:rsidRDefault="00B43EFF" w:rsidP="003C732A">
      <w:pPr>
        <w:pStyle w:val="ListParagraph"/>
        <w:numPr>
          <w:ilvl w:val="0"/>
          <w:numId w:val="26"/>
        </w:numPr>
        <w:spacing w:after="200" w:line="276" w:lineRule="auto"/>
        <w:rPr>
          <w:rFonts w:ascii="Arial" w:hAnsi="Arial" w:cs="Arial"/>
          <w:b/>
          <w:sz w:val="28"/>
          <w:szCs w:val="32"/>
          <w:lang w:val="ga-IE"/>
        </w:rPr>
      </w:pPr>
      <w:r w:rsidRPr="00BC4DB0">
        <w:rPr>
          <w:rFonts w:ascii="Arial" w:hAnsi="Arial" w:cs="Arial"/>
          <w:szCs w:val="24"/>
          <w:lang w:val="ga-IE" w:bidi="ga-IE"/>
        </w:rPr>
        <w:t>Ciarsúir pháipéir</w:t>
      </w:r>
    </w:p>
    <w:p w14:paraId="6D1A8555" w14:textId="77777777" w:rsidR="00B43EFF" w:rsidRPr="00BC4DB0" w:rsidRDefault="00B43EFF" w:rsidP="003C732A">
      <w:pPr>
        <w:pStyle w:val="ListParagraph"/>
        <w:numPr>
          <w:ilvl w:val="0"/>
          <w:numId w:val="26"/>
        </w:numPr>
        <w:spacing w:after="200" w:line="276" w:lineRule="auto"/>
        <w:rPr>
          <w:rFonts w:ascii="Arial" w:hAnsi="Arial" w:cs="Arial"/>
          <w:b/>
          <w:sz w:val="28"/>
          <w:szCs w:val="32"/>
          <w:lang w:val="ga-IE"/>
        </w:rPr>
      </w:pPr>
      <w:r w:rsidRPr="00BC4DB0">
        <w:rPr>
          <w:rFonts w:ascii="Arial" w:hAnsi="Arial" w:cs="Arial"/>
          <w:szCs w:val="24"/>
          <w:lang w:val="ga-IE" w:bidi="ga-IE"/>
        </w:rPr>
        <w:t>Díghalrán lámh</w:t>
      </w:r>
    </w:p>
    <w:p w14:paraId="2D7A0F5B" w14:textId="77777777" w:rsidR="00B43EFF" w:rsidRPr="00BC4DB0" w:rsidRDefault="00B43EFF" w:rsidP="003C732A">
      <w:pPr>
        <w:pStyle w:val="ListParagraph"/>
        <w:numPr>
          <w:ilvl w:val="0"/>
          <w:numId w:val="26"/>
        </w:numPr>
        <w:spacing w:after="200" w:line="276" w:lineRule="auto"/>
        <w:rPr>
          <w:rFonts w:ascii="Arial" w:hAnsi="Arial" w:cs="Arial"/>
          <w:b/>
          <w:sz w:val="28"/>
          <w:szCs w:val="32"/>
          <w:lang w:val="ga-IE"/>
        </w:rPr>
      </w:pPr>
      <w:r w:rsidRPr="00BC4DB0">
        <w:rPr>
          <w:rFonts w:ascii="Arial" w:hAnsi="Arial" w:cs="Arial"/>
          <w:szCs w:val="24"/>
          <w:lang w:val="ga-IE" w:bidi="ga-IE"/>
        </w:rPr>
        <w:t>Díghalrán lámh / ceirteacha cuimilte</w:t>
      </w:r>
    </w:p>
    <w:p w14:paraId="3EABEB1A" w14:textId="77777777" w:rsidR="00B43EFF" w:rsidRPr="00BC4DB0" w:rsidRDefault="00B43EFF" w:rsidP="003C732A">
      <w:pPr>
        <w:pStyle w:val="ListParagraph"/>
        <w:numPr>
          <w:ilvl w:val="0"/>
          <w:numId w:val="26"/>
        </w:numPr>
        <w:spacing w:after="200" w:line="276" w:lineRule="auto"/>
        <w:rPr>
          <w:rFonts w:ascii="Arial" w:hAnsi="Arial" w:cs="Arial"/>
          <w:b/>
          <w:sz w:val="28"/>
          <w:szCs w:val="32"/>
          <w:lang w:val="ga-IE"/>
        </w:rPr>
      </w:pPr>
      <w:r w:rsidRPr="00BC4DB0">
        <w:rPr>
          <w:rFonts w:ascii="Arial" w:hAnsi="Arial" w:cs="Arial"/>
          <w:szCs w:val="24"/>
          <w:lang w:val="ga-IE" w:bidi="ga-IE"/>
        </w:rPr>
        <w:t>Lámhainní /  Maisc</w:t>
      </w:r>
    </w:p>
    <w:p w14:paraId="64672480" w14:textId="77777777" w:rsidR="00B43EFF" w:rsidRPr="00BC4DB0" w:rsidRDefault="00B43EFF" w:rsidP="003C732A">
      <w:pPr>
        <w:pStyle w:val="ListParagraph"/>
        <w:numPr>
          <w:ilvl w:val="0"/>
          <w:numId w:val="26"/>
        </w:numPr>
        <w:spacing w:after="200" w:line="276" w:lineRule="auto"/>
        <w:rPr>
          <w:rFonts w:ascii="Arial" w:hAnsi="Arial" w:cs="Arial"/>
          <w:b/>
          <w:sz w:val="28"/>
          <w:szCs w:val="32"/>
          <w:lang w:val="ga-IE"/>
        </w:rPr>
      </w:pPr>
      <w:r w:rsidRPr="00BC4DB0">
        <w:rPr>
          <w:rFonts w:ascii="Arial" w:hAnsi="Arial" w:cs="Arial"/>
          <w:szCs w:val="24"/>
          <w:lang w:val="ga-IE" w:bidi="ga-IE"/>
        </w:rPr>
        <w:t>Málaí Dramhaíola</w:t>
      </w:r>
    </w:p>
    <w:p w14:paraId="63F03D75" w14:textId="77777777" w:rsidR="00B43EFF" w:rsidRPr="00BC4DB0" w:rsidRDefault="00B43EFF" w:rsidP="003C732A">
      <w:pPr>
        <w:pStyle w:val="ListParagraph"/>
        <w:numPr>
          <w:ilvl w:val="0"/>
          <w:numId w:val="26"/>
        </w:numPr>
        <w:spacing w:after="200" w:line="276" w:lineRule="auto"/>
        <w:rPr>
          <w:rFonts w:ascii="Arial" w:hAnsi="Arial" w:cs="Arial"/>
          <w:b/>
          <w:sz w:val="28"/>
          <w:szCs w:val="32"/>
          <w:lang w:val="ga-IE"/>
        </w:rPr>
      </w:pPr>
      <w:r w:rsidRPr="00BC4DB0">
        <w:rPr>
          <w:rFonts w:ascii="Arial" w:hAnsi="Arial" w:cs="Arial"/>
          <w:szCs w:val="24"/>
          <w:lang w:val="ga-IE" w:bidi="ga-IE"/>
        </w:rPr>
        <w:t>Boscaí Bruscair</w:t>
      </w:r>
    </w:p>
    <w:p w14:paraId="12728E1E" w14:textId="77777777" w:rsidR="00B43EFF" w:rsidRPr="00DD6FBD" w:rsidRDefault="00B43EFF" w:rsidP="00B43EFF">
      <w:pPr>
        <w:spacing w:after="200" w:line="276" w:lineRule="auto"/>
        <w:rPr>
          <w:b/>
          <w:sz w:val="24"/>
          <w:szCs w:val="24"/>
          <w:u w:val="single"/>
          <w:lang w:val="ga-IE"/>
        </w:rPr>
      </w:pPr>
      <w:r w:rsidRPr="00DD6FBD">
        <w:rPr>
          <w:b/>
          <w:sz w:val="24"/>
          <w:szCs w:val="24"/>
          <w:u w:val="single"/>
          <w:lang w:val="ga-IE" w:bidi="ga-IE"/>
        </w:rPr>
        <w:t>Duine a leithlisiú</w:t>
      </w:r>
    </w:p>
    <w:p w14:paraId="4FC2DBDB" w14:textId="77777777" w:rsidR="00B43EFF" w:rsidRPr="00BC4DB0" w:rsidRDefault="00B43EFF" w:rsidP="003C732A">
      <w:pPr>
        <w:pStyle w:val="ListParagraph"/>
        <w:numPr>
          <w:ilvl w:val="0"/>
          <w:numId w:val="25"/>
        </w:numPr>
        <w:spacing w:after="200" w:line="276" w:lineRule="auto"/>
        <w:rPr>
          <w:rFonts w:ascii="Arial" w:hAnsi="Arial" w:cs="Arial"/>
          <w:b/>
          <w:sz w:val="28"/>
          <w:szCs w:val="32"/>
          <w:lang w:val="ga-IE"/>
        </w:rPr>
      </w:pPr>
      <w:r w:rsidRPr="00BC4DB0">
        <w:rPr>
          <w:rFonts w:ascii="Arial" w:hAnsi="Arial" w:cs="Arial"/>
          <w:szCs w:val="24"/>
          <w:lang w:val="ga-IE" w:bidi="ga-IE"/>
        </w:rPr>
        <w:t>An bhfuil cleachtais i bhfeidhm chun dul in éineacht le duine ionfhabhtaithe go dtí an láthair leithlisithe, ar feadh an bhealaigh leithlisithe agus cloí le scaradh fisiciúil uathu?</w:t>
      </w:r>
    </w:p>
    <w:p w14:paraId="01793AED" w14:textId="77777777" w:rsidR="00B43EFF" w:rsidRPr="00BC4DB0" w:rsidRDefault="00B43EFF" w:rsidP="003C732A">
      <w:pPr>
        <w:pStyle w:val="ListParagraph"/>
        <w:numPr>
          <w:ilvl w:val="0"/>
          <w:numId w:val="25"/>
        </w:numPr>
        <w:spacing w:after="200" w:line="276" w:lineRule="auto"/>
        <w:rPr>
          <w:rFonts w:ascii="Arial" w:hAnsi="Arial" w:cs="Arial"/>
          <w:b/>
          <w:sz w:val="28"/>
          <w:szCs w:val="32"/>
          <w:lang w:val="ga-IE"/>
        </w:rPr>
      </w:pPr>
      <w:r w:rsidRPr="00BC4DB0">
        <w:rPr>
          <w:rFonts w:ascii="Arial" w:hAnsi="Arial" w:cs="Arial"/>
          <w:szCs w:val="24"/>
          <w:lang w:val="ga-IE" w:bidi="ga-IE"/>
        </w:rPr>
        <w:t>An bhfuil an fhoireann eolach ar an nós imeachta seo?</w:t>
      </w:r>
    </w:p>
    <w:p w14:paraId="22D64BD3" w14:textId="77777777" w:rsidR="00B43EFF" w:rsidRPr="00BC4DB0" w:rsidRDefault="00B43EFF" w:rsidP="003C732A">
      <w:pPr>
        <w:pStyle w:val="ListParagraph"/>
        <w:numPr>
          <w:ilvl w:val="0"/>
          <w:numId w:val="25"/>
        </w:numPr>
        <w:spacing w:after="200" w:line="312" w:lineRule="auto"/>
        <w:rPr>
          <w:rFonts w:ascii="Arial" w:hAnsi="Arial" w:cs="Arial"/>
          <w:b/>
          <w:sz w:val="28"/>
          <w:szCs w:val="32"/>
          <w:lang w:val="ga-IE"/>
        </w:rPr>
      </w:pPr>
      <w:r w:rsidRPr="00BC4DB0">
        <w:rPr>
          <w:rFonts w:ascii="Arial" w:hAnsi="Arial" w:cs="Arial"/>
          <w:szCs w:val="24"/>
          <w:lang w:val="ga-IE" w:bidi="ga-IE"/>
        </w:rPr>
        <w:t xml:space="preserve">Ar cuireadh comhairle ar dhaoine eile fanacht ar a laghad 2m ón nduine ar a bhfuil an bhreoiteacht i gcónaí? (tá sé i gceist plé leis seo mar chuid den oiliúint ar líne ag an ROS) </w:t>
      </w:r>
    </w:p>
    <w:p w14:paraId="366AAD2C" w14:textId="0D89594D" w:rsidR="00044210" w:rsidRPr="003D7512" w:rsidRDefault="00B43EFF" w:rsidP="00044210">
      <w:pPr>
        <w:pStyle w:val="ListParagraph"/>
        <w:numPr>
          <w:ilvl w:val="0"/>
          <w:numId w:val="25"/>
        </w:numPr>
        <w:spacing w:after="200" w:line="312" w:lineRule="auto"/>
        <w:rPr>
          <w:rFonts w:ascii="Arial" w:hAnsi="Arial" w:cs="Arial"/>
          <w:b/>
          <w:sz w:val="28"/>
          <w:szCs w:val="32"/>
          <w:lang w:val="ga-IE"/>
        </w:rPr>
      </w:pPr>
      <w:r w:rsidRPr="00BC4DB0">
        <w:rPr>
          <w:rFonts w:ascii="Arial" w:hAnsi="Arial" w:cs="Arial"/>
          <w:szCs w:val="24"/>
          <w:lang w:val="ga-IE" w:bidi="ga-IE"/>
        </w:rPr>
        <w:t xml:space="preserve">An bhfuil masc indiúscartha le caitheamh ag duine ar a bhfuil an bhreoiteacht fad is atá sé / sí sa limistéar comhchoiteann agus nuair atá sé / sí ag fágáil an fhoirgnimh? </w:t>
      </w:r>
    </w:p>
    <w:p w14:paraId="14534C84" w14:textId="77777777" w:rsidR="00B43EFF" w:rsidRPr="00DD6FBD" w:rsidRDefault="00B43EFF" w:rsidP="00B43EFF">
      <w:pPr>
        <w:spacing w:after="200" w:line="312" w:lineRule="auto"/>
        <w:rPr>
          <w:b/>
          <w:sz w:val="24"/>
          <w:szCs w:val="24"/>
          <w:u w:val="single"/>
          <w:lang w:val="ga-IE"/>
        </w:rPr>
      </w:pPr>
      <w:r w:rsidRPr="00DD6FBD">
        <w:rPr>
          <w:b/>
          <w:sz w:val="24"/>
          <w:szCs w:val="24"/>
          <w:u w:val="single"/>
          <w:lang w:val="ga-IE" w:bidi="ga-IE"/>
        </w:rPr>
        <w:t xml:space="preserve">Socruithe </w:t>
      </w:r>
      <w:r>
        <w:rPr>
          <w:b/>
          <w:sz w:val="24"/>
          <w:szCs w:val="24"/>
          <w:u w:val="single"/>
          <w:lang w:val="ga-IE" w:bidi="ga-IE"/>
        </w:rPr>
        <w:t>don</w:t>
      </w:r>
      <w:r w:rsidRPr="00DD6FBD">
        <w:rPr>
          <w:b/>
          <w:sz w:val="24"/>
          <w:szCs w:val="24"/>
          <w:u w:val="single"/>
          <w:lang w:val="ga-IE" w:bidi="ga-IE"/>
        </w:rPr>
        <w:t xml:space="preserve"> duine ionfhabhtaithe </w:t>
      </w:r>
      <w:r>
        <w:rPr>
          <w:b/>
          <w:sz w:val="24"/>
          <w:szCs w:val="24"/>
          <w:u w:val="single"/>
          <w:lang w:val="ga-IE" w:bidi="ga-IE"/>
        </w:rPr>
        <w:t>imeacht ón</w:t>
      </w:r>
      <w:r w:rsidRPr="00DD6FBD">
        <w:rPr>
          <w:b/>
          <w:sz w:val="24"/>
          <w:szCs w:val="24"/>
          <w:u w:val="single"/>
          <w:lang w:val="ga-IE" w:bidi="ga-IE"/>
        </w:rPr>
        <w:t xml:space="preserve"> Scoil</w:t>
      </w:r>
    </w:p>
    <w:p w14:paraId="5AAB25B4" w14:textId="77777777" w:rsidR="00B43EFF" w:rsidRPr="00BC4DB0" w:rsidRDefault="00B43EFF" w:rsidP="003C732A">
      <w:pPr>
        <w:pStyle w:val="ListParagraph"/>
        <w:numPr>
          <w:ilvl w:val="0"/>
          <w:numId w:val="25"/>
        </w:numPr>
        <w:spacing w:after="200" w:line="312" w:lineRule="auto"/>
        <w:rPr>
          <w:rFonts w:ascii="Arial" w:hAnsi="Arial" w:cs="Arial"/>
          <w:szCs w:val="24"/>
          <w:lang w:val="ga-IE"/>
        </w:rPr>
      </w:pPr>
      <w:r w:rsidRPr="00BC4DB0">
        <w:rPr>
          <w:rFonts w:ascii="Arial" w:hAnsi="Arial" w:cs="Arial"/>
          <w:szCs w:val="24"/>
          <w:lang w:val="ga-IE" w:bidi="ga-IE"/>
        </w:rPr>
        <w:t>Foireann – ar cuireadh ceist orthu an bhfuil na baill fhoirne maith go leor le taisteal abhaile?</w:t>
      </w:r>
    </w:p>
    <w:p w14:paraId="72D23FFE" w14:textId="77777777" w:rsidR="00B43EFF" w:rsidRPr="00BC4DB0" w:rsidRDefault="00B43EFF" w:rsidP="003C732A">
      <w:pPr>
        <w:pStyle w:val="ListParagraph"/>
        <w:numPr>
          <w:ilvl w:val="0"/>
          <w:numId w:val="25"/>
        </w:numPr>
        <w:spacing w:after="200" w:line="312" w:lineRule="auto"/>
        <w:rPr>
          <w:rFonts w:ascii="Arial" w:hAnsi="Arial" w:cs="Arial"/>
          <w:szCs w:val="24"/>
          <w:lang w:val="ga-IE"/>
        </w:rPr>
      </w:pPr>
      <w:r w:rsidRPr="00BC4DB0">
        <w:rPr>
          <w:rFonts w:ascii="Arial" w:hAnsi="Arial" w:cs="Arial"/>
          <w:szCs w:val="24"/>
          <w:lang w:val="ga-IE" w:bidi="ga-IE"/>
        </w:rPr>
        <w:t xml:space="preserve">Scoláire – ar chuathas i dteagmháil láithreach lena dtuismitheoirí / caomhnóirí is an ndearnadh socrú go dtiocfaidís chun an scoláire a bhailiú? Níl cead ar bith ag scoláire iompar poiblí ná scoile a úsáid chun dul abhaile má mheastar gur cás amhrasta COVID-19 iad. </w:t>
      </w:r>
    </w:p>
    <w:p w14:paraId="06EDF474" w14:textId="77777777" w:rsidR="00B43EFF" w:rsidRPr="00BC4DB0" w:rsidRDefault="00B43EFF" w:rsidP="003C732A">
      <w:pPr>
        <w:pStyle w:val="ListParagraph"/>
        <w:numPr>
          <w:ilvl w:val="0"/>
          <w:numId w:val="25"/>
        </w:numPr>
        <w:spacing w:after="200" w:line="312" w:lineRule="auto"/>
        <w:rPr>
          <w:rFonts w:ascii="Arial" w:hAnsi="Arial" w:cs="Arial"/>
          <w:szCs w:val="24"/>
          <w:lang w:val="ga-IE"/>
        </w:rPr>
      </w:pPr>
      <w:r w:rsidRPr="00BC4DB0">
        <w:rPr>
          <w:rFonts w:ascii="Arial" w:hAnsi="Arial" w:cs="Arial"/>
          <w:szCs w:val="24"/>
          <w:lang w:val="ga-IE" w:bidi="ga-IE"/>
        </w:rPr>
        <w:t>Ba chóir a rá leis an duine ionfhabhtaithe gan bhaint le daoine eile, dromchlaí ná rud ar bith eile.</w:t>
      </w:r>
    </w:p>
    <w:p w14:paraId="71C7BF4F" w14:textId="77777777" w:rsidR="00B43EFF" w:rsidRPr="00BC4DB0" w:rsidRDefault="00B43EFF" w:rsidP="003C732A">
      <w:pPr>
        <w:pStyle w:val="ListParagraph"/>
        <w:numPr>
          <w:ilvl w:val="0"/>
          <w:numId w:val="25"/>
        </w:numPr>
        <w:spacing w:after="200" w:line="312" w:lineRule="auto"/>
        <w:rPr>
          <w:rFonts w:ascii="Arial" w:hAnsi="Arial" w:cs="Arial"/>
          <w:szCs w:val="24"/>
          <w:lang w:val="ga-IE"/>
        </w:rPr>
      </w:pPr>
      <w:r w:rsidRPr="00BC4DB0">
        <w:rPr>
          <w:rFonts w:ascii="Arial" w:hAnsi="Arial" w:cs="Arial"/>
          <w:szCs w:val="24"/>
          <w:lang w:val="ga-IE" w:bidi="ga-IE"/>
        </w:rPr>
        <w:t>Ba chóir a rá leis an duine ionfhabhtaithe an béal agus srón a chlúdach le ciarsú(i)r indiúscartha nuair a dhéantar casachtach nó sraoth, agus an ciarsúr a chaitheamh sa bhosca bruscair.</w:t>
      </w:r>
    </w:p>
    <w:p w14:paraId="17032A3F" w14:textId="77777777" w:rsidR="00B43EFF" w:rsidRPr="00BC4DB0" w:rsidRDefault="00B43EFF" w:rsidP="003C732A">
      <w:pPr>
        <w:pStyle w:val="ListParagraph"/>
        <w:numPr>
          <w:ilvl w:val="0"/>
          <w:numId w:val="25"/>
        </w:numPr>
        <w:spacing w:after="200" w:line="312" w:lineRule="auto"/>
        <w:rPr>
          <w:rFonts w:ascii="Arial" w:hAnsi="Arial" w:cs="Arial"/>
          <w:szCs w:val="24"/>
          <w:lang w:val="ga-IE"/>
        </w:rPr>
      </w:pPr>
      <w:r w:rsidRPr="00BC4DB0">
        <w:rPr>
          <w:rFonts w:ascii="Arial" w:hAnsi="Arial" w:cs="Arial"/>
          <w:szCs w:val="24"/>
          <w:lang w:val="ga-IE" w:bidi="ga-IE"/>
        </w:rPr>
        <w:t>Má mhol an dochtúir teaghlaigh go gcuirfí an duine ionfhabhtaithe abhaile nó go dtí ionad measúnaithe, ar socraíodh an t-iompar dá réir?</w:t>
      </w:r>
    </w:p>
    <w:p w14:paraId="6F785FC4" w14:textId="77777777" w:rsidR="00B43EFF" w:rsidRPr="00BC4DB0" w:rsidRDefault="00B43EFF" w:rsidP="003C732A">
      <w:pPr>
        <w:pStyle w:val="ListParagraph"/>
        <w:numPr>
          <w:ilvl w:val="0"/>
          <w:numId w:val="25"/>
        </w:numPr>
        <w:spacing w:after="200" w:line="312" w:lineRule="auto"/>
        <w:rPr>
          <w:rFonts w:ascii="Arial" w:hAnsi="Arial" w:cs="Arial"/>
          <w:szCs w:val="24"/>
          <w:lang w:val="ga-IE"/>
        </w:rPr>
      </w:pPr>
      <w:r w:rsidRPr="00BC4DB0">
        <w:rPr>
          <w:rFonts w:ascii="Arial" w:hAnsi="Arial" w:cs="Arial"/>
          <w:szCs w:val="24"/>
          <w:lang w:val="ga-IE" w:bidi="ga-IE"/>
        </w:rPr>
        <w:t>Ar moladh don duine ionfhabhtaithe gan dul go dtí áras máinliachta an dochtúra teaghlaigh ná aon chógaslann ná ospidéal?</w:t>
      </w:r>
    </w:p>
    <w:p w14:paraId="77FEDAD6" w14:textId="77777777" w:rsidR="00B43EFF" w:rsidRPr="00BC4DB0" w:rsidRDefault="00B43EFF" w:rsidP="003C732A">
      <w:pPr>
        <w:pStyle w:val="ListParagraph"/>
        <w:numPr>
          <w:ilvl w:val="0"/>
          <w:numId w:val="25"/>
        </w:numPr>
        <w:spacing w:after="200" w:line="312" w:lineRule="auto"/>
        <w:rPr>
          <w:rFonts w:ascii="Arial" w:hAnsi="Arial" w:cs="Arial"/>
          <w:szCs w:val="24"/>
          <w:lang w:val="ga-IE"/>
        </w:rPr>
      </w:pPr>
      <w:r w:rsidRPr="00BC4DB0">
        <w:rPr>
          <w:rFonts w:ascii="Arial" w:hAnsi="Arial" w:cs="Arial"/>
          <w:szCs w:val="24"/>
          <w:lang w:val="ga-IE" w:bidi="ga-IE"/>
        </w:rPr>
        <w:t>Ar moladh don duine ionfhabhtaithe gan iompar poiblí a úsáid?</w:t>
      </w:r>
    </w:p>
    <w:p w14:paraId="071E2EAB" w14:textId="77777777" w:rsidR="00B43EFF" w:rsidRPr="00BC4DB0" w:rsidRDefault="00B43EFF" w:rsidP="003C732A">
      <w:pPr>
        <w:pStyle w:val="ListParagraph"/>
        <w:numPr>
          <w:ilvl w:val="0"/>
          <w:numId w:val="25"/>
        </w:numPr>
        <w:spacing w:after="200" w:line="312" w:lineRule="auto"/>
        <w:rPr>
          <w:rFonts w:ascii="Arial" w:hAnsi="Arial" w:cs="Arial"/>
          <w:szCs w:val="24"/>
          <w:lang w:val="ga-IE"/>
        </w:rPr>
      </w:pPr>
      <w:r w:rsidRPr="00BC4DB0">
        <w:rPr>
          <w:rFonts w:ascii="Arial" w:hAnsi="Arial" w:cs="Arial"/>
          <w:szCs w:val="24"/>
          <w:lang w:val="ga-IE" w:bidi="ga-IE"/>
        </w:rPr>
        <w:t>Ar moladh don duine ionfhabhtaithe an masc a choimeád ar an aghaidh go sroichtear an baile?</w:t>
      </w:r>
    </w:p>
    <w:p w14:paraId="2BF11164" w14:textId="77777777" w:rsidR="00B43EFF" w:rsidRPr="00DD6FBD" w:rsidRDefault="00B43EFF" w:rsidP="00B43EFF">
      <w:pPr>
        <w:spacing w:after="200" w:line="276" w:lineRule="auto"/>
        <w:rPr>
          <w:b/>
          <w:sz w:val="24"/>
          <w:szCs w:val="24"/>
          <w:u w:val="single"/>
          <w:lang w:val="ga-IE"/>
        </w:rPr>
      </w:pPr>
      <w:r w:rsidRPr="00DD6FBD">
        <w:rPr>
          <w:b/>
          <w:sz w:val="24"/>
          <w:szCs w:val="24"/>
          <w:u w:val="single"/>
          <w:lang w:val="ga-IE" w:bidi="ga-IE"/>
        </w:rPr>
        <w:t>Obair Leantach</w:t>
      </w:r>
    </w:p>
    <w:p w14:paraId="5A34F6CD" w14:textId="77777777" w:rsidR="00B43EFF" w:rsidRPr="00BC4DB0" w:rsidRDefault="00B43EFF" w:rsidP="003C732A">
      <w:pPr>
        <w:pStyle w:val="ListParagraph"/>
        <w:numPr>
          <w:ilvl w:val="0"/>
          <w:numId w:val="25"/>
        </w:numPr>
        <w:spacing w:after="200" w:line="276" w:lineRule="auto"/>
        <w:rPr>
          <w:rFonts w:ascii="Arial" w:hAnsi="Arial" w:cs="Arial"/>
          <w:szCs w:val="24"/>
          <w:lang w:val="ga-IE"/>
        </w:rPr>
      </w:pPr>
      <w:r w:rsidRPr="00BC4DB0">
        <w:rPr>
          <w:rFonts w:ascii="Arial" w:hAnsi="Arial" w:cs="Arial"/>
          <w:szCs w:val="24"/>
          <w:lang w:val="ga-IE" w:bidi="ga-IE"/>
        </w:rPr>
        <w:t>An ndearna tú measúnú ar an eachtra chun aon ghníomh leantach riachtanach a aithint?</w:t>
      </w:r>
    </w:p>
    <w:p w14:paraId="3CED0FA2" w14:textId="77777777" w:rsidR="00B43EFF" w:rsidRPr="00BC4DB0" w:rsidRDefault="00B43EFF" w:rsidP="003C732A">
      <w:pPr>
        <w:pStyle w:val="ListParagraph"/>
        <w:numPr>
          <w:ilvl w:val="0"/>
          <w:numId w:val="25"/>
        </w:numPr>
        <w:spacing w:after="200" w:line="276" w:lineRule="auto"/>
        <w:rPr>
          <w:rFonts w:ascii="Arial" w:hAnsi="Arial" w:cs="Arial"/>
          <w:szCs w:val="24"/>
          <w:lang w:val="ga-IE"/>
        </w:rPr>
      </w:pPr>
      <w:r w:rsidRPr="00BC4DB0">
        <w:rPr>
          <w:rFonts w:ascii="Arial" w:hAnsi="Arial" w:cs="Arial"/>
          <w:szCs w:val="24"/>
          <w:lang w:val="ga-IE" w:bidi="ga-IE"/>
        </w:rPr>
        <w:t>An bhfuil tú ar fáil chun comhairle agus cabhair a sholáthar má théann an FSS i dteagmháil leat?</w:t>
      </w:r>
    </w:p>
    <w:p w14:paraId="6D7D88AC" w14:textId="77777777" w:rsidR="00B43EFF" w:rsidRPr="00DD6FBD" w:rsidRDefault="00B43EFF" w:rsidP="00B43EFF">
      <w:pPr>
        <w:keepNext/>
        <w:tabs>
          <w:tab w:val="left" w:pos="360"/>
        </w:tabs>
        <w:spacing w:line="276" w:lineRule="auto"/>
        <w:textAlignment w:val="baseline"/>
        <w:rPr>
          <w:b/>
          <w:color w:val="auto"/>
          <w:sz w:val="24"/>
          <w:szCs w:val="24"/>
          <w:u w:val="single"/>
          <w:lang w:val="ga-IE"/>
        </w:rPr>
      </w:pPr>
      <w:r w:rsidRPr="00DD6FBD">
        <w:rPr>
          <w:b/>
          <w:color w:val="auto"/>
          <w:sz w:val="24"/>
          <w:szCs w:val="24"/>
          <w:u w:val="single"/>
          <w:lang w:val="ga-IE" w:bidi="ga-IE"/>
        </w:rPr>
        <w:t>Glantachán</w:t>
      </w:r>
    </w:p>
    <w:p w14:paraId="03F131FD" w14:textId="77777777" w:rsidR="00B43EFF" w:rsidRPr="00BC4DB0" w:rsidRDefault="00B43EFF" w:rsidP="003C732A">
      <w:pPr>
        <w:pStyle w:val="ListParagraph"/>
        <w:keepNext/>
        <w:numPr>
          <w:ilvl w:val="0"/>
          <w:numId w:val="25"/>
        </w:numPr>
        <w:tabs>
          <w:tab w:val="left" w:pos="360"/>
        </w:tabs>
        <w:spacing w:line="276" w:lineRule="auto"/>
        <w:textAlignment w:val="baseline"/>
        <w:rPr>
          <w:rFonts w:ascii="Arial" w:hAnsi="Arial" w:cs="Arial"/>
          <w:szCs w:val="24"/>
          <w:lang w:val="ga-IE"/>
        </w:rPr>
      </w:pPr>
      <w:r w:rsidRPr="00BC4DB0">
        <w:rPr>
          <w:rFonts w:ascii="Arial" w:hAnsi="Arial" w:cs="Arial"/>
          <w:szCs w:val="24"/>
          <w:lang w:val="ga-IE" w:bidi="ga-IE"/>
        </w:rPr>
        <w:t>Ar dhún tú an láthair leithlisithe go dtí go ndéantar glantachán agus díghalrú uirthi?</w:t>
      </w:r>
    </w:p>
    <w:p w14:paraId="571761FE" w14:textId="77777777" w:rsidR="00B43EFF" w:rsidRPr="00BC4DB0" w:rsidRDefault="00B43EFF" w:rsidP="003C732A">
      <w:pPr>
        <w:pStyle w:val="ListParagraph"/>
        <w:numPr>
          <w:ilvl w:val="0"/>
          <w:numId w:val="25"/>
        </w:numPr>
        <w:spacing w:after="200" w:line="276" w:lineRule="auto"/>
        <w:rPr>
          <w:rFonts w:ascii="Arial" w:hAnsi="Arial" w:cs="Arial"/>
          <w:szCs w:val="24"/>
          <w:lang w:val="ga-IE"/>
        </w:rPr>
      </w:pPr>
      <w:r w:rsidRPr="00BC4DB0">
        <w:rPr>
          <w:rFonts w:ascii="Arial" w:hAnsi="Arial" w:cs="Arial"/>
          <w:szCs w:val="24"/>
          <w:lang w:val="ga-IE" w:bidi="ga-IE"/>
        </w:rPr>
        <w:t xml:space="preserve">Ar chinntigh tú go nglantar is go ndéantar díghalrú ar aon spás seomra ranga mar a raibh na baill foirne nó na scoláirí?  </w:t>
      </w:r>
    </w:p>
    <w:p w14:paraId="3717381F" w14:textId="77777777" w:rsidR="00B43EFF" w:rsidRPr="00BC4DB0" w:rsidRDefault="00B43EFF" w:rsidP="003C732A">
      <w:pPr>
        <w:pStyle w:val="ListParagraph"/>
        <w:numPr>
          <w:ilvl w:val="0"/>
          <w:numId w:val="25"/>
        </w:numPr>
        <w:spacing w:after="200" w:line="276" w:lineRule="auto"/>
        <w:rPr>
          <w:rFonts w:ascii="Arial" w:hAnsi="Arial" w:cs="Arial"/>
          <w:szCs w:val="24"/>
          <w:lang w:val="ga-IE"/>
        </w:rPr>
      </w:pPr>
      <w:r w:rsidRPr="00BC4DB0">
        <w:rPr>
          <w:rFonts w:ascii="Arial" w:hAnsi="Arial" w:cs="Arial"/>
          <w:szCs w:val="24"/>
          <w:lang w:val="ga-IE" w:bidi="ga-IE"/>
        </w:rPr>
        <w:t xml:space="preserve">Ar eagraigh tú glantachán is díghalrú ar an láthair leithlisithe agus aon áit bhainteach eile, chomh luath agus is praiticiúil tar éis don duine ionfhabhtaithe  imeacht ón bhfoirgneamh?  </w:t>
      </w:r>
    </w:p>
    <w:p w14:paraId="10D0D7DA" w14:textId="77777777" w:rsidR="00B43EFF" w:rsidRPr="00BC4DB0" w:rsidRDefault="00B43EFF" w:rsidP="003C732A">
      <w:pPr>
        <w:pStyle w:val="ListParagraph"/>
        <w:numPr>
          <w:ilvl w:val="0"/>
          <w:numId w:val="25"/>
        </w:numPr>
        <w:spacing w:after="200" w:line="276" w:lineRule="auto"/>
        <w:rPr>
          <w:rFonts w:ascii="Arial" w:hAnsi="Arial" w:cs="Arial"/>
          <w:szCs w:val="24"/>
          <w:lang w:val="ga-IE"/>
        </w:rPr>
      </w:pPr>
      <w:r w:rsidRPr="00BC4DB0">
        <w:rPr>
          <w:rFonts w:ascii="Arial" w:hAnsi="Arial" w:cs="Arial"/>
          <w:szCs w:val="24"/>
          <w:lang w:val="ga-IE" w:bidi="ga-IE"/>
        </w:rPr>
        <w:t xml:space="preserve">Ar cuireadh oiliúint ar na glantóirí maidir le plé le limistéir thruaillithe agus ar dáileadh an TCP cuí orthu? </w:t>
      </w:r>
    </w:p>
    <w:p w14:paraId="46518B33" w14:textId="5F4F8B46" w:rsidR="00B43EFF" w:rsidRPr="00043A0C" w:rsidRDefault="00B43EFF" w:rsidP="00B43EFF">
      <w:pPr>
        <w:tabs>
          <w:tab w:val="clear" w:pos="454"/>
          <w:tab w:val="clear" w:pos="907"/>
          <w:tab w:val="clear" w:pos="1361"/>
          <w:tab w:val="clear" w:pos="1814"/>
          <w:tab w:val="clear" w:pos="2268"/>
        </w:tabs>
        <w:spacing w:after="200" w:line="312" w:lineRule="auto"/>
        <w:rPr>
          <w:b/>
          <w:sz w:val="28"/>
          <w:szCs w:val="32"/>
          <w:lang w:val="ga-IE"/>
        </w:rPr>
      </w:pPr>
      <w:r w:rsidRPr="00043A0C">
        <w:rPr>
          <w:b/>
          <w:sz w:val="28"/>
          <w:szCs w:val="32"/>
          <w:u w:val="single"/>
          <w:lang w:val="ga-IE" w:bidi="ga-IE"/>
        </w:rPr>
        <w:t>Aguisín 8</w:t>
      </w:r>
      <w:r w:rsidR="00043A0C">
        <w:rPr>
          <w:b/>
          <w:sz w:val="28"/>
          <w:szCs w:val="32"/>
          <w:lang w:val="ga-IE" w:bidi="ga-IE"/>
        </w:rPr>
        <w:t xml:space="preserve"> - </w:t>
      </w:r>
      <w:r w:rsidR="00211E28" w:rsidRPr="003C732A">
        <w:rPr>
          <w:b/>
          <w:color w:val="auto"/>
          <w:sz w:val="28"/>
          <w:lang w:val="ga"/>
        </w:rPr>
        <w:t>Seicliosta le haghaidh Príomhionadaí Oibrithe</w:t>
      </w:r>
    </w:p>
    <w:p w14:paraId="415603A9" w14:textId="213E3F7B" w:rsidR="00B43EFF" w:rsidRPr="00BC4DB0" w:rsidRDefault="00B43EFF" w:rsidP="003C732A">
      <w:pPr>
        <w:pStyle w:val="ListParagraph"/>
        <w:numPr>
          <w:ilvl w:val="0"/>
          <w:numId w:val="27"/>
        </w:numPr>
        <w:rPr>
          <w:rFonts w:ascii="Arial" w:hAnsi="Arial" w:cs="Arial"/>
          <w:szCs w:val="24"/>
          <w:lang w:val="ga-IE" w:bidi="ga-IE"/>
        </w:rPr>
      </w:pPr>
      <w:r w:rsidRPr="00BC4DB0">
        <w:rPr>
          <w:rFonts w:ascii="Arial" w:hAnsi="Arial" w:cs="Arial"/>
          <w:szCs w:val="24"/>
          <w:lang w:val="ga-IE" w:bidi="ga-IE"/>
        </w:rPr>
        <w:t>Ar aontaigh tú le do scoil gníomhú mar Phríomhionadaí na n-oibrithe do do scoil?</w:t>
      </w:r>
      <w:r w:rsidR="00AD4235">
        <w:rPr>
          <w:rFonts w:ascii="Arial" w:hAnsi="Arial" w:cs="Arial"/>
          <w:szCs w:val="24"/>
          <w:lang w:bidi="ga-IE"/>
        </w:rPr>
        <w:t xml:space="preserve"> </w:t>
      </w:r>
    </w:p>
    <w:p w14:paraId="7F2C759E" w14:textId="77777777" w:rsidR="00AD4235" w:rsidRPr="00165518" w:rsidRDefault="00AD4235" w:rsidP="003C732A">
      <w:pPr>
        <w:pStyle w:val="ListParagraph"/>
        <w:numPr>
          <w:ilvl w:val="0"/>
          <w:numId w:val="27"/>
        </w:numPr>
        <w:spacing w:after="200" w:line="276" w:lineRule="auto"/>
        <w:rPr>
          <w:rFonts w:ascii="Arial" w:hAnsi="Arial" w:cs="Arial"/>
          <w:lang w:val="ga"/>
        </w:rPr>
      </w:pPr>
      <w:r w:rsidRPr="00165518">
        <w:rPr>
          <w:rFonts w:ascii="Arial" w:hAnsi="Arial" w:cs="Arial"/>
          <w:lang w:val="ga"/>
        </w:rPr>
        <w:t xml:space="preserve">Ar tugadh faisnéis agus oiliúint duit maidir le ról phríomhionadaí na n-oibrithe mura bhfuil taithí ar bith agat ar an ról?  </w:t>
      </w:r>
    </w:p>
    <w:p w14:paraId="2CA3A07F" w14:textId="77777777" w:rsidR="00B43EFF" w:rsidRPr="00BC4DB0" w:rsidRDefault="00B43EFF" w:rsidP="003C732A">
      <w:pPr>
        <w:pStyle w:val="ListParagraph"/>
        <w:numPr>
          <w:ilvl w:val="0"/>
          <w:numId w:val="27"/>
        </w:numPr>
        <w:spacing w:after="200" w:line="276" w:lineRule="auto"/>
        <w:rPr>
          <w:rFonts w:ascii="Arial" w:hAnsi="Arial" w:cs="Arial"/>
          <w:szCs w:val="24"/>
          <w:lang w:val="ga-IE"/>
        </w:rPr>
      </w:pPr>
      <w:r w:rsidRPr="00BC4DB0">
        <w:rPr>
          <w:rFonts w:ascii="Arial" w:hAnsi="Arial" w:cs="Arial"/>
          <w:szCs w:val="24"/>
          <w:lang w:val="ga-IE" w:bidi="ga-IE"/>
        </w:rPr>
        <w:t>An bhfuil tú ar an eolas maidir leis an gcomhairle is déanaí ón Rialtas i leith COVID-19?</w:t>
      </w:r>
    </w:p>
    <w:p w14:paraId="1C50EF79" w14:textId="77777777" w:rsidR="00B43EFF" w:rsidRPr="00BC4DB0" w:rsidRDefault="00B43EFF" w:rsidP="003C732A">
      <w:pPr>
        <w:pStyle w:val="ListParagraph"/>
        <w:numPr>
          <w:ilvl w:val="0"/>
          <w:numId w:val="27"/>
        </w:numPr>
        <w:spacing w:after="200" w:line="276" w:lineRule="auto"/>
        <w:rPr>
          <w:rFonts w:ascii="Arial" w:hAnsi="Arial" w:cs="Arial"/>
          <w:szCs w:val="24"/>
          <w:lang w:val="ga-IE"/>
        </w:rPr>
      </w:pPr>
      <w:r w:rsidRPr="00BC4DB0">
        <w:rPr>
          <w:rFonts w:ascii="Arial" w:hAnsi="Arial" w:cs="Arial"/>
          <w:szCs w:val="24"/>
          <w:lang w:val="ga-IE" w:bidi="ga-IE"/>
        </w:rPr>
        <w:t xml:space="preserve">An bhfuil tú ar an eolas faoi </w:t>
      </w:r>
      <w:hyperlink r:id="rId60" w:history="1">
        <w:r w:rsidRPr="00BC4DB0">
          <w:rPr>
            <w:rStyle w:val="Hyperlink"/>
            <w:rFonts w:ascii="Arial" w:hAnsi="Arial" w:cs="Arial"/>
            <w:color w:val="auto"/>
            <w:szCs w:val="24"/>
            <w:lang w:val="ga-IE" w:bidi="ga-IE"/>
          </w:rPr>
          <w:t>chomharthaí agus faoi airíonna COVID-19</w:t>
        </w:r>
      </w:hyperlink>
      <w:r w:rsidRPr="00BC4DB0">
        <w:rPr>
          <w:rFonts w:ascii="Arial" w:hAnsi="Arial" w:cs="Arial"/>
          <w:szCs w:val="24"/>
          <w:lang w:val="ga-IE" w:bidi="ga-IE"/>
        </w:rPr>
        <w:t>?</w:t>
      </w:r>
    </w:p>
    <w:p w14:paraId="67FFA56F" w14:textId="77777777" w:rsidR="00B43EFF" w:rsidRPr="00BC4DB0" w:rsidRDefault="00B43EFF" w:rsidP="003C732A">
      <w:pPr>
        <w:pStyle w:val="ListParagraph"/>
        <w:numPr>
          <w:ilvl w:val="0"/>
          <w:numId w:val="27"/>
        </w:numPr>
        <w:spacing w:after="200" w:line="276" w:lineRule="auto"/>
        <w:rPr>
          <w:rFonts w:ascii="Arial" w:hAnsi="Arial" w:cs="Arial"/>
          <w:szCs w:val="24"/>
          <w:lang w:val="ga-IE"/>
        </w:rPr>
      </w:pPr>
      <w:r w:rsidRPr="00BC4DB0">
        <w:rPr>
          <w:rFonts w:ascii="Arial" w:hAnsi="Arial" w:cs="Arial"/>
          <w:szCs w:val="24"/>
          <w:lang w:val="ga-IE" w:bidi="ga-IE"/>
        </w:rPr>
        <w:t xml:space="preserve">An dtuigeann tú </w:t>
      </w:r>
      <w:r w:rsidRPr="00BC4DB0">
        <w:rPr>
          <w:rFonts w:ascii="Arial" w:hAnsi="Arial" w:cs="Arial"/>
          <w:szCs w:val="24"/>
          <w:u w:val="single"/>
          <w:lang w:val="ga-IE" w:bidi="ga-IE"/>
        </w:rPr>
        <w:t xml:space="preserve">conas a </w:t>
      </w:r>
      <w:hyperlink r:id="rId61" w:history="1">
        <w:r w:rsidRPr="00BC4DB0">
          <w:rPr>
            <w:rStyle w:val="Hyperlink"/>
            <w:rFonts w:ascii="Arial" w:hAnsi="Arial" w:cs="Arial"/>
            <w:color w:val="auto"/>
            <w:szCs w:val="24"/>
            <w:lang w:val="ga-IE" w:bidi="ga-IE"/>
          </w:rPr>
          <w:t>scaiptear an víreas</w:t>
        </w:r>
      </w:hyperlink>
      <w:r w:rsidRPr="00BC4DB0">
        <w:rPr>
          <w:rFonts w:ascii="Arial" w:hAnsi="Arial" w:cs="Arial"/>
          <w:szCs w:val="24"/>
          <w:lang w:val="ga-IE" w:bidi="ga-IE"/>
        </w:rPr>
        <w:t>?</w:t>
      </w:r>
    </w:p>
    <w:p w14:paraId="557A812B" w14:textId="77777777" w:rsidR="00B43EFF" w:rsidRPr="00BC4DB0" w:rsidRDefault="00B43EFF" w:rsidP="003C732A">
      <w:pPr>
        <w:pStyle w:val="ListParagraph"/>
        <w:numPr>
          <w:ilvl w:val="0"/>
          <w:numId w:val="27"/>
        </w:numPr>
        <w:spacing w:after="200" w:line="276" w:lineRule="auto"/>
        <w:rPr>
          <w:rFonts w:ascii="Arial" w:hAnsi="Arial" w:cs="Arial"/>
          <w:szCs w:val="24"/>
          <w:lang w:val="ga-IE"/>
        </w:rPr>
      </w:pPr>
      <w:r w:rsidRPr="00BC4DB0">
        <w:rPr>
          <w:rFonts w:ascii="Arial" w:hAnsi="Arial" w:cs="Arial"/>
          <w:szCs w:val="24"/>
          <w:lang w:val="ga-IE" w:bidi="ga-IE"/>
        </w:rPr>
        <w:t>An dtuigeann tú conas is féidir cabhrú chun scaipeadh COVID-19 a chosc?</w:t>
      </w:r>
    </w:p>
    <w:p w14:paraId="57BA3366" w14:textId="77777777" w:rsidR="00B43EFF" w:rsidRPr="00BC4DB0" w:rsidRDefault="00B43EFF" w:rsidP="003C732A">
      <w:pPr>
        <w:pStyle w:val="ListParagraph"/>
        <w:numPr>
          <w:ilvl w:val="0"/>
          <w:numId w:val="27"/>
        </w:numPr>
        <w:spacing w:after="200" w:line="276" w:lineRule="auto"/>
        <w:rPr>
          <w:rFonts w:ascii="Arial" w:hAnsi="Arial" w:cs="Arial"/>
          <w:szCs w:val="24"/>
          <w:lang w:val="ga-IE"/>
        </w:rPr>
      </w:pPr>
      <w:r w:rsidRPr="00BC4DB0">
        <w:rPr>
          <w:rFonts w:ascii="Arial" w:hAnsi="Arial" w:cs="Arial"/>
          <w:szCs w:val="24"/>
          <w:lang w:val="ga-IE" w:bidi="ga-IE"/>
        </w:rPr>
        <w:t>Ar fhéach tú ar an oiliúint ar líne ón Roinn Oideachais agus an dtuigeann tú í agus ar tugadh oiliúint ionduchtúcháin duit sular fhill tú ar an scoil?</w:t>
      </w:r>
    </w:p>
    <w:p w14:paraId="1D52B5A9" w14:textId="77777777" w:rsidR="00B43EFF" w:rsidRPr="00BC4DB0" w:rsidRDefault="00B43EFF" w:rsidP="003C732A">
      <w:pPr>
        <w:pStyle w:val="ListParagraph"/>
        <w:numPr>
          <w:ilvl w:val="0"/>
          <w:numId w:val="27"/>
        </w:numPr>
        <w:spacing w:line="276" w:lineRule="auto"/>
        <w:rPr>
          <w:rFonts w:ascii="Arial" w:hAnsi="Arial" w:cs="Arial"/>
          <w:szCs w:val="24"/>
          <w:lang w:val="ga-IE"/>
        </w:rPr>
      </w:pPr>
      <w:r w:rsidRPr="00BC4DB0">
        <w:rPr>
          <w:rFonts w:ascii="Arial" w:hAnsi="Arial" w:cs="Arial"/>
          <w:szCs w:val="24"/>
          <w:lang w:val="ga-IE" w:bidi="ga-IE"/>
        </w:rPr>
        <w:t>An bhfuil tú ag cabhrú maidir le do chomhghleacaithe a choimeád ar an eolas leis an gcomhairle is déanaí ón rialtas faoi COVID-19?</w:t>
      </w:r>
    </w:p>
    <w:p w14:paraId="090FD390" w14:textId="77777777" w:rsidR="00B43EFF" w:rsidRPr="00BC4DB0" w:rsidRDefault="00B43EFF" w:rsidP="003C732A">
      <w:pPr>
        <w:pStyle w:val="ListParagraph"/>
        <w:numPr>
          <w:ilvl w:val="0"/>
          <w:numId w:val="27"/>
        </w:numPr>
        <w:spacing w:line="276" w:lineRule="auto"/>
        <w:rPr>
          <w:rFonts w:ascii="Arial" w:hAnsi="Arial" w:cs="Arial"/>
          <w:szCs w:val="24"/>
          <w:lang w:val="ga-IE"/>
        </w:rPr>
      </w:pPr>
      <w:r w:rsidRPr="00BC4DB0">
        <w:rPr>
          <w:rFonts w:ascii="Arial" w:hAnsi="Arial" w:cs="Arial"/>
          <w:szCs w:val="24"/>
          <w:lang w:val="ga-IE" w:bidi="ga-IE"/>
        </w:rPr>
        <w:t xml:space="preserve">Ar líon tú an fhoirm um fhilleadh ar an obair COVID-19 agus ar thug tú don scoil í? </w:t>
      </w:r>
      <w:r w:rsidRPr="00BC4DB0">
        <w:rPr>
          <w:rFonts w:ascii="Arial" w:hAnsi="Arial" w:cs="Arial"/>
          <w:i/>
          <w:szCs w:val="24"/>
          <w:lang w:val="ga-IE" w:bidi="ga-IE"/>
        </w:rPr>
        <w:t>(Teimpléad um Fhilleadh ar an Obair ar fáil ón ROS)</w:t>
      </w:r>
    </w:p>
    <w:p w14:paraId="3F33F382" w14:textId="77777777" w:rsidR="00B43EFF" w:rsidRPr="00BC4DB0" w:rsidRDefault="00B43EFF" w:rsidP="003C732A">
      <w:pPr>
        <w:pStyle w:val="ListParagraph"/>
        <w:numPr>
          <w:ilvl w:val="0"/>
          <w:numId w:val="27"/>
        </w:numPr>
        <w:spacing w:line="276" w:lineRule="auto"/>
        <w:rPr>
          <w:rFonts w:ascii="Arial" w:hAnsi="Arial" w:cs="Arial"/>
          <w:i/>
          <w:szCs w:val="24"/>
          <w:lang w:val="ga-IE"/>
        </w:rPr>
      </w:pPr>
      <w:r w:rsidRPr="00BC4DB0">
        <w:rPr>
          <w:rFonts w:ascii="Arial" w:hAnsi="Arial" w:cs="Arial"/>
          <w:szCs w:val="24"/>
          <w:lang w:val="ga-IE" w:bidi="ga-IE"/>
        </w:rPr>
        <w:t xml:space="preserve">An dtuigeann tú na bearta rialaithe atá i bhfeidhm sa scoil chun an riosca a laghdú maidir leat féin agus le daoine eile a bheith i gcontúirt a ngalraithe ag COVID-19? </w:t>
      </w:r>
      <w:r w:rsidRPr="00BC4DB0">
        <w:rPr>
          <w:rFonts w:ascii="Arial" w:hAnsi="Arial" w:cs="Arial"/>
          <w:i/>
          <w:szCs w:val="24"/>
          <w:lang w:val="ga-IE" w:bidi="ga-IE"/>
        </w:rPr>
        <w:t xml:space="preserve">(Seicliosta don Bhainistíocht Scoile ar fáil) </w:t>
      </w:r>
    </w:p>
    <w:p w14:paraId="4711A4E8" w14:textId="77777777" w:rsidR="00B43EFF" w:rsidRPr="00BC4DB0" w:rsidRDefault="00B43EFF" w:rsidP="003C732A">
      <w:pPr>
        <w:pStyle w:val="ListParagraph"/>
        <w:numPr>
          <w:ilvl w:val="0"/>
          <w:numId w:val="27"/>
        </w:numPr>
        <w:spacing w:line="276" w:lineRule="auto"/>
        <w:rPr>
          <w:rFonts w:ascii="Arial" w:hAnsi="Arial" w:cs="Arial"/>
          <w:i/>
          <w:szCs w:val="24"/>
          <w:lang w:val="ga-IE"/>
        </w:rPr>
      </w:pPr>
      <w:r w:rsidRPr="00BC4DB0">
        <w:rPr>
          <w:rFonts w:ascii="Arial" w:hAnsi="Arial" w:cs="Arial"/>
          <w:szCs w:val="24"/>
          <w:lang w:val="ga-IE" w:bidi="ga-IE"/>
        </w:rPr>
        <w:t xml:space="preserve">An ndeachaigh do scoil i gcomhairle leat nuair a bhí na bearta rialaithe á gcur i bhfeidhm? </w:t>
      </w:r>
      <w:r w:rsidRPr="00BC4DB0">
        <w:rPr>
          <w:rFonts w:ascii="Arial" w:hAnsi="Arial" w:cs="Arial"/>
          <w:i/>
          <w:iCs/>
          <w:szCs w:val="24"/>
          <w:lang w:val="ga-IE" w:bidi="ga-IE"/>
        </w:rPr>
        <w:t>Aontaíodh na bearta rialaithe ar bhonn lárnach idir an Roinn agus na páirtithe oideachais. Ba chóir comhairliúchán a dhéanamh ag leibhéal scoile má bhíonn gá le haon socruithe áitiúla ar leith chun an prótacal a chur i bhfeidhm</w:t>
      </w:r>
    </w:p>
    <w:p w14:paraId="0AF03A97" w14:textId="77777777" w:rsidR="00B43EFF" w:rsidRPr="00BC4DB0" w:rsidRDefault="00B43EFF" w:rsidP="003C732A">
      <w:pPr>
        <w:pStyle w:val="ListParagraph"/>
        <w:numPr>
          <w:ilvl w:val="0"/>
          <w:numId w:val="27"/>
        </w:numPr>
        <w:spacing w:after="200" w:line="276" w:lineRule="auto"/>
        <w:rPr>
          <w:rFonts w:ascii="Arial" w:hAnsi="Arial" w:cs="Arial"/>
          <w:b/>
          <w:sz w:val="28"/>
          <w:szCs w:val="32"/>
          <w:lang w:val="ga-IE"/>
        </w:rPr>
      </w:pPr>
      <w:r w:rsidRPr="00BC4DB0">
        <w:rPr>
          <w:rFonts w:ascii="Arial" w:hAnsi="Arial" w:cs="Arial"/>
          <w:szCs w:val="24"/>
          <w:lang w:val="ga-IE" w:bidi="ga-IE"/>
        </w:rPr>
        <w:t>An bhfuil modh cumarsáide rialta agat leis an duine ar a bhfuil freagracht fhoriomlán as an bplean scoile COVID-19?</w:t>
      </w:r>
    </w:p>
    <w:p w14:paraId="3D047252" w14:textId="77777777" w:rsidR="00B43EFF" w:rsidRPr="00BC4DB0" w:rsidRDefault="00B43EFF" w:rsidP="003C732A">
      <w:pPr>
        <w:pStyle w:val="ListParagraph"/>
        <w:numPr>
          <w:ilvl w:val="0"/>
          <w:numId w:val="27"/>
        </w:numPr>
        <w:spacing w:after="200" w:line="276" w:lineRule="auto"/>
        <w:rPr>
          <w:rFonts w:ascii="Arial" w:hAnsi="Arial" w:cs="Arial"/>
          <w:b/>
          <w:sz w:val="28"/>
          <w:szCs w:val="32"/>
          <w:lang w:val="ga-IE"/>
        </w:rPr>
      </w:pPr>
      <w:r w:rsidRPr="00BC4DB0">
        <w:rPr>
          <w:rFonts w:ascii="Arial" w:hAnsi="Arial" w:cs="Arial"/>
          <w:szCs w:val="24"/>
          <w:lang w:val="ga-IE" w:bidi="ga-IE"/>
        </w:rPr>
        <w:t>An bhfuil tú ag comhoibriú leis an scoil lena chinntiú go gcloítear leis na bearta rialaithe úd?</w:t>
      </w:r>
    </w:p>
    <w:p w14:paraId="6EA287DB" w14:textId="77777777" w:rsidR="00B43EFF" w:rsidRPr="00BC4DB0" w:rsidRDefault="00B43EFF" w:rsidP="003C732A">
      <w:pPr>
        <w:pStyle w:val="ListParagraph"/>
        <w:numPr>
          <w:ilvl w:val="0"/>
          <w:numId w:val="27"/>
        </w:numPr>
        <w:spacing w:after="200" w:line="276" w:lineRule="auto"/>
        <w:rPr>
          <w:rFonts w:ascii="Arial" w:hAnsi="Arial" w:cs="Arial"/>
          <w:b/>
          <w:sz w:val="28"/>
          <w:szCs w:val="32"/>
          <w:lang w:val="ga-IE"/>
        </w:rPr>
      </w:pPr>
      <w:r w:rsidRPr="00BC4DB0">
        <w:rPr>
          <w:rFonts w:ascii="Arial" w:hAnsi="Arial" w:cs="Arial"/>
          <w:szCs w:val="24"/>
          <w:lang w:val="ga-IE" w:bidi="ga-IE"/>
        </w:rPr>
        <w:t xml:space="preserve">An bhfuil eolas cruinn agat ar na riachtanais ghlantacháin a bhfuil gá leo chun traséilliú a sheachaint? </w:t>
      </w:r>
      <w:r w:rsidRPr="00BC4DB0">
        <w:rPr>
          <w:rFonts w:ascii="Arial" w:hAnsi="Arial" w:cs="Arial"/>
          <w:i/>
          <w:szCs w:val="24"/>
          <w:lang w:val="ga-IE" w:bidi="ga-IE"/>
        </w:rPr>
        <w:t>(Tá Seicliosta ar fáil don Ghlantachán agus don Díghalrú)</w:t>
      </w:r>
    </w:p>
    <w:p w14:paraId="6C42D51E" w14:textId="77777777" w:rsidR="00B43EFF" w:rsidRPr="00BC4DB0" w:rsidRDefault="00B43EFF" w:rsidP="003C732A">
      <w:pPr>
        <w:pStyle w:val="ListParagraph"/>
        <w:numPr>
          <w:ilvl w:val="0"/>
          <w:numId w:val="27"/>
        </w:numPr>
        <w:spacing w:after="200" w:line="276" w:lineRule="auto"/>
        <w:rPr>
          <w:rFonts w:ascii="Arial" w:hAnsi="Arial" w:cs="Arial"/>
          <w:b/>
          <w:sz w:val="28"/>
          <w:szCs w:val="32"/>
          <w:lang w:val="ga-IE"/>
        </w:rPr>
      </w:pPr>
      <w:r w:rsidRPr="00BC4DB0">
        <w:rPr>
          <w:rFonts w:ascii="Arial" w:hAnsi="Arial" w:cs="Arial"/>
          <w:szCs w:val="24"/>
          <w:lang w:val="ga-IE" w:bidi="ga-IE"/>
        </w:rPr>
        <w:t>Ar iarradh ort siúl thart agus seiceáil go bhfuil na bearta rialaithe i bhfeidhm agus go bhfuiltear ag cloí leo?</w:t>
      </w:r>
    </w:p>
    <w:p w14:paraId="5AF6C3C7" w14:textId="77777777" w:rsidR="00B43EFF" w:rsidRPr="00BC4DB0" w:rsidRDefault="00B43EFF" w:rsidP="003C732A">
      <w:pPr>
        <w:pStyle w:val="ListParagraph"/>
        <w:numPr>
          <w:ilvl w:val="0"/>
          <w:numId w:val="27"/>
        </w:numPr>
        <w:spacing w:after="200" w:line="276" w:lineRule="auto"/>
        <w:rPr>
          <w:rFonts w:ascii="Arial" w:hAnsi="Arial" w:cs="Arial"/>
          <w:b/>
          <w:lang w:val="ga-IE"/>
        </w:rPr>
      </w:pPr>
      <w:r w:rsidRPr="00BC4DB0">
        <w:rPr>
          <w:rFonts w:ascii="Arial" w:hAnsi="Arial" w:cs="Arial"/>
          <w:lang w:val="ga-IE" w:bidi="ga-IE"/>
        </w:rPr>
        <w:t>An bhfuil tú ag tuairisciú láithreach don té ag a bhfuil freagracht iomlán as an bplean scoile do COVID-19 maidir le fadhbanna, réimsí neamhghéilliúlachta nó laigí atá feicthe agat?</w:t>
      </w:r>
    </w:p>
    <w:p w14:paraId="47C18814" w14:textId="77777777" w:rsidR="00B43EFF" w:rsidRPr="00BC4DB0" w:rsidRDefault="00B43EFF" w:rsidP="003C732A">
      <w:pPr>
        <w:pStyle w:val="ListParagraph"/>
        <w:numPr>
          <w:ilvl w:val="0"/>
          <w:numId w:val="27"/>
        </w:numPr>
        <w:spacing w:after="200" w:line="276" w:lineRule="auto"/>
        <w:rPr>
          <w:rFonts w:ascii="Arial" w:hAnsi="Arial" w:cs="Arial"/>
          <w:b/>
          <w:lang w:val="ga-IE"/>
        </w:rPr>
      </w:pPr>
      <w:r w:rsidRPr="00BC4DB0">
        <w:rPr>
          <w:rFonts w:ascii="Arial" w:hAnsi="Arial" w:cs="Arial"/>
          <w:lang w:val="ga-IE" w:bidi="ga-IE"/>
        </w:rPr>
        <w:t>An bhfuil taifead á choimeád agat ar aon fhadhbanna, réimsí neamhghéilliúlachta nó laigí agus cén gníomh a tharla chun an scéal a réiteach?</w:t>
      </w:r>
    </w:p>
    <w:p w14:paraId="668E387C" w14:textId="77777777" w:rsidR="00B43EFF" w:rsidRPr="00BC4DB0" w:rsidRDefault="00B43EFF" w:rsidP="003C732A">
      <w:pPr>
        <w:pStyle w:val="ListParagraph"/>
        <w:numPr>
          <w:ilvl w:val="0"/>
          <w:numId w:val="27"/>
        </w:numPr>
        <w:spacing w:after="200" w:line="276" w:lineRule="auto"/>
        <w:rPr>
          <w:rFonts w:ascii="Arial" w:hAnsi="Arial" w:cs="Arial"/>
          <w:b/>
          <w:lang w:val="ga-IE"/>
        </w:rPr>
      </w:pPr>
      <w:r w:rsidRPr="00BC4DB0">
        <w:rPr>
          <w:rFonts w:ascii="Arial" w:hAnsi="Arial" w:cs="Arial"/>
          <w:lang w:val="ga-IE" w:bidi="ga-IE"/>
        </w:rPr>
        <w:t>An dtuigeann tú cad é a ba chóir a dhéanamh má thagann comharthaí COVID-19 ar dhuine agus iad ar scoil?</w:t>
      </w:r>
    </w:p>
    <w:p w14:paraId="7919E95A" w14:textId="77777777" w:rsidR="00B43EFF" w:rsidRPr="00BC4DB0" w:rsidRDefault="00B43EFF" w:rsidP="003C732A">
      <w:pPr>
        <w:pStyle w:val="ListParagraph"/>
        <w:numPr>
          <w:ilvl w:val="0"/>
          <w:numId w:val="27"/>
        </w:numPr>
        <w:spacing w:after="200" w:line="276" w:lineRule="auto"/>
        <w:rPr>
          <w:rFonts w:ascii="Arial" w:hAnsi="Arial" w:cs="Arial"/>
          <w:b/>
          <w:lang w:val="ga-IE"/>
        </w:rPr>
      </w:pPr>
      <w:r w:rsidRPr="00BC4DB0">
        <w:rPr>
          <w:rFonts w:ascii="Arial" w:hAnsi="Arial" w:cs="Arial"/>
          <w:lang w:val="ga-IE" w:bidi="ga-IE"/>
        </w:rPr>
        <w:t xml:space="preserve">An bhfuil tú ag comhoibriú leis an scoil maidir le láthair leithlisithe agus bealach slán go dtí an láthair chéanna a aithint? </w:t>
      </w:r>
      <w:r w:rsidRPr="00BC4DB0">
        <w:rPr>
          <w:rFonts w:ascii="Arial" w:hAnsi="Arial" w:cs="Arial"/>
          <w:i/>
          <w:lang w:val="ga-IE" w:bidi="ga-IE"/>
        </w:rPr>
        <w:t>(Tá seicliosta ar fáil chun plé le cás amhrasta COVID-19)</w:t>
      </w:r>
    </w:p>
    <w:p w14:paraId="721A08A5" w14:textId="77777777" w:rsidR="00B43EFF" w:rsidRPr="00BC4DB0" w:rsidRDefault="00B43EFF" w:rsidP="003C732A">
      <w:pPr>
        <w:pStyle w:val="ListParagraph"/>
        <w:numPr>
          <w:ilvl w:val="0"/>
          <w:numId w:val="27"/>
        </w:numPr>
        <w:spacing w:after="200" w:line="276" w:lineRule="auto"/>
        <w:rPr>
          <w:rFonts w:ascii="Arial" w:hAnsi="Arial" w:cs="Arial"/>
          <w:b/>
          <w:lang w:val="ga-IE"/>
        </w:rPr>
      </w:pPr>
      <w:r w:rsidRPr="00BC4DB0">
        <w:rPr>
          <w:rFonts w:ascii="Arial" w:hAnsi="Arial" w:cs="Arial"/>
          <w:lang w:val="ga-IE" w:bidi="ga-IE"/>
        </w:rPr>
        <w:t>An gcabhraíonn tú leis an mbainistíocht a dhéantar ar dhuine a bhfuil comharthaí COVID-19 ag teacht air is é ar scoil?</w:t>
      </w:r>
    </w:p>
    <w:p w14:paraId="6BCA91F5" w14:textId="77777777" w:rsidR="00B43EFF" w:rsidRPr="00BC4DB0" w:rsidRDefault="00B43EFF" w:rsidP="003C732A">
      <w:pPr>
        <w:pStyle w:val="ListParagraph"/>
        <w:numPr>
          <w:ilvl w:val="0"/>
          <w:numId w:val="27"/>
        </w:numPr>
        <w:spacing w:after="200" w:line="276" w:lineRule="auto"/>
        <w:rPr>
          <w:rFonts w:ascii="Arial" w:hAnsi="Arial" w:cs="Arial"/>
          <w:b/>
          <w:lang w:val="ga-IE"/>
        </w:rPr>
      </w:pPr>
      <w:r w:rsidRPr="00BC4DB0">
        <w:rPr>
          <w:rFonts w:ascii="Arial" w:hAnsi="Arial" w:cs="Arial"/>
          <w:lang w:val="ga-IE" w:bidi="ga-IE"/>
        </w:rPr>
        <w:t>Ach an duine sin a bheith imithe ón scoil, an dtugann tú cúnamh maidir le measúnú ar aon ghníomh riachtanach chun obair leantach a dhéanamh ar an gcás?</w:t>
      </w:r>
    </w:p>
    <w:p w14:paraId="554E531F" w14:textId="77777777" w:rsidR="00B43EFF" w:rsidRPr="00BC4DB0" w:rsidRDefault="00B43EFF" w:rsidP="003C732A">
      <w:pPr>
        <w:pStyle w:val="ListParagraph"/>
        <w:numPr>
          <w:ilvl w:val="0"/>
          <w:numId w:val="27"/>
        </w:numPr>
        <w:spacing w:after="200" w:line="276" w:lineRule="auto"/>
        <w:rPr>
          <w:rFonts w:ascii="Arial" w:hAnsi="Arial" w:cs="Arial"/>
          <w:b/>
          <w:lang w:val="ga-IE"/>
        </w:rPr>
      </w:pPr>
      <w:r w:rsidRPr="00BC4DB0">
        <w:rPr>
          <w:rFonts w:ascii="Arial" w:hAnsi="Arial" w:cs="Arial"/>
          <w:lang w:val="ga-IE" w:bidi="ga-IE"/>
        </w:rPr>
        <w:t>An gcabhraíonn tú chun an loga teagmhála a choimeád?</w:t>
      </w:r>
    </w:p>
    <w:p w14:paraId="38D7B47D" w14:textId="77777777" w:rsidR="00B43EFF" w:rsidRPr="00BC4DB0" w:rsidRDefault="00B43EFF" w:rsidP="003C732A">
      <w:pPr>
        <w:pStyle w:val="ListParagraph"/>
        <w:numPr>
          <w:ilvl w:val="0"/>
          <w:numId w:val="27"/>
        </w:numPr>
        <w:spacing w:after="200" w:line="276" w:lineRule="auto"/>
        <w:rPr>
          <w:rFonts w:ascii="Arial" w:hAnsi="Arial" w:cs="Arial"/>
          <w:b/>
          <w:lang w:val="ga-IE"/>
        </w:rPr>
      </w:pPr>
      <w:r w:rsidRPr="00BC4DB0">
        <w:rPr>
          <w:rFonts w:ascii="Arial" w:hAnsi="Arial" w:cs="Arial"/>
          <w:lang w:val="ga-IE" w:bidi="ga-IE"/>
        </w:rPr>
        <w:t>Ar cuireadh in iúl duit gur tharla aon athrú ar phleananna éigeandála nó ar nósanna imeachta garchabhrach sa scoil?</w:t>
      </w:r>
    </w:p>
    <w:p w14:paraId="4633EC49" w14:textId="77777777" w:rsidR="00B43EFF" w:rsidRPr="00BC4DB0" w:rsidRDefault="00B43EFF" w:rsidP="003C732A">
      <w:pPr>
        <w:pStyle w:val="ListParagraph"/>
        <w:numPr>
          <w:ilvl w:val="0"/>
          <w:numId w:val="27"/>
        </w:numPr>
        <w:spacing w:after="200" w:line="276" w:lineRule="auto"/>
        <w:rPr>
          <w:rFonts w:ascii="Arial" w:hAnsi="Arial" w:cs="Arial"/>
          <w:b/>
          <w:lang w:val="ga-IE"/>
        </w:rPr>
      </w:pPr>
      <w:r w:rsidRPr="00BC4DB0">
        <w:rPr>
          <w:rFonts w:ascii="Arial" w:hAnsi="Arial" w:cs="Arial"/>
          <w:lang w:val="ga-IE" w:bidi="ga-IE"/>
        </w:rPr>
        <w:t>An mbíonn tú ar fáil ag baill eile foirne chun éisteacht le haon cheisteanna nó moltaí um rialú COVID-19 a bheadh acu?</w:t>
      </w:r>
    </w:p>
    <w:p w14:paraId="50FC944B" w14:textId="77777777" w:rsidR="00B43EFF" w:rsidRPr="00BC4DB0" w:rsidRDefault="00B43EFF" w:rsidP="003C732A">
      <w:pPr>
        <w:pStyle w:val="ListParagraph"/>
        <w:numPr>
          <w:ilvl w:val="0"/>
          <w:numId w:val="27"/>
        </w:numPr>
        <w:spacing w:after="200" w:line="276" w:lineRule="auto"/>
        <w:rPr>
          <w:rFonts w:ascii="Arial" w:hAnsi="Arial" w:cs="Arial"/>
          <w:b/>
          <w:lang w:val="ga-IE"/>
        </w:rPr>
      </w:pPr>
      <w:r w:rsidRPr="00BC4DB0">
        <w:rPr>
          <w:rFonts w:ascii="Arial" w:hAnsi="Arial" w:cs="Arial"/>
          <w:lang w:val="ga-IE" w:bidi="ga-IE"/>
        </w:rPr>
        <w:t>An luann tú na ceisteanna nó na moltaí rialaithe úd le Príomhoide na scoile agus an dtugtar aiseolas don bhall / do na baill a d’ardaigh an cheist?</w:t>
      </w:r>
    </w:p>
    <w:p w14:paraId="04D1F10B" w14:textId="77777777" w:rsidR="00B43EFF" w:rsidRPr="00BC4DB0" w:rsidRDefault="00B43EFF" w:rsidP="003C732A">
      <w:pPr>
        <w:pStyle w:val="ListParagraph"/>
        <w:numPr>
          <w:ilvl w:val="0"/>
          <w:numId w:val="27"/>
        </w:numPr>
        <w:spacing w:after="200" w:line="276" w:lineRule="auto"/>
        <w:rPr>
          <w:rFonts w:ascii="Arial" w:hAnsi="Arial" w:cs="Arial"/>
          <w:b/>
          <w:lang w:val="ga-IE"/>
        </w:rPr>
      </w:pPr>
      <w:r w:rsidRPr="00BC4DB0">
        <w:rPr>
          <w:rFonts w:ascii="Arial" w:hAnsi="Arial" w:cs="Arial"/>
          <w:lang w:val="ga-IE" w:bidi="ga-IE"/>
        </w:rPr>
        <w:t xml:space="preserve">An bhfuil a fhios agat gur féidir teacht ar an gclár Folláine le Chéile atá ag Spectrum Life? </w:t>
      </w:r>
    </w:p>
    <w:p w14:paraId="0518E6C7" w14:textId="77777777" w:rsidR="00B43EFF" w:rsidRPr="00BC4DB0" w:rsidRDefault="00B43EFF" w:rsidP="003C732A">
      <w:pPr>
        <w:pStyle w:val="ListParagraph"/>
        <w:numPr>
          <w:ilvl w:val="0"/>
          <w:numId w:val="27"/>
        </w:numPr>
        <w:spacing w:after="200" w:line="276" w:lineRule="auto"/>
        <w:rPr>
          <w:rFonts w:ascii="Arial" w:hAnsi="Arial" w:cs="Arial"/>
          <w:b/>
          <w:lang w:val="ga-IE"/>
        </w:rPr>
      </w:pPr>
      <w:r w:rsidRPr="00BC4DB0">
        <w:rPr>
          <w:rFonts w:ascii="Arial" w:hAnsi="Arial" w:cs="Arial"/>
          <w:lang w:val="ga-IE" w:bidi="ga-IE"/>
        </w:rPr>
        <w:t>Ar thug an Príomhoide / bainistíocht na scoile na tacaí duit atá ag dul duit toisc go bhfuil ról agat mar Phríomhionadaí na nOibrithe?</w:t>
      </w:r>
    </w:p>
    <w:p w14:paraId="275A011D" w14:textId="77777777" w:rsidR="00B43EFF" w:rsidRPr="00BC4DB0" w:rsidRDefault="00B43EFF" w:rsidP="003C732A">
      <w:pPr>
        <w:pStyle w:val="ListParagraph"/>
        <w:numPr>
          <w:ilvl w:val="0"/>
          <w:numId w:val="27"/>
        </w:numPr>
        <w:spacing w:after="200" w:line="276" w:lineRule="auto"/>
        <w:rPr>
          <w:rFonts w:ascii="Arial" w:hAnsi="Arial" w:cs="Arial"/>
          <w:b/>
          <w:lang w:val="ga-IE"/>
        </w:rPr>
      </w:pPr>
      <w:r w:rsidRPr="00BC4DB0">
        <w:rPr>
          <w:rFonts w:ascii="Arial" w:hAnsi="Arial" w:cs="Arial"/>
          <w:lang w:val="ga-IE" w:bidi="ga-IE"/>
        </w:rPr>
        <w:t>Más múinteoir tú, an bhfuair tú an 2 uair a chloig in aghaidh na seachtaine cosanta ó na huaireanta teagmháil ranga, mar a bhforáiltear dó sa phrótacal?</w:t>
      </w:r>
    </w:p>
    <w:p w14:paraId="42E97E71" w14:textId="77777777" w:rsidR="00B43EFF" w:rsidRPr="00BC4DB0" w:rsidRDefault="00B43EFF" w:rsidP="003C732A">
      <w:pPr>
        <w:pStyle w:val="ListParagraph"/>
        <w:numPr>
          <w:ilvl w:val="0"/>
          <w:numId w:val="27"/>
        </w:numPr>
        <w:spacing w:after="200" w:line="276" w:lineRule="auto"/>
        <w:rPr>
          <w:rFonts w:ascii="Arial" w:hAnsi="Arial" w:cs="Arial"/>
          <w:b/>
          <w:lang w:val="ga-IE"/>
        </w:rPr>
      </w:pPr>
      <w:r w:rsidRPr="00BC4DB0">
        <w:rPr>
          <w:rFonts w:ascii="Arial" w:hAnsi="Arial" w:cs="Arial"/>
          <w:lang w:val="ga-IE" w:bidi="ga-IE"/>
        </w:rPr>
        <w:t>Más rúnaí nó feighlí scoile tú ar chuir an bhainistíocht scoile athrú ar thosaíochtaí do chuid dualgas chun dóthain ama a bheith ann do na dualgais atá ort mar Phríomhionadaí na nOibrithe a chomhlíonadh laistigh de do ghnáthuaireanta conartha, mar a bhforáiltear dó sa phrótacal?</w:t>
      </w:r>
    </w:p>
    <w:p w14:paraId="5D106299" w14:textId="5E602004" w:rsidR="00B43EFF" w:rsidRPr="00043A0C" w:rsidRDefault="00B43EFF" w:rsidP="00B43EFF">
      <w:pPr>
        <w:tabs>
          <w:tab w:val="clear" w:pos="454"/>
          <w:tab w:val="clear" w:pos="907"/>
          <w:tab w:val="clear" w:pos="1361"/>
          <w:tab w:val="clear" w:pos="1814"/>
          <w:tab w:val="clear" w:pos="2268"/>
        </w:tabs>
        <w:spacing w:after="200" w:line="312" w:lineRule="auto"/>
        <w:rPr>
          <w:b/>
          <w:sz w:val="28"/>
          <w:szCs w:val="32"/>
          <w:lang w:val="ga-IE"/>
        </w:rPr>
      </w:pPr>
      <w:r w:rsidRPr="00043A0C">
        <w:rPr>
          <w:b/>
          <w:sz w:val="28"/>
          <w:szCs w:val="32"/>
          <w:u w:val="single"/>
          <w:lang w:val="ga-IE" w:bidi="ga-IE"/>
        </w:rPr>
        <w:t>Aguisín 9</w:t>
      </w:r>
      <w:r w:rsidR="00043A0C">
        <w:rPr>
          <w:b/>
          <w:sz w:val="28"/>
          <w:szCs w:val="32"/>
          <w:lang w:val="ga-IE" w:bidi="ga-IE"/>
        </w:rPr>
        <w:t xml:space="preserve"> - </w:t>
      </w:r>
      <w:r w:rsidR="00211E28" w:rsidRPr="003C732A">
        <w:rPr>
          <w:b/>
          <w:color w:val="auto"/>
          <w:sz w:val="28"/>
          <w:lang w:val="ga"/>
        </w:rPr>
        <w:t>Seicliosta Glantacháin</w:t>
      </w:r>
    </w:p>
    <w:p w14:paraId="58A36458" w14:textId="77777777" w:rsidR="00B43EFF" w:rsidRPr="00BC4DB0" w:rsidRDefault="00B43EFF" w:rsidP="003C732A">
      <w:pPr>
        <w:pStyle w:val="ListParagraph"/>
        <w:numPr>
          <w:ilvl w:val="0"/>
          <w:numId w:val="28"/>
        </w:numPr>
        <w:spacing w:line="276" w:lineRule="auto"/>
        <w:rPr>
          <w:rFonts w:ascii="Arial" w:hAnsi="Arial" w:cs="Arial"/>
          <w:szCs w:val="24"/>
          <w:lang w:val="ga-IE"/>
        </w:rPr>
      </w:pPr>
      <w:r w:rsidRPr="00BC4DB0">
        <w:rPr>
          <w:rFonts w:ascii="Arial" w:hAnsi="Arial" w:cs="Arial"/>
          <w:szCs w:val="24"/>
          <w:lang w:val="ga-IE" w:bidi="ga-IE"/>
        </w:rPr>
        <w:t xml:space="preserve">An bhfuil córas i bhfeidhm agat chun teacht ar an gcomhairle sláinte phoiblí is déanaí ón Rialtas agus ón Roinn Oideachais, lena chinntiú go scaiptear an t-eolas sin in am trátha d’fhonn do chleachtais ghlantacháin a choigeartú de réir na comhairle céanna? </w:t>
      </w:r>
    </w:p>
    <w:p w14:paraId="0F4D58DE" w14:textId="77777777" w:rsidR="00B43EFF" w:rsidRPr="00BC4DB0" w:rsidRDefault="00B43EFF" w:rsidP="003C732A">
      <w:pPr>
        <w:pStyle w:val="ListParagraph"/>
        <w:numPr>
          <w:ilvl w:val="0"/>
          <w:numId w:val="28"/>
        </w:numPr>
        <w:spacing w:line="276" w:lineRule="auto"/>
        <w:rPr>
          <w:rFonts w:ascii="Arial" w:hAnsi="Arial" w:cs="Arial"/>
          <w:szCs w:val="24"/>
          <w:lang w:val="ga-IE"/>
        </w:rPr>
      </w:pPr>
      <w:r w:rsidRPr="00BC4DB0">
        <w:rPr>
          <w:rFonts w:ascii="Arial" w:hAnsi="Arial" w:cs="Arial"/>
          <w:szCs w:val="24"/>
          <w:lang w:val="ga-IE" w:bidi="ga-IE"/>
        </w:rPr>
        <w:t>An ndearna tú athbhreithniú ar an gcomhairle sláinte ón Lárionad Faire um Chosaint Sláinte d’athoscailt shábháilte scoileanna, go háirithe</w:t>
      </w:r>
      <w:r w:rsidRPr="00BC4DB0">
        <w:rPr>
          <w:rFonts w:ascii="Arial" w:hAnsi="Arial" w:cs="Arial"/>
          <w:b/>
          <w:i/>
          <w:szCs w:val="24"/>
          <w:lang w:val="ga-IE" w:bidi="ga-IE"/>
        </w:rPr>
        <w:t xml:space="preserve"> Cuid 5.6 Sláinteachas Comhshaoil? </w:t>
      </w:r>
      <w:r w:rsidRPr="00BC4DB0">
        <w:rPr>
          <w:rFonts w:ascii="Arial" w:hAnsi="Arial" w:cs="Arial"/>
          <w:szCs w:val="24"/>
          <w:lang w:val="ga-IE" w:bidi="ga-IE"/>
        </w:rPr>
        <w:t xml:space="preserve"> </w:t>
      </w:r>
    </w:p>
    <w:p w14:paraId="2556E869" w14:textId="77777777" w:rsidR="00B43EFF" w:rsidRPr="00BC4DB0" w:rsidRDefault="00B43EFF" w:rsidP="003C732A">
      <w:pPr>
        <w:pStyle w:val="ListParagraph"/>
        <w:numPr>
          <w:ilvl w:val="0"/>
          <w:numId w:val="28"/>
        </w:numPr>
        <w:spacing w:line="276" w:lineRule="auto"/>
        <w:rPr>
          <w:rFonts w:ascii="Arial" w:hAnsi="Arial" w:cs="Arial"/>
          <w:szCs w:val="24"/>
          <w:lang w:val="ga-IE"/>
        </w:rPr>
      </w:pPr>
      <w:r w:rsidRPr="00BC4DB0">
        <w:rPr>
          <w:rFonts w:ascii="Arial" w:hAnsi="Arial" w:cs="Arial"/>
          <w:szCs w:val="24"/>
          <w:lang w:val="ga-IE" w:bidi="ga-IE"/>
        </w:rPr>
        <w:t xml:space="preserve">Ar mhínigh tú an gá atá le córas feabhsaithe glantacháin don fhoireann? </w:t>
      </w:r>
    </w:p>
    <w:p w14:paraId="121EBA9F" w14:textId="77777777" w:rsidR="00B43EFF" w:rsidRPr="00BC4DB0" w:rsidRDefault="00B43EFF" w:rsidP="003C732A">
      <w:pPr>
        <w:pStyle w:val="ListParagraph"/>
        <w:numPr>
          <w:ilvl w:val="0"/>
          <w:numId w:val="28"/>
        </w:numPr>
        <w:spacing w:line="276" w:lineRule="auto"/>
        <w:rPr>
          <w:rFonts w:ascii="Arial" w:hAnsi="Arial" w:cs="Arial"/>
          <w:szCs w:val="24"/>
          <w:lang w:val="ga-IE"/>
        </w:rPr>
      </w:pPr>
      <w:r w:rsidRPr="00BC4DB0">
        <w:rPr>
          <w:rFonts w:ascii="Arial" w:hAnsi="Arial" w:cs="Arial"/>
          <w:szCs w:val="24"/>
          <w:lang w:val="ga-IE" w:bidi="ga-IE"/>
        </w:rPr>
        <w:t xml:space="preserve">An bhfuil a fhios agat gurb é an córas glantacháin is fearr glantóir ilfheidhmeach agus uisce te, ceirteacha glana, strailleáin, agus gníomh meicniúil mar chuimilt agus glanadh, ansin rinseáil agus triomú? </w:t>
      </w:r>
    </w:p>
    <w:p w14:paraId="3FEA1B43" w14:textId="77777777" w:rsidR="00B43EFF" w:rsidRPr="00BC4DB0" w:rsidRDefault="00B43EFF" w:rsidP="003C732A">
      <w:pPr>
        <w:pStyle w:val="ListParagraph"/>
        <w:numPr>
          <w:ilvl w:val="0"/>
          <w:numId w:val="28"/>
        </w:numPr>
        <w:spacing w:line="276" w:lineRule="auto"/>
        <w:rPr>
          <w:rFonts w:ascii="Arial" w:hAnsi="Arial" w:cs="Arial"/>
          <w:szCs w:val="24"/>
          <w:lang w:val="ga-IE"/>
        </w:rPr>
      </w:pPr>
      <w:r w:rsidRPr="00BC4DB0">
        <w:rPr>
          <w:rFonts w:ascii="Arial" w:hAnsi="Arial" w:cs="Arial"/>
          <w:szCs w:val="24"/>
          <w:lang w:val="ga-IE" w:bidi="ga-IE"/>
        </w:rPr>
        <w:t xml:space="preserve">An bhfuil dóthain ábhair ghlantacháin in áit agat chun tacú leis an gcóras feabhsaithe glantacháin? </w:t>
      </w:r>
    </w:p>
    <w:p w14:paraId="1324A758" w14:textId="77777777" w:rsidR="00B43EFF" w:rsidRPr="00BC4DB0" w:rsidRDefault="00B43EFF" w:rsidP="003C732A">
      <w:pPr>
        <w:pStyle w:val="ListParagraph"/>
        <w:numPr>
          <w:ilvl w:val="0"/>
          <w:numId w:val="28"/>
        </w:numPr>
        <w:spacing w:line="276" w:lineRule="auto"/>
        <w:rPr>
          <w:rFonts w:ascii="Arial" w:hAnsi="Arial" w:cs="Arial"/>
          <w:i/>
          <w:szCs w:val="24"/>
          <w:lang w:val="ga-IE"/>
        </w:rPr>
      </w:pPr>
      <w:r w:rsidRPr="00BC4DB0">
        <w:rPr>
          <w:rFonts w:ascii="Arial" w:hAnsi="Arial" w:cs="Arial"/>
          <w:szCs w:val="24"/>
          <w:lang w:val="ga-IE" w:bidi="ga-IE"/>
        </w:rPr>
        <w:t xml:space="preserve">Ar chuir tú traenáil ar fáil don fhoireann glantacháin don chóras feabhsaithe glantacháin? </w:t>
      </w:r>
    </w:p>
    <w:p w14:paraId="003491D2" w14:textId="77777777" w:rsidR="00B43EFF" w:rsidRPr="00BC4DB0" w:rsidRDefault="00B43EFF" w:rsidP="003C732A">
      <w:pPr>
        <w:pStyle w:val="ListParagraph"/>
        <w:numPr>
          <w:ilvl w:val="0"/>
          <w:numId w:val="28"/>
        </w:numPr>
        <w:spacing w:line="276" w:lineRule="auto"/>
        <w:rPr>
          <w:rFonts w:ascii="Arial" w:hAnsi="Arial" w:cs="Arial"/>
          <w:i/>
          <w:szCs w:val="24"/>
          <w:lang w:val="ga-IE"/>
        </w:rPr>
      </w:pPr>
      <w:r w:rsidRPr="00BC4DB0">
        <w:rPr>
          <w:rFonts w:ascii="Arial" w:hAnsi="Arial" w:cs="Arial"/>
          <w:szCs w:val="24"/>
          <w:lang w:val="ga-IE" w:bidi="ga-IE"/>
        </w:rPr>
        <w:t xml:space="preserve">An ndearna tú socruithe maidir le boscaí bruscair a fholmhú go rialta ar bhonn sábháilte? </w:t>
      </w:r>
    </w:p>
    <w:p w14:paraId="7BCAD743" w14:textId="77777777" w:rsidR="00B43EFF" w:rsidRPr="00BC4DB0" w:rsidRDefault="00B43EFF" w:rsidP="003C732A">
      <w:pPr>
        <w:pStyle w:val="ListParagraph"/>
        <w:numPr>
          <w:ilvl w:val="0"/>
          <w:numId w:val="28"/>
        </w:numPr>
        <w:spacing w:line="276" w:lineRule="auto"/>
        <w:rPr>
          <w:rFonts w:ascii="Arial" w:hAnsi="Arial" w:cs="Arial"/>
          <w:szCs w:val="24"/>
          <w:lang w:val="ga-IE"/>
        </w:rPr>
      </w:pPr>
      <w:r w:rsidRPr="00BC4DB0">
        <w:rPr>
          <w:rFonts w:ascii="Arial" w:hAnsi="Arial" w:cs="Arial"/>
          <w:szCs w:val="24"/>
          <w:lang w:val="ga-IE" w:bidi="ga-IE"/>
        </w:rPr>
        <w:t xml:space="preserve">An bhfuil cur amach agat ar na roghanna glantacháin do shuíomhanna scoile mar a leagtar amach sa chomhairle ón Lárionad Faire um Chosaint Sláinte do scoileanna maidir le dromchlaí, leithris, fearas glantacháin, TCP agus bainistiú bruscair? </w:t>
      </w:r>
    </w:p>
    <w:p w14:paraId="2FB12B77" w14:textId="77777777" w:rsidR="00B43EFF" w:rsidRPr="00BC4DB0" w:rsidRDefault="00B43EFF" w:rsidP="003C732A">
      <w:pPr>
        <w:pStyle w:val="ListParagraph"/>
        <w:numPr>
          <w:ilvl w:val="0"/>
          <w:numId w:val="28"/>
        </w:numPr>
        <w:spacing w:line="276" w:lineRule="auto"/>
        <w:rPr>
          <w:rFonts w:ascii="Arial" w:hAnsi="Arial" w:cs="Arial"/>
          <w:szCs w:val="24"/>
          <w:lang w:val="ga-IE"/>
        </w:rPr>
      </w:pPr>
      <w:r w:rsidRPr="00BC4DB0">
        <w:rPr>
          <w:rFonts w:ascii="Arial" w:hAnsi="Arial" w:cs="Arial"/>
          <w:szCs w:val="24"/>
          <w:lang w:val="ga-IE" w:bidi="ga-IE"/>
        </w:rPr>
        <w:t xml:space="preserve">An dtuigeann tú go mba chóir gach suíomh scoile a ghlanadh uair amháin sa lá? </w:t>
      </w:r>
    </w:p>
    <w:p w14:paraId="3ADD3B57" w14:textId="77777777" w:rsidR="00B43EFF" w:rsidRPr="00BC4DB0" w:rsidRDefault="00B43EFF" w:rsidP="003C732A">
      <w:pPr>
        <w:pStyle w:val="ListParagraph"/>
        <w:numPr>
          <w:ilvl w:val="0"/>
          <w:numId w:val="28"/>
        </w:numPr>
        <w:spacing w:line="276" w:lineRule="auto"/>
        <w:rPr>
          <w:rFonts w:ascii="Arial" w:hAnsi="Arial" w:cs="Arial"/>
          <w:szCs w:val="24"/>
          <w:lang w:val="ga-IE"/>
        </w:rPr>
      </w:pPr>
      <w:r w:rsidRPr="00BC4DB0">
        <w:rPr>
          <w:rFonts w:ascii="Arial" w:hAnsi="Arial" w:cs="Arial"/>
          <w:szCs w:val="24"/>
          <w:lang w:val="ga-IE" w:bidi="ga-IE"/>
        </w:rPr>
        <w:t xml:space="preserve">Ar thug tú ábhair ghlantacháin do bhaill fhoirne agus do scoláirí chun gur féidir leo a mbinse agus a láthair oibre féin a ghlanadh? </w:t>
      </w:r>
    </w:p>
    <w:p w14:paraId="543A3A8B" w14:textId="77777777" w:rsidR="00B43EFF" w:rsidRPr="00BC4DB0" w:rsidRDefault="00B43EFF" w:rsidP="003C732A">
      <w:pPr>
        <w:pStyle w:val="ListParagraph"/>
        <w:numPr>
          <w:ilvl w:val="0"/>
          <w:numId w:val="28"/>
        </w:numPr>
        <w:spacing w:line="276" w:lineRule="auto"/>
        <w:rPr>
          <w:rFonts w:ascii="Arial" w:hAnsi="Arial" w:cs="Arial"/>
          <w:szCs w:val="24"/>
          <w:lang w:val="ga-IE"/>
        </w:rPr>
      </w:pPr>
      <w:r w:rsidRPr="00BC4DB0">
        <w:rPr>
          <w:rFonts w:ascii="Arial" w:hAnsi="Arial" w:cs="Arial"/>
          <w:szCs w:val="24"/>
          <w:lang w:val="ga-IE" w:bidi="ga-IE"/>
        </w:rPr>
        <w:t>Ar mhínigh tú don fhoireann gurb iad féin atá freagrach as rudaí pearsanta a thugann siad isteach is a bheadh idir lámha le linn oibre nó sosa a ghlanadh? (m.sh. fón póca agus ríomhairí glúine) agus gan iad a chur síos ar dhromchla comónta mar caithfear an dromchla a ghlanadh i ndiaidh dóibh an gléas pearsanta a thógáil.</w:t>
      </w:r>
    </w:p>
    <w:p w14:paraId="58E4BA57" w14:textId="77777777" w:rsidR="00B43EFF" w:rsidRPr="00BC4DB0" w:rsidRDefault="00B43EFF" w:rsidP="003C732A">
      <w:pPr>
        <w:pStyle w:val="ListParagraph"/>
        <w:numPr>
          <w:ilvl w:val="0"/>
          <w:numId w:val="28"/>
        </w:numPr>
        <w:spacing w:line="276" w:lineRule="auto"/>
        <w:rPr>
          <w:rFonts w:ascii="Arial" w:hAnsi="Arial" w:cs="Arial"/>
          <w:szCs w:val="24"/>
          <w:lang w:val="ga-IE"/>
        </w:rPr>
      </w:pPr>
      <w:r w:rsidRPr="00BC4DB0">
        <w:rPr>
          <w:rFonts w:ascii="Arial" w:hAnsi="Arial" w:cs="Arial"/>
          <w:szCs w:val="24"/>
          <w:lang w:val="ga-IE" w:bidi="ga-IE"/>
        </w:rPr>
        <w:t>Ar iarradh ar fhoireann agus ar scoláirí gan rudaí mar chupáin, buidéil, sceanra agus pinn a roinnt</w:t>
      </w:r>
    </w:p>
    <w:p w14:paraId="59CD7F42" w14:textId="77777777" w:rsidR="00B43EFF" w:rsidRPr="00BC4DB0" w:rsidRDefault="00B43EFF" w:rsidP="003C732A">
      <w:pPr>
        <w:pStyle w:val="ListParagraph"/>
        <w:numPr>
          <w:ilvl w:val="0"/>
          <w:numId w:val="28"/>
        </w:numPr>
        <w:spacing w:line="276" w:lineRule="auto"/>
        <w:rPr>
          <w:rFonts w:ascii="Arial" w:hAnsi="Arial" w:cs="Arial"/>
          <w:szCs w:val="24"/>
          <w:lang w:val="ga-IE"/>
        </w:rPr>
      </w:pPr>
      <w:r w:rsidRPr="00BC4DB0">
        <w:rPr>
          <w:rFonts w:ascii="Arial" w:hAnsi="Arial" w:cs="Arial"/>
          <w:szCs w:val="24"/>
          <w:lang w:val="ga-IE" w:bidi="ga-IE"/>
        </w:rPr>
        <w:t>An bhfuil sceideal scríofa glantacháin réidh lena thabhairt don fhoireann glantacháin, lena n-áirítear:</w:t>
      </w:r>
    </w:p>
    <w:p w14:paraId="3B97F725" w14:textId="77777777" w:rsidR="00B43EFF" w:rsidRPr="00BC4DB0" w:rsidRDefault="00B43EFF" w:rsidP="003C732A">
      <w:pPr>
        <w:pStyle w:val="ListParagraph"/>
        <w:numPr>
          <w:ilvl w:val="0"/>
          <w:numId w:val="29"/>
        </w:numPr>
        <w:spacing w:line="276" w:lineRule="auto"/>
        <w:rPr>
          <w:rFonts w:ascii="Arial" w:hAnsi="Arial" w:cs="Arial"/>
          <w:szCs w:val="24"/>
          <w:lang w:val="ga-IE"/>
        </w:rPr>
      </w:pPr>
      <w:r w:rsidRPr="00BC4DB0">
        <w:rPr>
          <w:rFonts w:ascii="Arial" w:hAnsi="Arial" w:cs="Arial"/>
          <w:szCs w:val="24"/>
          <w:lang w:val="ga-IE" w:bidi="ga-IE"/>
        </w:rPr>
        <w:t>Rudaí agus limistéir a bheidh le glanadh</w:t>
      </w:r>
    </w:p>
    <w:p w14:paraId="4FF11D0F" w14:textId="77777777" w:rsidR="00B43EFF" w:rsidRPr="00BC4DB0" w:rsidRDefault="00B43EFF" w:rsidP="003C732A">
      <w:pPr>
        <w:pStyle w:val="ListParagraph"/>
        <w:numPr>
          <w:ilvl w:val="0"/>
          <w:numId w:val="29"/>
        </w:numPr>
        <w:spacing w:line="276" w:lineRule="auto"/>
        <w:rPr>
          <w:rFonts w:ascii="Arial" w:hAnsi="Arial" w:cs="Arial"/>
          <w:szCs w:val="24"/>
          <w:lang w:val="ga-IE"/>
        </w:rPr>
      </w:pPr>
      <w:r w:rsidRPr="00BC4DB0">
        <w:rPr>
          <w:rFonts w:ascii="Arial" w:hAnsi="Arial" w:cs="Arial"/>
          <w:szCs w:val="24"/>
          <w:lang w:val="ga-IE" w:bidi="ga-IE"/>
        </w:rPr>
        <w:t>Minicíocht an ghlantacháin</w:t>
      </w:r>
    </w:p>
    <w:p w14:paraId="6FF4A163" w14:textId="77777777" w:rsidR="00B43EFF" w:rsidRPr="00BC4DB0" w:rsidRDefault="00B43EFF" w:rsidP="003C732A">
      <w:pPr>
        <w:pStyle w:val="ListParagraph"/>
        <w:numPr>
          <w:ilvl w:val="0"/>
          <w:numId w:val="29"/>
        </w:numPr>
        <w:spacing w:line="276" w:lineRule="auto"/>
        <w:rPr>
          <w:rFonts w:ascii="Arial" w:hAnsi="Arial" w:cs="Arial"/>
          <w:szCs w:val="24"/>
          <w:lang w:val="ga-IE"/>
        </w:rPr>
      </w:pPr>
      <w:r w:rsidRPr="00BC4DB0">
        <w:rPr>
          <w:rFonts w:ascii="Arial" w:hAnsi="Arial" w:cs="Arial"/>
          <w:szCs w:val="24"/>
          <w:lang w:val="ga-IE" w:bidi="ga-IE"/>
        </w:rPr>
        <w:t>Na hábhair ghlantacháin a bheidh le húsáid</w:t>
      </w:r>
    </w:p>
    <w:p w14:paraId="16E0441C" w14:textId="77777777" w:rsidR="00B43EFF" w:rsidRPr="00BC4DB0" w:rsidRDefault="00B43EFF" w:rsidP="003C732A">
      <w:pPr>
        <w:pStyle w:val="ListParagraph"/>
        <w:numPr>
          <w:ilvl w:val="0"/>
          <w:numId w:val="29"/>
        </w:numPr>
        <w:spacing w:line="276" w:lineRule="auto"/>
        <w:rPr>
          <w:rFonts w:ascii="Arial" w:hAnsi="Arial" w:cs="Arial"/>
          <w:szCs w:val="24"/>
          <w:lang w:val="ga-IE"/>
        </w:rPr>
      </w:pPr>
      <w:r w:rsidRPr="00BC4DB0">
        <w:rPr>
          <w:rFonts w:ascii="Arial" w:hAnsi="Arial" w:cs="Arial"/>
          <w:szCs w:val="24"/>
          <w:lang w:val="ga-IE"/>
        </w:rPr>
        <w:t>Glanadh dromchlaí a dteagmhaítear leo go minic amhail meaisíní díola, meaisíní caife agus murláin doirse</w:t>
      </w:r>
    </w:p>
    <w:p w14:paraId="34A1A470" w14:textId="77777777" w:rsidR="00B43EFF" w:rsidRPr="00BC4DB0" w:rsidRDefault="00B43EFF" w:rsidP="003C732A">
      <w:pPr>
        <w:pStyle w:val="ListParagraph"/>
        <w:numPr>
          <w:ilvl w:val="0"/>
          <w:numId w:val="29"/>
        </w:numPr>
        <w:spacing w:line="276" w:lineRule="auto"/>
        <w:rPr>
          <w:rFonts w:ascii="Arial" w:hAnsi="Arial" w:cs="Arial"/>
          <w:szCs w:val="24"/>
          <w:lang w:val="ga-IE"/>
        </w:rPr>
      </w:pPr>
      <w:r w:rsidRPr="00BC4DB0">
        <w:rPr>
          <w:rFonts w:ascii="Arial" w:hAnsi="Arial" w:cs="Arial"/>
          <w:szCs w:val="24"/>
          <w:lang w:val="ga-IE" w:bidi="ga-IE"/>
        </w:rPr>
        <w:t>Fearas atá le húsáid agus modh a oibrithe</w:t>
      </w:r>
    </w:p>
    <w:p w14:paraId="382E345B" w14:textId="77777777" w:rsidR="00B43EFF" w:rsidRPr="00BC4DB0" w:rsidRDefault="00B43EFF" w:rsidP="003C732A">
      <w:pPr>
        <w:pStyle w:val="ListParagraph"/>
        <w:numPr>
          <w:ilvl w:val="0"/>
          <w:numId w:val="28"/>
        </w:numPr>
        <w:spacing w:line="276" w:lineRule="auto"/>
        <w:rPr>
          <w:rFonts w:ascii="Arial" w:hAnsi="Arial" w:cs="Arial"/>
          <w:szCs w:val="24"/>
          <w:lang w:val="ga-IE"/>
        </w:rPr>
      </w:pPr>
      <w:r w:rsidRPr="00BC4DB0">
        <w:rPr>
          <w:rFonts w:ascii="Arial" w:hAnsi="Arial" w:cs="Arial"/>
          <w:szCs w:val="24"/>
          <w:lang w:val="ga-IE" w:bidi="ga-IE"/>
        </w:rPr>
        <w:t>Tá sonraí maidir le glantachán tar éis cás amhrasta COVID-19 i g</w:t>
      </w:r>
      <w:r w:rsidRPr="00BC4DB0">
        <w:rPr>
          <w:rFonts w:ascii="Arial" w:hAnsi="Arial" w:cs="Arial"/>
          <w:b/>
          <w:i/>
          <w:szCs w:val="24"/>
          <w:lang w:val="ga-IE" w:bidi="ga-IE"/>
        </w:rPr>
        <w:t>Cuid 7 den Phlean anseo thuas</w:t>
      </w:r>
      <w:r w:rsidRPr="00BC4DB0">
        <w:rPr>
          <w:rFonts w:ascii="Arial" w:hAnsi="Arial" w:cs="Arial"/>
          <w:szCs w:val="24"/>
          <w:lang w:val="ga-IE" w:bidi="ga-IE"/>
        </w:rPr>
        <w:t xml:space="preserve"> </w:t>
      </w:r>
    </w:p>
    <w:p w14:paraId="5F9B4E77" w14:textId="77777777" w:rsidR="00B43EFF" w:rsidRPr="00F77125" w:rsidRDefault="00B43EFF" w:rsidP="003C732A">
      <w:pPr>
        <w:pStyle w:val="ListParagraph"/>
        <w:numPr>
          <w:ilvl w:val="0"/>
          <w:numId w:val="28"/>
        </w:numPr>
        <w:spacing w:line="276" w:lineRule="auto"/>
        <w:rPr>
          <w:rFonts w:ascii="Arial" w:hAnsi="Arial" w:cs="Arial"/>
          <w:lang w:val="ga-IE"/>
        </w:rPr>
      </w:pPr>
      <w:r w:rsidRPr="00F77125">
        <w:rPr>
          <w:rFonts w:ascii="Arial" w:hAnsi="Arial" w:cs="Arial"/>
          <w:lang w:val="ga-IE" w:bidi="ga-IE"/>
        </w:rPr>
        <w:t xml:space="preserve">Má bhíonn gá le dromchlaí truaillithe a dhíghalrú, an bhfuil córas i bhfeidhm chuige sin i ndiaidh glantacháin? </w:t>
      </w:r>
    </w:p>
    <w:p w14:paraId="641E090A" w14:textId="77777777" w:rsidR="00B43EFF" w:rsidRPr="00BC4DB0" w:rsidRDefault="00B43EFF" w:rsidP="003C732A">
      <w:pPr>
        <w:pStyle w:val="ListParagraph"/>
        <w:numPr>
          <w:ilvl w:val="0"/>
          <w:numId w:val="28"/>
        </w:numPr>
        <w:spacing w:line="276" w:lineRule="auto"/>
        <w:rPr>
          <w:rFonts w:ascii="Arial" w:hAnsi="Arial" w:cs="Arial"/>
          <w:szCs w:val="24"/>
          <w:lang w:val="ga-IE"/>
        </w:rPr>
      </w:pPr>
      <w:r w:rsidRPr="00BC4DB0">
        <w:rPr>
          <w:rFonts w:ascii="Arial" w:hAnsi="Arial" w:cs="Arial"/>
          <w:szCs w:val="24"/>
          <w:lang w:val="ga-IE" w:bidi="ga-IE"/>
        </w:rPr>
        <w:t>Má dúradh le foireann glantacháin lámhainní a chaitheamh agus iad ag glanadh an dtuigeann siad go gcaithfear na lámha a ní go maith le huisce is gallúnach, sula gcuirtear na lámhainní orthu is arís nuair a bhaintear iad?</w:t>
      </w:r>
    </w:p>
    <w:p w14:paraId="6F4DAE5B" w14:textId="77777777" w:rsidR="00B43EFF" w:rsidRPr="00BC4DB0" w:rsidRDefault="00B43EFF" w:rsidP="003C732A">
      <w:pPr>
        <w:pStyle w:val="ListParagraph"/>
        <w:numPr>
          <w:ilvl w:val="0"/>
          <w:numId w:val="28"/>
        </w:numPr>
        <w:spacing w:line="276" w:lineRule="auto"/>
        <w:rPr>
          <w:rFonts w:ascii="Arial" w:hAnsi="Arial" w:cs="Arial"/>
          <w:i/>
          <w:szCs w:val="24"/>
          <w:lang w:val="ga-IE"/>
        </w:rPr>
      </w:pPr>
      <w:r w:rsidRPr="00BC4DB0">
        <w:rPr>
          <w:rFonts w:ascii="Arial" w:hAnsi="Arial" w:cs="Arial"/>
          <w:szCs w:val="24"/>
          <w:lang w:val="ga-IE" w:bidi="ga-IE"/>
        </w:rPr>
        <w:t xml:space="preserve">An bhfuil córas i bhfeidhm chun dramhaíl phearsanta ar nós ceirteacha glanta agus cuimilteáin úsáidte a chur de láimh i mála bruscair? </w:t>
      </w:r>
      <w:r w:rsidRPr="00BC4DB0">
        <w:rPr>
          <w:rFonts w:ascii="Arial" w:hAnsi="Arial" w:cs="Arial"/>
          <w:i/>
          <w:szCs w:val="24"/>
          <w:lang w:val="ga-IE" w:bidi="ga-IE"/>
        </w:rPr>
        <w:t xml:space="preserve">Moltar sa Phrótacal go gcuirtear bruscar pearsanta amhail dramhaíl ghlantacháin, ciarsúir srl. i mála dúbailte chun é a stóráil in áit shábháilte go ceann 72 uair a chloig sula gcuirtear amach é sa bhailiúchán ginearálta dramhaíola.  </w:t>
      </w:r>
    </w:p>
    <w:p w14:paraId="1226BE37" w14:textId="77777777" w:rsidR="00B43EFF" w:rsidRPr="00BC4DB0" w:rsidRDefault="00B43EFF" w:rsidP="003C732A">
      <w:pPr>
        <w:pStyle w:val="ListParagraph"/>
        <w:numPr>
          <w:ilvl w:val="0"/>
          <w:numId w:val="28"/>
        </w:numPr>
        <w:spacing w:line="276" w:lineRule="auto"/>
        <w:rPr>
          <w:rFonts w:ascii="Arial" w:hAnsi="Arial" w:cs="Arial"/>
          <w:i/>
          <w:szCs w:val="24"/>
          <w:lang w:val="ga-IE"/>
        </w:rPr>
      </w:pPr>
      <w:r w:rsidRPr="00BC4DB0">
        <w:rPr>
          <w:rFonts w:ascii="Arial" w:hAnsi="Arial" w:cs="Arial"/>
          <w:szCs w:val="24"/>
          <w:lang w:val="ga-IE" w:bidi="ga-IE"/>
        </w:rPr>
        <w:t>Ar chinntigh tú go bhfuil córas i bhfeidhm lena chinntiú go mbíonn fearas glanta, mar chloigne strailleáin agus ceirteacha in-athúsáide, glan sula n-úsáidtear arís iad?</w:t>
      </w:r>
    </w:p>
    <w:p w14:paraId="735BFFD8" w14:textId="77777777" w:rsidR="00B43EFF" w:rsidRPr="00BC4DB0" w:rsidRDefault="00B43EFF" w:rsidP="003C732A">
      <w:pPr>
        <w:pStyle w:val="ListParagraph"/>
        <w:numPr>
          <w:ilvl w:val="0"/>
          <w:numId w:val="28"/>
        </w:numPr>
        <w:spacing w:line="276" w:lineRule="auto"/>
        <w:rPr>
          <w:rFonts w:ascii="Arial" w:hAnsi="Arial" w:cs="Arial"/>
          <w:i/>
          <w:szCs w:val="24"/>
          <w:lang w:val="ga-IE"/>
        </w:rPr>
      </w:pPr>
      <w:r w:rsidRPr="00BC4DB0">
        <w:rPr>
          <w:rFonts w:ascii="Arial" w:hAnsi="Arial" w:cs="Arial"/>
          <w:szCs w:val="24"/>
          <w:lang w:val="ga-IE" w:bidi="ga-IE"/>
        </w:rPr>
        <w:t xml:space="preserve">Ar chinntigh tú go bhfuil córas i bhfeidhm lena chinntiú go bhfolmhaítear fearas mar bhuicéid is go nglantar iad le tuaslagán úr díghalraithe sula n-úsáidtear arís iad? </w:t>
      </w:r>
    </w:p>
    <w:p w14:paraId="2B7306B1" w14:textId="77777777" w:rsidR="00B43EFF" w:rsidRPr="00DD6FBD" w:rsidRDefault="00B43EFF" w:rsidP="00B43EFF">
      <w:pPr>
        <w:tabs>
          <w:tab w:val="clear" w:pos="454"/>
          <w:tab w:val="clear" w:pos="907"/>
          <w:tab w:val="clear" w:pos="1361"/>
          <w:tab w:val="clear" w:pos="1814"/>
          <w:tab w:val="clear" w:pos="2268"/>
        </w:tabs>
        <w:spacing w:after="200" w:line="276" w:lineRule="auto"/>
        <w:rPr>
          <w:b/>
          <w:sz w:val="24"/>
          <w:szCs w:val="24"/>
          <w:lang w:val="ga-IE"/>
        </w:rPr>
      </w:pPr>
    </w:p>
    <w:p w14:paraId="4A11A333" w14:textId="77777777" w:rsidR="0068394C" w:rsidRDefault="0068394C"/>
    <w:p w14:paraId="21AEBD9C" w14:textId="77777777" w:rsidR="0068394C" w:rsidRDefault="0068394C"/>
    <w:p w14:paraId="47ACDA98" w14:textId="77777777" w:rsidR="0068394C" w:rsidRDefault="0068394C"/>
    <w:p w14:paraId="4DD3A980" w14:textId="77777777" w:rsidR="00824791" w:rsidRPr="006F7247" w:rsidRDefault="00824791" w:rsidP="00637F7A">
      <w:pPr>
        <w:pStyle w:val="TOC2"/>
      </w:pPr>
    </w:p>
    <w:sectPr w:rsidR="00824791" w:rsidRPr="006F7247" w:rsidSect="00F77125">
      <w:footerReference w:type="default" r:id="rId62"/>
      <w:pgSz w:w="11907" w:h="16839" w:code="9"/>
      <w:pgMar w:top="1440" w:right="1440" w:bottom="1440" w:left="1440"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0F1EB" w14:textId="77777777" w:rsidR="00E915D6" w:rsidRDefault="00E915D6">
      <w:pPr>
        <w:spacing w:after="0" w:line="240" w:lineRule="auto"/>
      </w:pPr>
      <w:r>
        <w:separator/>
      </w:r>
    </w:p>
    <w:p w14:paraId="791D9FB5" w14:textId="77777777" w:rsidR="00E915D6" w:rsidRDefault="00E915D6"/>
  </w:endnote>
  <w:endnote w:type="continuationSeparator" w:id="0">
    <w:p w14:paraId="01ADE93D" w14:textId="77777777" w:rsidR="00E915D6" w:rsidRDefault="00E915D6">
      <w:pPr>
        <w:spacing w:after="0" w:line="240" w:lineRule="auto"/>
      </w:pPr>
      <w:r>
        <w:continuationSeparator/>
      </w:r>
    </w:p>
    <w:p w14:paraId="07D98675" w14:textId="77777777" w:rsidR="00E915D6" w:rsidRDefault="00E91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charset w:val="00"/>
    <w:family w:val="auto"/>
    <w:pitch w:val="default"/>
  </w:font>
  <w:font w:name="Lato Black">
    <w:altName w:val="Times New Roman"/>
    <w:charset w:val="00"/>
    <w:family w:val="swiss"/>
    <w:pitch w:val="variable"/>
    <w:sig w:usb0="00000001"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altName w:val="Yu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7E27" w14:textId="3A8FC5D8" w:rsidR="00211E28" w:rsidRDefault="00211E28" w:rsidP="0032003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A89802C" w14:textId="77777777" w:rsidR="00211E28" w:rsidRDefault="00211E28" w:rsidP="005B5C2B">
    <w:pPr>
      <w:pStyle w:val="Footer"/>
      <w:ind w:firstLine="360"/>
      <w:rPr>
        <w:rStyle w:val="PageNumber"/>
      </w:rPr>
    </w:pPr>
  </w:p>
  <w:p w14:paraId="6807084D" w14:textId="77777777" w:rsidR="00211E28" w:rsidRDefault="00211E28" w:rsidP="00335CDC">
    <w:pPr>
      <w:pStyle w:val="Footer"/>
    </w:pPr>
  </w:p>
  <w:p w14:paraId="70D65686" w14:textId="77777777" w:rsidR="00211E28" w:rsidRDefault="00211E28"/>
  <w:p w14:paraId="69C249BD" w14:textId="77777777" w:rsidR="00211E28" w:rsidRDefault="00211E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AE388" w14:textId="77777777" w:rsidR="00211E28" w:rsidRPr="005B5C2B" w:rsidRDefault="00211E28" w:rsidP="006F7247">
    <w:pPr>
      <w:pStyle w:val="Footer"/>
      <w:framePr w:wrap="none" w:vAnchor="text" w:hAnchor="margin" w:y="366"/>
      <w:spacing w:line="60" w:lineRule="exact"/>
      <w:rPr>
        <w:rStyle w:val="PageNumber"/>
        <w:spacing w:val="-40"/>
      </w:rPr>
    </w:pPr>
    <w:r w:rsidRPr="005B5C2B">
      <w:rPr>
        <w:rStyle w:val="PageNumber"/>
        <w:spacing w:val="-40"/>
      </w:rPr>
      <w:t>——</w:t>
    </w:r>
  </w:p>
  <w:p w14:paraId="7BE79B2A" w14:textId="77777777" w:rsidR="00211E28" w:rsidRDefault="00211E28"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389463" w14:textId="77777777" w:rsidR="00211E28" w:rsidRDefault="00211E28" w:rsidP="005B5C2B">
    <w:pPr>
      <w:pStyle w:val="Footer"/>
    </w:pPr>
  </w:p>
  <w:p w14:paraId="38A19D2A" w14:textId="77777777" w:rsidR="00211E28" w:rsidRDefault="00211E2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48E72" w14:textId="134CFF79" w:rsidR="00211E28" w:rsidRPr="005E4173" w:rsidRDefault="00211E28" w:rsidP="00CB1F2A">
    <w:pPr>
      <w:pStyle w:val="EndorsementText"/>
      <w:rPr>
        <w:lang w:val="en-IE"/>
      </w:rPr>
    </w:pPr>
    <w:r>
      <w:rPr>
        <w:lang w:val="en-IE"/>
      </w:rPr>
      <w:t>V5 Lúnasa 2021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21591" w14:textId="77777777" w:rsidR="00211E28" w:rsidRDefault="00211E28" w:rsidP="00D97871">
    <w:pPr>
      <w:pStyle w:val="Footer"/>
      <w:framePr w:wrap="none" w:vAnchor="text" w:hAnchor="margin" w:y="1"/>
      <w:rPr>
        <w:rStyle w:val="PageNumber"/>
      </w:rPr>
    </w:pPr>
    <w:r>
      <w:rPr>
        <w:rStyle w:val="PageNumber"/>
        <w:lang w:val="ga-IE" w:bidi="ga-IE"/>
      </w:rPr>
      <w:fldChar w:fldCharType="begin"/>
    </w:r>
    <w:r>
      <w:rPr>
        <w:rStyle w:val="PageNumber"/>
        <w:lang w:val="ga-IE" w:bidi="ga-IE"/>
      </w:rPr>
      <w:instrText xml:space="preserve">PAGE  </w:instrText>
    </w:r>
    <w:r>
      <w:rPr>
        <w:rStyle w:val="PageNumber"/>
        <w:lang w:val="ga-IE" w:bidi="ga-IE"/>
      </w:rPr>
      <w:fldChar w:fldCharType="end"/>
    </w:r>
  </w:p>
  <w:p w14:paraId="6BD23C55" w14:textId="77777777" w:rsidR="00211E28" w:rsidRDefault="00211E28" w:rsidP="005B5C2B">
    <w:pPr>
      <w:pStyle w:val="Footer"/>
      <w:ind w:firstLine="360"/>
      <w:rPr>
        <w:rStyle w:val="PageNumber"/>
      </w:rPr>
    </w:pPr>
  </w:p>
  <w:p w14:paraId="7B616EDA" w14:textId="77777777" w:rsidR="00211E28" w:rsidRDefault="00211E28" w:rsidP="00335CDC">
    <w:pPr>
      <w:pStyle w:val="Footer"/>
    </w:pPr>
  </w:p>
  <w:p w14:paraId="63E6A9A3" w14:textId="77777777" w:rsidR="00211E28" w:rsidRDefault="00211E28"/>
  <w:p w14:paraId="2306C994" w14:textId="77777777" w:rsidR="00211E28" w:rsidRDefault="00211E28"/>
  <w:p w14:paraId="566FF3CD" w14:textId="77777777" w:rsidR="00211E28" w:rsidRDefault="00211E28"/>
  <w:p w14:paraId="1FE8F2CA" w14:textId="77777777" w:rsidR="00211E28" w:rsidRDefault="00211E2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BDF82" w14:textId="77777777" w:rsidR="00211E28" w:rsidRPr="005B5C2B" w:rsidRDefault="00211E28" w:rsidP="006F7247">
    <w:pPr>
      <w:pStyle w:val="Footer"/>
      <w:framePr w:wrap="none" w:vAnchor="text" w:hAnchor="margin" w:y="366"/>
      <w:spacing w:line="60" w:lineRule="exact"/>
      <w:rPr>
        <w:rStyle w:val="PageNumber"/>
        <w:spacing w:val="-40"/>
      </w:rPr>
    </w:pPr>
    <w:r w:rsidRPr="005B5C2B">
      <w:rPr>
        <w:rStyle w:val="PageNumber"/>
        <w:spacing w:val="-40"/>
        <w:lang w:val="ga-IE" w:bidi="ga-IE"/>
      </w:rPr>
      <w:t>——</w:t>
    </w:r>
  </w:p>
  <w:p w14:paraId="1DCA7F1B" w14:textId="4CF7431B" w:rsidR="00211E28" w:rsidRDefault="00211E28" w:rsidP="006F7247">
    <w:pPr>
      <w:pStyle w:val="Footer"/>
      <w:framePr w:wrap="none" w:vAnchor="text" w:hAnchor="margin" w:y="366"/>
      <w:spacing w:line="60" w:lineRule="exact"/>
      <w:rPr>
        <w:rStyle w:val="PageNumber"/>
      </w:rPr>
    </w:pPr>
    <w:r>
      <w:rPr>
        <w:rStyle w:val="PageNumber"/>
        <w:lang w:val="ga-IE" w:bidi="ga-IE"/>
      </w:rPr>
      <w:fldChar w:fldCharType="begin"/>
    </w:r>
    <w:r>
      <w:rPr>
        <w:rStyle w:val="PageNumber"/>
        <w:lang w:val="ga-IE" w:bidi="ga-IE"/>
      </w:rPr>
      <w:instrText xml:space="preserve">PAGE  </w:instrText>
    </w:r>
    <w:r>
      <w:rPr>
        <w:rStyle w:val="PageNumber"/>
        <w:lang w:val="ga-IE" w:bidi="ga-IE"/>
      </w:rPr>
      <w:fldChar w:fldCharType="separate"/>
    </w:r>
    <w:r w:rsidR="00902396">
      <w:rPr>
        <w:rStyle w:val="PageNumber"/>
        <w:noProof/>
        <w:lang w:val="ga-IE" w:bidi="ga-IE"/>
      </w:rPr>
      <w:t>22</w:t>
    </w:r>
    <w:r>
      <w:rPr>
        <w:rStyle w:val="PageNumber"/>
        <w:lang w:val="ga-IE" w:bidi="ga-IE"/>
      </w:rPr>
      <w:fldChar w:fldCharType="end"/>
    </w:r>
  </w:p>
  <w:p w14:paraId="7C7AF277" w14:textId="77777777" w:rsidR="00211E28" w:rsidRDefault="00211E2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F6C7" w14:textId="77777777" w:rsidR="00211E28" w:rsidRPr="00D76841" w:rsidRDefault="00211E28" w:rsidP="00CB1F2A">
    <w:pPr>
      <w:pStyle w:val="EndorsementText"/>
    </w:pPr>
    <w:r>
      <w:rPr>
        <w:lang w:val="ga-IE" w:bidi="ga-IE"/>
      </w:rPr>
      <w:t>10 Lúnasa 2020</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6DD1" w14:textId="77777777" w:rsidR="00211E28" w:rsidRPr="005B5C2B" w:rsidRDefault="00211E28" w:rsidP="00303C37">
    <w:pPr>
      <w:pStyle w:val="Footer"/>
      <w:spacing w:line="60" w:lineRule="exact"/>
      <w:rPr>
        <w:rStyle w:val="PageNumber"/>
        <w:spacing w:val="-40"/>
      </w:rPr>
    </w:pPr>
    <w:r w:rsidRPr="005B5C2B">
      <w:rPr>
        <w:rStyle w:val="PageNumber"/>
        <w:spacing w:val="-40"/>
      </w:rPr>
      <w:t>——</w:t>
    </w:r>
  </w:p>
  <w:p w14:paraId="4BAEB089" w14:textId="41263934" w:rsidR="00211E28" w:rsidRDefault="00211E28" w:rsidP="00303C37">
    <w:pPr>
      <w:pStyle w:val="Footer"/>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902396">
      <w:rPr>
        <w:rStyle w:val="PageNumber"/>
        <w:noProof/>
      </w:rPr>
      <w:t>41</w:t>
    </w:r>
    <w:r>
      <w:rPr>
        <w:rStyle w:val="PageNumber"/>
      </w:rPr>
      <w:fldChar w:fldCharType="end"/>
    </w:r>
  </w:p>
  <w:p w14:paraId="22B117A5" w14:textId="77777777" w:rsidR="00211E28" w:rsidRPr="00BA7CFE" w:rsidRDefault="00211E28" w:rsidP="00D97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B75" w14:textId="77777777" w:rsidR="00E915D6" w:rsidRDefault="00E915D6">
      <w:pPr>
        <w:spacing w:after="0" w:line="240" w:lineRule="auto"/>
      </w:pPr>
      <w:r>
        <w:separator/>
      </w:r>
    </w:p>
    <w:p w14:paraId="29A7F431" w14:textId="77777777" w:rsidR="00E915D6" w:rsidRDefault="00E915D6"/>
  </w:footnote>
  <w:footnote w:type="continuationSeparator" w:id="0">
    <w:p w14:paraId="2EFABAD0" w14:textId="77777777" w:rsidR="00E915D6" w:rsidRDefault="00E915D6">
      <w:pPr>
        <w:spacing w:after="0" w:line="240" w:lineRule="auto"/>
      </w:pPr>
      <w:r>
        <w:continuationSeparator/>
      </w:r>
    </w:p>
    <w:p w14:paraId="63DD9A06" w14:textId="77777777" w:rsidR="00E915D6" w:rsidRDefault="00E915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0C322" w14:textId="77777777" w:rsidR="00211E28" w:rsidRDefault="00211E28">
    <w:pPr>
      <w:pStyle w:val="Header"/>
    </w:pPr>
    <w:r>
      <w:rPr>
        <w:noProof/>
        <w:lang w:val="en-IE" w:eastAsia="en-IE"/>
      </w:rPr>
      <w:drawing>
        <wp:anchor distT="0" distB="0" distL="114300" distR="114300" simplePos="0" relativeHeight="251658240" behindDoc="1" locked="0" layoutInCell="1" allowOverlap="1" wp14:anchorId="1DDEF322" wp14:editId="0D221527">
          <wp:simplePos x="0" y="0"/>
          <wp:positionH relativeFrom="column">
            <wp:posOffset>-915133</wp:posOffset>
          </wp:positionH>
          <wp:positionV relativeFrom="paragraph">
            <wp:posOffset>68385</wp:posOffset>
          </wp:positionV>
          <wp:extent cx="2703519" cy="1059446"/>
          <wp:effectExtent l="0" t="0" r="0" b="0"/>
          <wp:wrapNone/>
          <wp:docPr id="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03519" cy="10594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7216" behindDoc="1" locked="0" layoutInCell="1" allowOverlap="1" wp14:anchorId="6F923CAD" wp14:editId="7FE6C7D4">
          <wp:simplePos x="0" y="0"/>
          <wp:positionH relativeFrom="column">
            <wp:posOffset>-1368425</wp:posOffset>
          </wp:positionH>
          <wp:positionV relativeFrom="paragraph">
            <wp:posOffset>-442595</wp:posOffset>
          </wp:positionV>
          <wp:extent cx="7554595" cy="106857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4595"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4757A" w14:textId="77777777" w:rsidR="00211E28" w:rsidRDefault="00211E28">
    <w:pPr>
      <w:pStyle w:val="Header"/>
    </w:pPr>
  </w:p>
  <w:p w14:paraId="4D1B9DFD" w14:textId="77777777" w:rsidR="00211E28" w:rsidRDefault="00211E2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011B" w14:textId="77777777" w:rsidR="00211E28" w:rsidRPr="005D42C9" w:rsidRDefault="00211E28" w:rsidP="001D6635">
    <w:pPr>
      <w:pStyle w:val="Header"/>
      <w:rPr>
        <w:lang w:val="en-IE"/>
      </w:rPr>
    </w:pPr>
    <w:r>
      <w:rPr>
        <w:lang w:val="ga-IE" w:bidi="ga-IE"/>
      </w:rPr>
      <w:t>Plean Freagartha COVID-19 le haghaidh Athoscailt Shábháilte Inbhuanaithe Iar-bhunscoileanna</w:t>
    </w:r>
    <w:r>
      <w:rPr>
        <w:lang w:val="en-IE" w:bidi="ga-IE"/>
      </w:rPr>
      <w:t xml:space="preserve"> V5 Lúnasa 2021</w:t>
    </w:r>
  </w:p>
  <w:p w14:paraId="7268D568" w14:textId="77777777" w:rsidR="00211E28" w:rsidRPr="00453DE5" w:rsidRDefault="00211E28" w:rsidP="00D978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441BA" w14:textId="3513089F" w:rsidR="00211E28" w:rsidRPr="005D42C9" w:rsidRDefault="00211E28" w:rsidP="00086FBB">
    <w:pPr>
      <w:pStyle w:val="Header"/>
      <w:rPr>
        <w:lang w:val="en-IE"/>
      </w:rPr>
    </w:pPr>
    <w:r>
      <w:rPr>
        <w:lang w:val="ga-IE" w:bidi="ga-IE"/>
      </w:rPr>
      <w:t>Plean Freagartha COVID-19 le haghaidh Athoscailt Shábháilte Inbhuanaithe Iar-bhunscoileanna</w:t>
    </w:r>
    <w:r>
      <w:rPr>
        <w:lang w:val="en-IE" w:bidi="ga-IE"/>
      </w:rPr>
      <w:t xml:space="preserve"> V5 Lúnasa 2021</w:t>
    </w:r>
  </w:p>
  <w:p w14:paraId="184075BA" w14:textId="5E1A08D8" w:rsidR="00211E28" w:rsidRDefault="00211E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2216C" w14:textId="77777777" w:rsidR="00211E28" w:rsidRDefault="00211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3AA35AF"/>
    <w:multiLevelType w:val="multilevel"/>
    <w:tmpl w:val="860282B6"/>
    <w:lvl w:ilvl="0">
      <w:start w:val="4"/>
      <w:numFmt w:val="decimal"/>
      <w:lvlText w:val="%1."/>
      <w:lvlJc w:val="left"/>
      <w:pPr>
        <w:ind w:left="555" w:hanging="55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0751487"/>
    <w:multiLevelType w:val="hybridMultilevel"/>
    <w:tmpl w:val="828C9908"/>
    <w:lvl w:ilvl="0" w:tplc="6430117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3E17AF"/>
    <w:multiLevelType w:val="hybridMultilevel"/>
    <w:tmpl w:val="5BC61C6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76B6D96"/>
    <w:multiLevelType w:val="hybridMultilevel"/>
    <w:tmpl w:val="C8482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7C9622E"/>
    <w:multiLevelType w:val="hybridMultilevel"/>
    <w:tmpl w:val="7F1E1B8A"/>
    <w:lvl w:ilvl="0" w:tplc="04741090">
      <w:start w:val="1"/>
      <w:numFmt w:val="decimal"/>
      <w:lvlText w:val="%1."/>
      <w:lvlJc w:val="left"/>
      <w:pPr>
        <w:ind w:left="360" w:hanging="360"/>
      </w:pPr>
      <w:rPr>
        <w:b/>
        <w:i w:val="0"/>
        <w:sz w:val="24"/>
        <w:szCs w:val="24"/>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DC74213"/>
    <w:multiLevelType w:val="hybridMultilevel"/>
    <w:tmpl w:val="2DB002A6"/>
    <w:lvl w:ilvl="0" w:tplc="81F89884">
      <w:start w:val="5"/>
      <w:numFmt w:val="decimal"/>
      <w:lvlText w:val="%1)"/>
      <w:lvlJc w:val="left"/>
      <w:pPr>
        <w:ind w:left="644" w:hanging="360"/>
      </w:pPr>
      <w:rPr>
        <w:rFonts w:hint="default"/>
        <w:b/>
        <w:sz w:val="32"/>
        <w:szCs w:val="3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1261D3F"/>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tentative="1">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23"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1C11F85"/>
    <w:multiLevelType w:val="hybridMultilevel"/>
    <w:tmpl w:val="B906C914"/>
    <w:lvl w:ilvl="0" w:tplc="8398BEC4">
      <w:start w:val="1"/>
      <w:numFmt w:val="decimal"/>
      <w:lvlText w:val="%1)"/>
      <w:lvlJc w:val="left"/>
      <w:pPr>
        <w:ind w:left="1070" w:hanging="360"/>
      </w:pPr>
      <w:rPr>
        <w:rFonts w:ascii="Arial" w:hAnsi="Arial" w:cs="Arial"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27"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C0D1C61"/>
    <w:multiLevelType w:val="multilevel"/>
    <w:tmpl w:val="F5F42F4A"/>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o"/>
      <w:lvlJc w:val="left"/>
      <w:pPr>
        <w:tabs>
          <w:tab w:val="num" w:pos="1534"/>
        </w:tabs>
        <w:ind w:left="1534" w:hanging="360"/>
      </w:pPr>
      <w:rPr>
        <w:rFonts w:ascii="Courier New" w:hAnsi="Courier New" w:hint="default"/>
        <w:sz w:val="20"/>
      </w:rPr>
    </w:lvl>
    <w:lvl w:ilvl="2" w:tentative="1">
      <w:start w:val="1"/>
      <w:numFmt w:val="bullet"/>
      <w:lvlText w:val=""/>
      <w:lvlJc w:val="left"/>
      <w:pPr>
        <w:tabs>
          <w:tab w:val="num" w:pos="2254"/>
        </w:tabs>
        <w:ind w:left="2254" w:hanging="360"/>
      </w:pPr>
      <w:rPr>
        <w:rFonts w:ascii="Wingdings" w:hAnsi="Wingdings" w:hint="default"/>
        <w:sz w:val="20"/>
      </w:rPr>
    </w:lvl>
    <w:lvl w:ilvl="3" w:tentative="1">
      <w:start w:val="1"/>
      <w:numFmt w:val="bullet"/>
      <w:lvlText w:val=""/>
      <w:lvlJc w:val="left"/>
      <w:pPr>
        <w:tabs>
          <w:tab w:val="num" w:pos="2974"/>
        </w:tabs>
        <w:ind w:left="2974" w:hanging="360"/>
      </w:pPr>
      <w:rPr>
        <w:rFonts w:ascii="Wingdings" w:hAnsi="Wingdings" w:hint="default"/>
        <w:sz w:val="20"/>
      </w:rPr>
    </w:lvl>
    <w:lvl w:ilvl="4" w:tentative="1">
      <w:start w:val="1"/>
      <w:numFmt w:val="bullet"/>
      <w:lvlText w:val=""/>
      <w:lvlJc w:val="left"/>
      <w:pPr>
        <w:tabs>
          <w:tab w:val="num" w:pos="3694"/>
        </w:tabs>
        <w:ind w:left="3694" w:hanging="360"/>
      </w:pPr>
      <w:rPr>
        <w:rFonts w:ascii="Wingdings" w:hAnsi="Wingdings" w:hint="default"/>
        <w:sz w:val="20"/>
      </w:rPr>
    </w:lvl>
    <w:lvl w:ilvl="5" w:tentative="1">
      <w:start w:val="1"/>
      <w:numFmt w:val="bullet"/>
      <w:lvlText w:val=""/>
      <w:lvlJc w:val="left"/>
      <w:pPr>
        <w:tabs>
          <w:tab w:val="num" w:pos="4414"/>
        </w:tabs>
        <w:ind w:left="4414" w:hanging="360"/>
      </w:pPr>
      <w:rPr>
        <w:rFonts w:ascii="Wingdings" w:hAnsi="Wingdings" w:hint="default"/>
        <w:sz w:val="20"/>
      </w:rPr>
    </w:lvl>
    <w:lvl w:ilvl="6" w:tentative="1">
      <w:start w:val="1"/>
      <w:numFmt w:val="bullet"/>
      <w:lvlText w:val=""/>
      <w:lvlJc w:val="left"/>
      <w:pPr>
        <w:tabs>
          <w:tab w:val="num" w:pos="5134"/>
        </w:tabs>
        <w:ind w:left="5134" w:hanging="360"/>
      </w:pPr>
      <w:rPr>
        <w:rFonts w:ascii="Wingdings" w:hAnsi="Wingdings" w:hint="default"/>
        <w:sz w:val="20"/>
      </w:rPr>
    </w:lvl>
    <w:lvl w:ilvl="7" w:tentative="1">
      <w:start w:val="1"/>
      <w:numFmt w:val="bullet"/>
      <w:lvlText w:val=""/>
      <w:lvlJc w:val="left"/>
      <w:pPr>
        <w:tabs>
          <w:tab w:val="num" w:pos="5854"/>
        </w:tabs>
        <w:ind w:left="5854" w:hanging="360"/>
      </w:pPr>
      <w:rPr>
        <w:rFonts w:ascii="Wingdings" w:hAnsi="Wingdings" w:hint="default"/>
        <w:sz w:val="20"/>
      </w:rPr>
    </w:lvl>
    <w:lvl w:ilvl="8" w:tentative="1">
      <w:start w:val="1"/>
      <w:numFmt w:val="bullet"/>
      <w:lvlText w:val=""/>
      <w:lvlJc w:val="left"/>
      <w:pPr>
        <w:tabs>
          <w:tab w:val="num" w:pos="6574"/>
        </w:tabs>
        <w:ind w:left="6574" w:hanging="360"/>
      </w:pPr>
      <w:rPr>
        <w:rFonts w:ascii="Wingdings" w:hAnsi="Wingdings" w:hint="default"/>
        <w:sz w:val="20"/>
      </w:rPr>
    </w:lvl>
  </w:abstractNum>
  <w:abstractNum w:abstractNumId="30"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DE7364"/>
    <w:multiLevelType w:val="hybridMultilevel"/>
    <w:tmpl w:val="0F8C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sz w:val="28"/>
        <w:u w:val="none" w:color="004D4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3"/>
  </w:num>
  <w:num w:numId="3">
    <w:abstractNumId w:val="0"/>
  </w:num>
  <w:num w:numId="4">
    <w:abstractNumId w:val="38"/>
  </w:num>
  <w:num w:numId="5">
    <w:abstractNumId w:val="13"/>
  </w:num>
  <w:num w:numId="6">
    <w:abstractNumId w:val="5"/>
  </w:num>
  <w:num w:numId="7">
    <w:abstractNumId w:val="15"/>
  </w:num>
  <w:num w:numId="8">
    <w:abstractNumId w:val="7"/>
  </w:num>
  <w:num w:numId="9">
    <w:abstractNumId w:val="19"/>
  </w:num>
  <w:num w:numId="10">
    <w:abstractNumId w:val="33"/>
  </w:num>
  <w:num w:numId="11">
    <w:abstractNumId w:val="37"/>
  </w:num>
  <w:num w:numId="12">
    <w:abstractNumId w:val="16"/>
  </w:num>
  <w:num w:numId="13">
    <w:abstractNumId w:val="4"/>
  </w:num>
  <w:num w:numId="14">
    <w:abstractNumId w:val="25"/>
  </w:num>
  <w:num w:numId="15">
    <w:abstractNumId w:val="1"/>
  </w:num>
  <w:num w:numId="16">
    <w:abstractNumId w:val="32"/>
  </w:num>
  <w:num w:numId="17">
    <w:abstractNumId w:val="28"/>
  </w:num>
  <w:num w:numId="18">
    <w:abstractNumId w:val="14"/>
  </w:num>
  <w:num w:numId="19">
    <w:abstractNumId w:val="31"/>
  </w:num>
  <w:num w:numId="20">
    <w:abstractNumId w:val="2"/>
  </w:num>
  <w:num w:numId="21">
    <w:abstractNumId w:val="36"/>
  </w:num>
  <w:num w:numId="22">
    <w:abstractNumId w:val="22"/>
  </w:num>
  <w:num w:numId="23">
    <w:abstractNumId w:val="26"/>
  </w:num>
  <w:num w:numId="24">
    <w:abstractNumId w:val="24"/>
  </w:num>
  <w:num w:numId="25">
    <w:abstractNumId w:val="18"/>
  </w:num>
  <w:num w:numId="26">
    <w:abstractNumId w:val="11"/>
  </w:num>
  <w:num w:numId="27">
    <w:abstractNumId w:val="10"/>
  </w:num>
  <w:num w:numId="28">
    <w:abstractNumId w:val="17"/>
  </w:num>
  <w:num w:numId="29">
    <w:abstractNumId w:val="8"/>
  </w:num>
  <w:num w:numId="30">
    <w:abstractNumId w:val="12"/>
  </w:num>
  <w:num w:numId="31">
    <w:abstractNumId w:val="34"/>
  </w:num>
  <w:num w:numId="32">
    <w:abstractNumId w:val="30"/>
  </w:num>
  <w:num w:numId="33">
    <w:abstractNumId w:val="27"/>
  </w:num>
  <w:num w:numId="34">
    <w:abstractNumId w:val="9"/>
  </w:num>
  <w:num w:numId="35">
    <w:abstractNumId w:val="23"/>
  </w:num>
  <w:num w:numId="36">
    <w:abstractNumId w:val="21"/>
  </w:num>
  <w:num w:numId="37">
    <w:abstractNumId w:val="6"/>
  </w:num>
  <w:num w:numId="38">
    <w:abstractNumId w:val="29"/>
  </w:num>
  <w:num w:numId="39">
    <w:abstractNumId w:val="20"/>
  </w:num>
  <w:num w:numId="40">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37"/>
    <w:rsid w:val="00020D56"/>
    <w:rsid w:val="00043A0C"/>
    <w:rsid w:val="00044210"/>
    <w:rsid w:val="0004703E"/>
    <w:rsid w:val="0005432F"/>
    <w:rsid w:val="00055582"/>
    <w:rsid w:val="00055D56"/>
    <w:rsid w:val="00071437"/>
    <w:rsid w:val="0007277B"/>
    <w:rsid w:val="000730A8"/>
    <w:rsid w:val="000733EC"/>
    <w:rsid w:val="00076C4F"/>
    <w:rsid w:val="00086FBB"/>
    <w:rsid w:val="00091C7C"/>
    <w:rsid w:val="000A3ED1"/>
    <w:rsid w:val="000A7C49"/>
    <w:rsid w:val="000B6AB0"/>
    <w:rsid w:val="000B6D17"/>
    <w:rsid w:val="000C19D9"/>
    <w:rsid w:val="000D2F9D"/>
    <w:rsid w:val="000E31A9"/>
    <w:rsid w:val="000E589D"/>
    <w:rsid w:val="000F30F1"/>
    <w:rsid w:val="00113CCE"/>
    <w:rsid w:val="0011792A"/>
    <w:rsid w:val="00153A7A"/>
    <w:rsid w:val="00157141"/>
    <w:rsid w:val="0018789F"/>
    <w:rsid w:val="00190C07"/>
    <w:rsid w:val="0019665B"/>
    <w:rsid w:val="001A0C21"/>
    <w:rsid w:val="001A6E6E"/>
    <w:rsid w:val="001D6635"/>
    <w:rsid w:val="001F68DC"/>
    <w:rsid w:val="001F7660"/>
    <w:rsid w:val="00211E28"/>
    <w:rsid w:val="002278A6"/>
    <w:rsid w:val="00231D54"/>
    <w:rsid w:val="00232738"/>
    <w:rsid w:val="002502EA"/>
    <w:rsid w:val="00254130"/>
    <w:rsid w:val="002749D2"/>
    <w:rsid w:val="00282EB9"/>
    <w:rsid w:val="0028639A"/>
    <w:rsid w:val="00292BE0"/>
    <w:rsid w:val="0029602E"/>
    <w:rsid w:val="002B2482"/>
    <w:rsid w:val="002C35A3"/>
    <w:rsid w:val="002C74AC"/>
    <w:rsid w:val="00302DC8"/>
    <w:rsid w:val="00303C37"/>
    <w:rsid w:val="00320037"/>
    <w:rsid w:val="00321993"/>
    <w:rsid w:val="00325BB9"/>
    <w:rsid w:val="00327982"/>
    <w:rsid w:val="00335CDC"/>
    <w:rsid w:val="00340336"/>
    <w:rsid w:val="00347316"/>
    <w:rsid w:val="0036294A"/>
    <w:rsid w:val="00366FE8"/>
    <w:rsid w:val="003B18B9"/>
    <w:rsid w:val="003C0C08"/>
    <w:rsid w:val="003C4865"/>
    <w:rsid w:val="003C732A"/>
    <w:rsid w:val="003D7512"/>
    <w:rsid w:val="003E3F21"/>
    <w:rsid w:val="003F0CC6"/>
    <w:rsid w:val="003F1675"/>
    <w:rsid w:val="003F2E42"/>
    <w:rsid w:val="003F5C7D"/>
    <w:rsid w:val="00412C36"/>
    <w:rsid w:val="0042545D"/>
    <w:rsid w:val="00441DC0"/>
    <w:rsid w:val="00462B4A"/>
    <w:rsid w:val="00463FFC"/>
    <w:rsid w:val="00476B67"/>
    <w:rsid w:val="004B3274"/>
    <w:rsid w:val="004D13E8"/>
    <w:rsid w:val="004E161F"/>
    <w:rsid w:val="004E2954"/>
    <w:rsid w:val="004E6E0F"/>
    <w:rsid w:val="00500590"/>
    <w:rsid w:val="00512F7A"/>
    <w:rsid w:val="005135F4"/>
    <w:rsid w:val="00516B47"/>
    <w:rsid w:val="00524387"/>
    <w:rsid w:val="00530D0B"/>
    <w:rsid w:val="00560E8B"/>
    <w:rsid w:val="00560EB9"/>
    <w:rsid w:val="00565E81"/>
    <w:rsid w:val="0056763D"/>
    <w:rsid w:val="005716FC"/>
    <w:rsid w:val="0057650B"/>
    <w:rsid w:val="005B5C2B"/>
    <w:rsid w:val="005D190E"/>
    <w:rsid w:val="005D42C9"/>
    <w:rsid w:val="005D4389"/>
    <w:rsid w:val="005E2981"/>
    <w:rsid w:val="005E4173"/>
    <w:rsid w:val="005E78A2"/>
    <w:rsid w:val="005F42BA"/>
    <w:rsid w:val="005F4F2F"/>
    <w:rsid w:val="0060182D"/>
    <w:rsid w:val="00604EA8"/>
    <w:rsid w:val="00610A48"/>
    <w:rsid w:val="00610BEB"/>
    <w:rsid w:val="00616252"/>
    <w:rsid w:val="00625FA2"/>
    <w:rsid w:val="00633161"/>
    <w:rsid w:val="006350F8"/>
    <w:rsid w:val="00637F7A"/>
    <w:rsid w:val="00640490"/>
    <w:rsid w:val="00660EFD"/>
    <w:rsid w:val="006623DF"/>
    <w:rsid w:val="00671372"/>
    <w:rsid w:val="0068370F"/>
    <w:rsid w:val="0068394C"/>
    <w:rsid w:val="00692F85"/>
    <w:rsid w:val="00695986"/>
    <w:rsid w:val="00697276"/>
    <w:rsid w:val="006B518E"/>
    <w:rsid w:val="006B7B8D"/>
    <w:rsid w:val="006D40F3"/>
    <w:rsid w:val="006D4EC3"/>
    <w:rsid w:val="006D6D2A"/>
    <w:rsid w:val="006E04B6"/>
    <w:rsid w:val="006F7247"/>
    <w:rsid w:val="007102CD"/>
    <w:rsid w:val="007120BA"/>
    <w:rsid w:val="007147ED"/>
    <w:rsid w:val="00715636"/>
    <w:rsid w:val="00720D69"/>
    <w:rsid w:val="00722A88"/>
    <w:rsid w:val="00733690"/>
    <w:rsid w:val="0074238F"/>
    <w:rsid w:val="007475AF"/>
    <w:rsid w:val="007511ED"/>
    <w:rsid w:val="007518C0"/>
    <w:rsid w:val="00755210"/>
    <w:rsid w:val="00760F79"/>
    <w:rsid w:val="007617D4"/>
    <w:rsid w:val="00761B4D"/>
    <w:rsid w:val="00770327"/>
    <w:rsid w:val="00777D29"/>
    <w:rsid w:val="00795AE3"/>
    <w:rsid w:val="007B30B0"/>
    <w:rsid w:val="007B4902"/>
    <w:rsid w:val="007B699B"/>
    <w:rsid w:val="007C593D"/>
    <w:rsid w:val="007D70D0"/>
    <w:rsid w:val="007E33E8"/>
    <w:rsid w:val="007F7506"/>
    <w:rsid w:val="00800CF7"/>
    <w:rsid w:val="00804D93"/>
    <w:rsid w:val="00805866"/>
    <w:rsid w:val="00807A49"/>
    <w:rsid w:val="00807FB7"/>
    <w:rsid w:val="0081457E"/>
    <w:rsid w:val="00815DEC"/>
    <w:rsid w:val="00817CC8"/>
    <w:rsid w:val="008213FA"/>
    <w:rsid w:val="00824791"/>
    <w:rsid w:val="00824BE2"/>
    <w:rsid w:val="008419D0"/>
    <w:rsid w:val="00842475"/>
    <w:rsid w:val="00844232"/>
    <w:rsid w:val="00857E68"/>
    <w:rsid w:val="0086451F"/>
    <w:rsid w:val="00885BE7"/>
    <w:rsid w:val="0088756C"/>
    <w:rsid w:val="008959A7"/>
    <w:rsid w:val="008B351A"/>
    <w:rsid w:val="008B6CF3"/>
    <w:rsid w:val="008C2F83"/>
    <w:rsid w:val="008E70E2"/>
    <w:rsid w:val="008E7FA1"/>
    <w:rsid w:val="008F2CD2"/>
    <w:rsid w:val="00902396"/>
    <w:rsid w:val="00907242"/>
    <w:rsid w:val="0093635A"/>
    <w:rsid w:val="009465AD"/>
    <w:rsid w:val="009633DA"/>
    <w:rsid w:val="009A075A"/>
    <w:rsid w:val="009A2D0C"/>
    <w:rsid w:val="009A5894"/>
    <w:rsid w:val="009D1513"/>
    <w:rsid w:val="009F6661"/>
    <w:rsid w:val="00A02EE0"/>
    <w:rsid w:val="00A12C40"/>
    <w:rsid w:val="00A14235"/>
    <w:rsid w:val="00A178D0"/>
    <w:rsid w:val="00A230DA"/>
    <w:rsid w:val="00A35E5C"/>
    <w:rsid w:val="00A453DB"/>
    <w:rsid w:val="00A53BC0"/>
    <w:rsid w:val="00A66680"/>
    <w:rsid w:val="00A828DD"/>
    <w:rsid w:val="00A947BF"/>
    <w:rsid w:val="00AA2D17"/>
    <w:rsid w:val="00AB373E"/>
    <w:rsid w:val="00AC7726"/>
    <w:rsid w:val="00AD4235"/>
    <w:rsid w:val="00AE1F61"/>
    <w:rsid w:val="00AE33DA"/>
    <w:rsid w:val="00AF50D4"/>
    <w:rsid w:val="00B00B5C"/>
    <w:rsid w:val="00B10301"/>
    <w:rsid w:val="00B1244F"/>
    <w:rsid w:val="00B42B60"/>
    <w:rsid w:val="00B43EFF"/>
    <w:rsid w:val="00B51B5B"/>
    <w:rsid w:val="00B64DDE"/>
    <w:rsid w:val="00B814F5"/>
    <w:rsid w:val="00B91108"/>
    <w:rsid w:val="00BA1AD5"/>
    <w:rsid w:val="00BB0528"/>
    <w:rsid w:val="00BB716C"/>
    <w:rsid w:val="00BC4DB0"/>
    <w:rsid w:val="00BC61D0"/>
    <w:rsid w:val="00BD3C05"/>
    <w:rsid w:val="00BE3212"/>
    <w:rsid w:val="00BE4C71"/>
    <w:rsid w:val="00BF7F98"/>
    <w:rsid w:val="00C40560"/>
    <w:rsid w:val="00C564BF"/>
    <w:rsid w:val="00C6191F"/>
    <w:rsid w:val="00C61F8C"/>
    <w:rsid w:val="00C63757"/>
    <w:rsid w:val="00C82220"/>
    <w:rsid w:val="00C84838"/>
    <w:rsid w:val="00C93711"/>
    <w:rsid w:val="00C9455B"/>
    <w:rsid w:val="00CA2F34"/>
    <w:rsid w:val="00CB1F2A"/>
    <w:rsid w:val="00CB49D9"/>
    <w:rsid w:val="00CB616D"/>
    <w:rsid w:val="00CB7D2E"/>
    <w:rsid w:val="00CC11C5"/>
    <w:rsid w:val="00CC31D6"/>
    <w:rsid w:val="00CD0726"/>
    <w:rsid w:val="00CE72C8"/>
    <w:rsid w:val="00D2039F"/>
    <w:rsid w:val="00D20786"/>
    <w:rsid w:val="00D41810"/>
    <w:rsid w:val="00D44177"/>
    <w:rsid w:val="00D52F93"/>
    <w:rsid w:val="00D65CFD"/>
    <w:rsid w:val="00D76841"/>
    <w:rsid w:val="00D95834"/>
    <w:rsid w:val="00D96494"/>
    <w:rsid w:val="00D97871"/>
    <w:rsid w:val="00E0201A"/>
    <w:rsid w:val="00E115E1"/>
    <w:rsid w:val="00E14392"/>
    <w:rsid w:val="00E23E1A"/>
    <w:rsid w:val="00E26789"/>
    <w:rsid w:val="00E30F34"/>
    <w:rsid w:val="00E571AC"/>
    <w:rsid w:val="00E71B3B"/>
    <w:rsid w:val="00E84684"/>
    <w:rsid w:val="00E915D6"/>
    <w:rsid w:val="00E94117"/>
    <w:rsid w:val="00EA5124"/>
    <w:rsid w:val="00EA5AE3"/>
    <w:rsid w:val="00EB580B"/>
    <w:rsid w:val="00EC4DDA"/>
    <w:rsid w:val="00EC7894"/>
    <w:rsid w:val="00F153CE"/>
    <w:rsid w:val="00F36445"/>
    <w:rsid w:val="00F45D39"/>
    <w:rsid w:val="00F52094"/>
    <w:rsid w:val="00F77125"/>
    <w:rsid w:val="00F80428"/>
    <w:rsid w:val="00F94CB4"/>
    <w:rsid w:val="00F969E0"/>
    <w:rsid w:val="00FA1F89"/>
    <w:rsid w:val="00FB1C79"/>
    <w:rsid w:val="00FB4FD8"/>
    <w:rsid w:val="00FC3B6A"/>
    <w:rsid w:val="00FE0444"/>
    <w:rsid w:val="00FE25AE"/>
    <w:rsid w:val="00FF37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A63BD"/>
  <w15:chartTrackingRefBased/>
  <w15:docId w15:val="{3E915623-1829-4EE7-AB5F-A60EE763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sz w:val="21"/>
      <w:szCs w:val="22"/>
      <w:lang w:val="en-US" w:eastAsia="ja-JP"/>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DengXian Light" w:cs="Times New Roman"/>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DengXian Light" w:cs="Times New Roman"/>
      <w:b/>
      <w:bCs/>
      <w:color w:val="004E46"/>
      <w:sz w:val="32"/>
      <w:szCs w:val="26"/>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DengXian Light" w:hAnsi="Lato Black" w:cs="Times New Roman"/>
      <w:b/>
      <w:bCs/>
      <w:caps/>
      <w:color w:val="004D44"/>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DengXian Light" w:cs="Times New Roman"/>
      <w:b/>
      <w:i/>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sz w:val="15"/>
      <w:lang w:val="en-GB" w:eastAsia="en-GB"/>
    </w:rPr>
  </w:style>
  <w:style w:type="character" w:customStyle="1" w:styleId="Heading1Char">
    <w:name w:val="Heading 1 Char"/>
    <w:basedOn w:val="DefaultParagraphFont"/>
    <w:link w:val="Heading1"/>
    <w:uiPriority w:val="9"/>
    <w:rsid w:val="006350F8"/>
    <w:rPr>
      <w:rFonts w:ascii="Lato" w:eastAsia="DengXian Light" w:hAnsi="Lato" w:cs="Times New Roman"/>
      <w:b/>
      <w:bCs/>
      <w:color w:val="004E46"/>
      <w:sz w:val="40"/>
      <w:szCs w:val="32"/>
    </w:rPr>
  </w:style>
  <w:style w:type="character" w:customStyle="1" w:styleId="Heading2Char">
    <w:name w:val="Heading 2 Char"/>
    <w:basedOn w:val="DefaultParagraphFont"/>
    <w:link w:val="Heading2"/>
    <w:uiPriority w:val="9"/>
    <w:rsid w:val="000A7C49"/>
    <w:rPr>
      <w:rFonts w:ascii="Lato" w:eastAsia="DengXian Light" w:hAnsi="Lato" w:cs="Times New Roman"/>
      <w:b/>
      <w:bCs/>
      <w:color w:val="004E46"/>
      <w:sz w:val="32"/>
      <w:szCs w:val="26"/>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rsid w:val="00CD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pBdr>
      <w:spacing w:after="0" w:line="440" w:lineRule="atLeast"/>
      <w:ind w:left="907" w:right="907"/>
      <w:contextualSpacing/>
    </w:pPr>
    <w:rPr>
      <w:b/>
      <w:bCs/>
      <w:color w:val="A3912A"/>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sz w:val="32"/>
      <w:szCs w:val="32"/>
      <w:lang w:val="en-GB" w:eastAsia="en-GB"/>
    </w:rPr>
  </w:style>
  <w:style w:type="table" w:customStyle="1" w:styleId="ModernPaper">
    <w:name w:val="Modern Paper"/>
    <w:basedOn w:val="TableNormal"/>
    <w:uiPriority w:val="99"/>
    <w:rsid w:val="00CD0726"/>
    <w:pPr>
      <w:spacing w:before="200"/>
    </w:pPr>
    <w:tblPr>
      <w:tblBorders>
        <w:insideH w:val="single" w:sz="8" w:space="0" w:color="004D44"/>
      </w:tblBorders>
      <w:tblCellMar>
        <w:left w:w="144" w:type="dxa"/>
        <w:right w:w="144" w:type="dxa"/>
      </w:tblCellMar>
    </w:tblPr>
    <w:tcPr>
      <w:vAlign w:val="center"/>
    </w:tcPr>
    <w:tblStylePr w:type="firstRow">
      <w:pPr>
        <w:wordWrap/>
        <w:spacing w:beforeLines="0" w:beforeAutospacing="0" w:afterLines="0" w:afterAutospacing="0" w:line="216" w:lineRule="auto"/>
        <w:contextualSpacing w:val="0"/>
      </w:pPr>
      <w:rPr>
        <w:rFonts w:ascii="@BatangChe" w:hAnsi="@BatangChe"/>
        <w:b/>
        <w:i w:val="0"/>
        <w:color w:val="8BC151"/>
        <w:sz w:val="28"/>
      </w:rPr>
      <w:tblPr/>
      <w:trPr>
        <w:tblHeader/>
      </w:trPr>
      <w:tcPr>
        <w:tcBorders>
          <w:top w:val="nil"/>
          <w:left w:val="nil"/>
          <w:bottom w:val="single" w:sz="24" w:space="0" w:color="004D44"/>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DengXian Light" w:hAnsi="Lato Black" w:cs="Times New Roman"/>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DengXian Light" w:hAnsi="Lato" w:cs="Times New Roman"/>
      <w:b/>
      <w:i/>
      <w:iCs/>
      <w:sz w:val="21"/>
      <w:lang w:val="en-GB" w:eastAsia="en-GB"/>
    </w:rPr>
  </w:style>
  <w:style w:type="character" w:customStyle="1" w:styleId="Heading5Char">
    <w:name w:val="Heading 5 Char"/>
    <w:basedOn w:val="DefaultParagraphFont"/>
    <w:link w:val="Heading5"/>
    <w:uiPriority w:val="9"/>
    <w:rsid w:val="006F7247"/>
    <w:rPr>
      <w:rFonts w:ascii="Arial" w:eastAsia="DengXian Light" w:hAnsi="Arial" w:cs="Times New Roman"/>
      <w:b/>
      <w:i/>
      <w:iCs/>
      <w:color w:val="000000"/>
      <w:sz w:val="21"/>
      <w:lang w:val="en-GB" w:eastAsia="en-GB"/>
    </w:rPr>
  </w:style>
  <w:style w:type="character" w:customStyle="1" w:styleId="Heading6Char">
    <w:name w:val="Heading 6 Char"/>
    <w:basedOn w:val="DefaultParagraphFont"/>
    <w:link w:val="Heading6"/>
    <w:uiPriority w:val="9"/>
    <w:rsid w:val="006F7247"/>
    <w:rPr>
      <w:rFonts w:ascii="Arial" w:eastAsia="DengXian Light" w:hAnsi="Arial" w:cs="Times New Roman"/>
      <w:b/>
      <w:i/>
      <w:iCs/>
      <w:color w:val="000000"/>
      <w:sz w:val="21"/>
      <w:lang w:val="en-GB" w:eastAsia="en-GB"/>
    </w:rPr>
  </w:style>
  <w:style w:type="character" w:customStyle="1" w:styleId="Heading7Char">
    <w:name w:val="Heading 7 Char"/>
    <w:basedOn w:val="DefaultParagraphFont"/>
    <w:link w:val="Heading7"/>
    <w:uiPriority w:val="9"/>
    <w:rsid w:val="006F7247"/>
    <w:rPr>
      <w:rFonts w:ascii="Arial" w:eastAsia="DengXian Light" w:hAnsi="Arial" w:cs="Times New Roman"/>
      <w:b/>
      <w:i/>
      <w:iCs/>
      <w:color w:val="000000"/>
      <w:sz w:val="21"/>
      <w:lang w:val="en-GB" w:eastAsia="en-GB"/>
    </w:rPr>
  </w:style>
  <w:style w:type="character" w:customStyle="1" w:styleId="Heading8Char">
    <w:name w:val="Heading 8 Char"/>
    <w:basedOn w:val="DefaultParagraphFont"/>
    <w:link w:val="Heading8"/>
    <w:uiPriority w:val="9"/>
    <w:rsid w:val="006F7247"/>
    <w:rPr>
      <w:rFonts w:ascii="Arial" w:eastAsia="DengXian Light" w:hAnsi="Arial" w:cs="Times New Roman"/>
      <w:b/>
      <w:i/>
      <w:iCs/>
      <w:color w:val="000000"/>
      <w:sz w:val="21"/>
      <w:lang w:val="en-GB" w:eastAsia="en-GB"/>
    </w:rPr>
  </w:style>
  <w:style w:type="character" w:customStyle="1" w:styleId="Heading9Char">
    <w:name w:val="Heading 9 Char"/>
    <w:basedOn w:val="DefaultParagraphFont"/>
    <w:link w:val="Heading9"/>
    <w:uiPriority w:val="9"/>
    <w:rsid w:val="006F7247"/>
    <w:rPr>
      <w:rFonts w:ascii="Arial" w:eastAsia="DengXian Light" w:hAnsi="Arial" w:cs="Times New Roman"/>
      <w:b/>
      <w:i/>
      <w:iCs/>
      <w:color w:val="000000"/>
      <w:sz w:val="21"/>
      <w:lang w:val="en-GB" w:eastAsia="en-GB"/>
    </w:rPr>
  </w:style>
  <w:style w:type="character" w:styleId="Emphasis">
    <w:name w:val="Emphasis"/>
    <w:basedOn w:val="DefaultParagraphFont"/>
    <w:uiPriority w:val="20"/>
    <w:unhideWhenUsed/>
    <w:qFormat/>
    <w:rsid w:val="00CD0726"/>
    <w:rPr>
      <w:i w:val="0"/>
      <w:iCs/>
      <w:color w:val="8BC151"/>
    </w:rPr>
  </w:style>
  <w:style w:type="character" w:styleId="IntenseEmphasis">
    <w:name w:val="Intense Emphasis"/>
    <w:basedOn w:val="DefaultParagraphFont"/>
    <w:uiPriority w:val="21"/>
    <w:semiHidden/>
    <w:unhideWhenUsed/>
    <w:qFormat/>
    <w:rsid w:val="00CD0726"/>
    <w:rPr>
      <w:b/>
      <w:i/>
      <w:iCs/>
      <w:color w:val="8BC151"/>
    </w:rPr>
  </w:style>
  <w:style w:type="character" w:styleId="Strong">
    <w:name w:val="Strong"/>
    <w:basedOn w:val="DefaultParagraphFont"/>
    <w:uiPriority w:val="99"/>
    <w:unhideWhenUsed/>
    <w:qFormat/>
    <w:rsid w:val="00CD0726"/>
    <w:rPr>
      <w:b/>
      <w:bCs/>
    </w:rPr>
  </w:style>
  <w:style w:type="character" w:styleId="SubtleReference">
    <w:name w:val="Subtle Reference"/>
    <w:basedOn w:val="DefaultParagraphFont"/>
    <w:uiPriority w:val="31"/>
    <w:semiHidden/>
    <w:unhideWhenUsed/>
    <w:qFormat/>
    <w:rsid w:val="00CD0726"/>
    <w:rPr>
      <w:caps/>
      <w:smallCaps w:val="0"/>
      <w:color w:val="004D44"/>
    </w:rPr>
  </w:style>
  <w:style w:type="character" w:styleId="IntenseReference">
    <w:name w:val="Intense Reference"/>
    <w:basedOn w:val="DefaultParagraphFont"/>
    <w:uiPriority w:val="32"/>
    <w:semiHidden/>
    <w:unhideWhenUsed/>
    <w:qFormat/>
    <w:rsid w:val="00CD0726"/>
    <w:rPr>
      <w:b/>
      <w:bCs/>
      <w:caps/>
      <w:smallCaps w:val="0"/>
      <w:color w:val="004D44"/>
      <w:spacing w:val="0"/>
    </w:rPr>
  </w:style>
  <w:style w:type="character" w:styleId="BookTitle">
    <w:name w:val="Book Title"/>
    <w:basedOn w:val="DefaultParagraphFont"/>
    <w:uiPriority w:val="33"/>
    <w:semiHidden/>
    <w:unhideWhenUsed/>
    <w:qFormat/>
    <w:rsid w:val="00CD0726"/>
    <w:rPr>
      <w:b w:val="0"/>
      <w:bCs/>
      <w:i w:val="0"/>
      <w:iCs/>
      <w:spacing w:val="0"/>
      <w:u w:val="single"/>
    </w:rPr>
  </w:style>
  <w:style w:type="paragraph" w:styleId="Caption">
    <w:name w:val="caption"/>
    <w:basedOn w:val="Normal"/>
    <w:next w:val="Normal"/>
    <w:uiPriority w:val="35"/>
    <w:semiHidden/>
    <w:unhideWhenUsed/>
    <w:qFormat/>
    <w:rsid w:val="00CD0726"/>
    <w:pPr>
      <w:contextualSpacing/>
    </w:pPr>
    <w:rPr>
      <w:i/>
      <w:iCs/>
      <w:szCs w:val="18"/>
    </w:rPr>
  </w:style>
  <w:style w:type="paragraph" w:styleId="TOCHeading">
    <w:name w:val="TOC Heading"/>
    <w:basedOn w:val="Heading1"/>
    <w:next w:val="Normal"/>
    <w:uiPriority w:val="39"/>
    <w:unhideWhenUsed/>
    <w:rsid w:val="00EA5AE3"/>
    <w:pPr>
      <w:keepNext/>
      <w:keepLines/>
      <w:pageBreakBefore w:val="0"/>
      <w:pBdr>
        <w:top w:val="none" w:sz="0" w:space="0" w:color="auto"/>
      </w:pBdr>
      <w:outlineLvl w:val="9"/>
    </w:pPr>
  </w:style>
  <w:style w:type="paragraph" w:styleId="Title">
    <w:name w:val="Title"/>
    <w:aliases w:val="Cover Title"/>
    <w:next w:val="Normal"/>
    <w:link w:val="TitleChar"/>
    <w:uiPriority w:val="10"/>
    <w:unhideWhenUsed/>
    <w:qFormat/>
    <w:rsid w:val="008E7FA1"/>
    <w:pPr>
      <w:spacing w:line="660" w:lineRule="exact"/>
      <w:contextualSpacing/>
    </w:pPr>
    <w:rPr>
      <w:rFonts w:ascii="Arial" w:eastAsia="DengXian Light" w:hAnsi="Arial" w:cs="Times New Roman"/>
      <w:b/>
      <w:bCs/>
      <w:color w:val="004E46"/>
      <w:kern w:val="28"/>
      <w:sz w:val="60"/>
      <w:szCs w:val="56"/>
      <w:lang w:val="en-US" w:eastAsia="ja-JP"/>
    </w:rPr>
  </w:style>
  <w:style w:type="character" w:customStyle="1" w:styleId="TitleChar">
    <w:name w:val="Title Char"/>
    <w:aliases w:val="Cover Title Char"/>
    <w:basedOn w:val="DefaultParagraphFont"/>
    <w:link w:val="Title"/>
    <w:uiPriority w:val="10"/>
    <w:rsid w:val="008E7FA1"/>
    <w:rPr>
      <w:rFonts w:ascii="Arial" w:eastAsia="DengXian Light" w:hAnsi="Arial" w:cs="Times New Roman"/>
      <w:b/>
      <w:bCs/>
      <w:color w:val="004E46"/>
      <w:kern w:val="28"/>
      <w:sz w:val="60"/>
      <w:szCs w:val="56"/>
      <w:lang w:val="en-US" w:eastAsia="ja-JP" w:bidi="ar-SA"/>
    </w:rPr>
  </w:style>
  <w:style w:type="paragraph" w:styleId="Subtitle">
    <w:name w:val="Subtitle"/>
    <w:aliases w:val="Subtitle Cover"/>
    <w:next w:val="Normal"/>
    <w:link w:val="SubtitleChar"/>
    <w:uiPriority w:val="11"/>
    <w:unhideWhenUsed/>
    <w:qFormat/>
    <w:rsid w:val="008E7FA1"/>
    <w:pPr>
      <w:numPr>
        <w:ilvl w:val="1"/>
      </w:numPr>
      <w:spacing w:after="200" w:line="312" w:lineRule="auto"/>
    </w:pPr>
    <w:rPr>
      <w:rFonts w:ascii="Arial" w:eastAsia="DengXian" w:hAnsi="Arial" w:cs="Times New Roman"/>
      <w:color w:val="A3912A"/>
      <w:kern w:val="28"/>
      <w:sz w:val="60"/>
      <w:szCs w:val="56"/>
      <w:lang w:val="en-US" w:eastAsia="ja-JP"/>
    </w:rPr>
  </w:style>
  <w:style w:type="character" w:customStyle="1" w:styleId="SubtitleChar">
    <w:name w:val="Subtitle Char"/>
    <w:aliases w:val="Subtitle Cover Char"/>
    <w:basedOn w:val="DefaultParagraphFont"/>
    <w:link w:val="Subtitle"/>
    <w:uiPriority w:val="11"/>
    <w:rsid w:val="008E7FA1"/>
    <w:rPr>
      <w:rFonts w:ascii="Arial" w:eastAsia="DengXian" w:hAnsi="Arial" w:cs="Times New Roman"/>
      <w:color w:val="A3912A"/>
      <w:kern w:val="28"/>
      <w:sz w:val="60"/>
      <w:szCs w:val="56"/>
      <w:lang w:val="en-US" w:eastAsia="ja-JP" w:bidi="ar-SA"/>
    </w:rPr>
  </w:style>
  <w:style w:type="character" w:styleId="PlaceholderText">
    <w:name w:val="Placeholder Text"/>
    <w:basedOn w:val="DefaultParagraphFont"/>
    <w:uiPriority w:val="99"/>
    <w:semiHidden/>
    <w:rsid w:val="00CD0726"/>
    <w:rPr>
      <w:color w:val="808080"/>
    </w:rPr>
  </w:style>
  <w:style w:type="character" w:styleId="SubtleEmphasis">
    <w:name w:val="Subtle Emphasis"/>
    <w:basedOn w:val="DefaultParagraphFont"/>
    <w:uiPriority w:val="19"/>
    <w:semiHidden/>
    <w:unhideWhenUsed/>
    <w:qFormat/>
    <w:rsid w:val="00CD0726"/>
    <w:rPr>
      <w:i/>
      <w:iCs/>
      <w:color w:val="004D44"/>
    </w:rPr>
  </w:style>
  <w:style w:type="paragraph" w:styleId="Quote">
    <w:name w:val="Quote"/>
    <w:basedOn w:val="Normal"/>
    <w:next w:val="Normal"/>
    <w:link w:val="QuoteChar"/>
    <w:uiPriority w:val="29"/>
    <w:unhideWhenUsed/>
    <w:qFormat/>
    <w:rsid w:val="006D4EC3"/>
    <w:pPr>
      <w:pBdr>
        <w:left w:val="single" w:sz="48" w:space="12" w:color="004D44"/>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DengXian"/>
      <w:sz w:val="25"/>
      <w:szCs w:val="25"/>
      <w:lang w:val="en-GB"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sz w:val="21"/>
      <w:szCs w:val="22"/>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EA5AE3"/>
    <w:rPr>
      <w:color w:val="FFFFFF"/>
      <w:u w:val="single"/>
    </w:rPr>
  </w:style>
  <w:style w:type="paragraph" w:customStyle="1" w:styleId="EndorsementText">
    <w:name w:val="Endorsement Text"/>
    <w:basedOn w:val="Normal"/>
    <w:qFormat/>
    <w:rsid w:val="00EB580B"/>
    <w:pPr>
      <w:spacing w:after="0"/>
    </w:pPr>
    <w:rPr>
      <w:color w:val="FFFFFF"/>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68394C"/>
    <w:pPr>
      <w:tabs>
        <w:tab w:val="clear" w:pos="454"/>
        <w:tab w:val="clear" w:pos="907"/>
        <w:tab w:val="clear" w:pos="1361"/>
        <w:tab w:val="clear" w:pos="1814"/>
        <w:tab w:val="clear" w:pos="2268"/>
      </w:tabs>
      <w:spacing w:after="160" w:line="259" w:lineRule="auto"/>
      <w:ind w:left="720"/>
      <w:contextualSpacing/>
    </w:pPr>
    <w:rPr>
      <w:rFonts w:asciiTheme="minorHAnsi" w:eastAsiaTheme="minorHAnsi" w:hAnsiTheme="minorHAnsi" w:cstheme="minorBidi"/>
      <w:color w:val="auto"/>
      <w:sz w:val="22"/>
      <w:lang w:val="en-IE"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rsid w:val="0068394C"/>
    <w:rPr>
      <w:rFonts w:asciiTheme="minorHAnsi" w:eastAsiaTheme="minorHAnsi" w:hAnsiTheme="minorHAnsi" w:cstheme="minorBidi"/>
      <w:sz w:val="22"/>
      <w:szCs w:val="22"/>
      <w:lang w:eastAsia="en-US"/>
    </w:rPr>
  </w:style>
  <w:style w:type="paragraph" w:customStyle="1" w:styleId="Default">
    <w:name w:val="Default"/>
    <w:rsid w:val="003F2E42"/>
    <w:pPr>
      <w:autoSpaceDE w:val="0"/>
      <w:autoSpaceDN w:val="0"/>
      <w:adjustRightInd w:val="0"/>
    </w:pPr>
    <w:rPr>
      <w:rFonts w:eastAsiaTheme="minorHAnsi" w:cs="Calibri"/>
      <w:color w:val="000000"/>
      <w:sz w:val="24"/>
      <w:szCs w:val="24"/>
      <w:lang w:eastAsia="en-US"/>
    </w:rPr>
  </w:style>
  <w:style w:type="paragraph" w:styleId="NoSpacing">
    <w:name w:val="No Spacing"/>
    <w:link w:val="NoSpacingChar"/>
    <w:uiPriority w:val="1"/>
    <w:qFormat/>
    <w:rsid w:val="003F2E42"/>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locked/>
    <w:rsid w:val="003F2E42"/>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3F2E42"/>
    <w:rPr>
      <w:color w:val="954F72" w:themeColor="followedHyperlink"/>
      <w:u w:val="single"/>
    </w:rPr>
  </w:style>
  <w:style w:type="paragraph" w:styleId="BalloonText">
    <w:name w:val="Balloon Text"/>
    <w:basedOn w:val="Normal"/>
    <w:link w:val="BalloonTextChar"/>
    <w:uiPriority w:val="99"/>
    <w:semiHidden/>
    <w:unhideWhenUsed/>
    <w:rsid w:val="003F2E42"/>
    <w:pPr>
      <w:tabs>
        <w:tab w:val="clear" w:pos="454"/>
        <w:tab w:val="clear" w:pos="907"/>
        <w:tab w:val="clear" w:pos="1361"/>
        <w:tab w:val="clear" w:pos="1814"/>
        <w:tab w:val="clear" w:pos="2268"/>
      </w:tabs>
      <w:spacing w:after="0" w:line="240" w:lineRule="auto"/>
    </w:pPr>
    <w:rPr>
      <w:rFonts w:ascii="Segoe UI" w:eastAsiaTheme="minorHAnsi" w:hAnsi="Segoe UI" w:cs="Segoe UI"/>
      <w:color w:val="auto"/>
      <w:sz w:val="18"/>
      <w:szCs w:val="18"/>
      <w:lang w:val="en-IE" w:eastAsia="en-US"/>
    </w:rPr>
  </w:style>
  <w:style w:type="character" w:customStyle="1" w:styleId="BalloonTextChar">
    <w:name w:val="Balloon Text Char"/>
    <w:basedOn w:val="DefaultParagraphFont"/>
    <w:link w:val="BalloonText"/>
    <w:uiPriority w:val="99"/>
    <w:semiHidden/>
    <w:rsid w:val="003F2E42"/>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3F2E42"/>
    <w:rPr>
      <w:sz w:val="16"/>
      <w:szCs w:val="16"/>
    </w:rPr>
  </w:style>
  <w:style w:type="paragraph" w:styleId="CommentText">
    <w:name w:val="annotation text"/>
    <w:basedOn w:val="Normal"/>
    <w:link w:val="CommentTextChar"/>
    <w:uiPriority w:val="99"/>
    <w:unhideWhenUsed/>
    <w:rsid w:val="003F2E42"/>
    <w:pPr>
      <w:tabs>
        <w:tab w:val="clear" w:pos="454"/>
        <w:tab w:val="clear" w:pos="907"/>
        <w:tab w:val="clear" w:pos="1361"/>
        <w:tab w:val="clear" w:pos="1814"/>
        <w:tab w:val="clear" w:pos="2268"/>
      </w:tabs>
      <w:spacing w:after="160" w:line="240" w:lineRule="auto"/>
    </w:pPr>
    <w:rPr>
      <w:rFonts w:asciiTheme="minorHAnsi" w:eastAsiaTheme="minorHAnsi" w:hAnsiTheme="minorHAnsi" w:cstheme="minorBidi"/>
      <w:color w:val="auto"/>
      <w:sz w:val="20"/>
      <w:szCs w:val="20"/>
      <w:lang w:val="en-IE" w:eastAsia="en-US"/>
    </w:rPr>
  </w:style>
  <w:style w:type="character" w:customStyle="1" w:styleId="CommentTextChar">
    <w:name w:val="Comment Text Char"/>
    <w:basedOn w:val="DefaultParagraphFont"/>
    <w:link w:val="CommentText"/>
    <w:uiPriority w:val="99"/>
    <w:rsid w:val="003F2E4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F2E42"/>
    <w:rPr>
      <w:b/>
      <w:bCs/>
    </w:rPr>
  </w:style>
  <w:style w:type="character" w:customStyle="1" w:styleId="CommentSubjectChar">
    <w:name w:val="Comment Subject Char"/>
    <w:basedOn w:val="CommentTextChar"/>
    <w:link w:val="CommentSubject"/>
    <w:uiPriority w:val="99"/>
    <w:semiHidden/>
    <w:rsid w:val="003F2E42"/>
    <w:rPr>
      <w:rFonts w:asciiTheme="minorHAnsi" w:eastAsiaTheme="minorHAnsi" w:hAnsiTheme="minorHAnsi" w:cstheme="minorBidi"/>
      <w:b/>
      <w:bCs/>
      <w:lang w:eastAsia="en-US"/>
    </w:rPr>
  </w:style>
  <w:style w:type="paragraph" w:styleId="BodyText">
    <w:name w:val="Body Text"/>
    <w:basedOn w:val="Normal"/>
    <w:link w:val="BodyTextChar"/>
    <w:uiPriority w:val="1"/>
    <w:qFormat/>
    <w:rsid w:val="003F2E42"/>
    <w:pPr>
      <w:widowControl w:val="0"/>
      <w:tabs>
        <w:tab w:val="clear" w:pos="454"/>
        <w:tab w:val="clear" w:pos="907"/>
        <w:tab w:val="clear" w:pos="1361"/>
        <w:tab w:val="clear" w:pos="1814"/>
        <w:tab w:val="clear" w:pos="2268"/>
      </w:tabs>
      <w:autoSpaceDE w:val="0"/>
      <w:autoSpaceDN w:val="0"/>
      <w:spacing w:after="0" w:line="240" w:lineRule="auto"/>
    </w:pPr>
    <w:rPr>
      <w:rFonts w:eastAsia="Arial"/>
      <w:color w:val="auto"/>
      <w:szCs w:val="21"/>
      <w:lang w:eastAsia="en-US"/>
    </w:rPr>
  </w:style>
  <w:style w:type="character" w:customStyle="1" w:styleId="BodyTextChar">
    <w:name w:val="Body Text Char"/>
    <w:basedOn w:val="DefaultParagraphFont"/>
    <w:link w:val="BodyText"/>
    <w:uiPriority w:val="1"/>
    <w:rsid w:val="003F2E42"/>
    <w:rPr>
      <w:rFonts w:ascii="Arial" w:eastAsia="Arial" w:hAnsi="Arial"/>
      <w:sz w:val="21"/>
      <w:szCs w:val="21"/>
      <w:lang w:val="en-US" w:eastAsia="en-US"/>
    </w:rPr>
  </w:style>
  <w:style w:type="paragraph" w:customStyle="1" w:styleId="TableParagraph">
    <w:name w:val="Table Paragraph"/>
    <w:basedOn w:val="Normal"/>
    <w:uiPriority w:val="1"/>
    <w:qFormat/>
    <w:rsid w:val="003F2E42"/>
    <w:pPr>
      <w:widowControl w:val="0"/>
      <w:tabs>
        <w:tab w:val="clear" w:pos="454"/>
        <w:tab w:val="clear" w:pos="907"/>
        <w:tab w:val="clear" w:pos="1361"/>
        <w:tab w:val="clear" w:pos="1814"/>
        <w:tab w:val="clear" w:pos="2268"/>
      </w:tabs>
      <w:autoSpaceDE w:val="0"/>
      <w:autoSpaceDN w:val="0"/>
      <w:spacing w:after="0" w:line="240" w:lineRule="auto"/>
    </w:pPr>
    <w:rPr>
      <w:rFonts w:eastAsia="Arial"/>
      <w:color w:val="auto"/>
      <w:sz w:val="22"/>
      <w:lang w:eastAsia="en-US"/>
    </w:rPr>
  </w:style>
  <w:style w:type="paragraph" w:styleId="EndnoteText">
    <w:name w:val="endnote text"/>
    <w:basedOn w:val="Normal"/>
    <w:link w:val="EndnoteTextChar"/>
    <w:uiPriority w:val="99"/>
    <w:semiHidden/>
    <w:unhideWhenUsed/>
    <w:rsid w:val="003F2E42"/>
    <w:pPr>
      <w:tabs>
        <w:tab w:val="clear" w:pos="454"/>
        <w:tab w:val="clear" w:pos="907"/>
        <w:tab w:val="clear" w:pos="1361"/>
        <w:tab w:val="clear" w:pos="1814"/>
        <w:tab w:val="clear" w:pos="2268"/>
      </w:tabs>
      <w:spacing w:after="0" w:line="240" w:lineRule="auto"/>
    </w:pPr>
    <w:rPr>
      <w:rFonts w:asciiTheme="minorHAnsi" w:eastAsiaTheme="minorHAnsi" w:hAnsiTheme="minorHAnsi" w:cstheme="minorBidi"/>
      <w:color w:val="auto"/>
      <w:sz w:val="20"/>
      <w:szCs w:val="20"/>
      <w:lang w:val="en-IE" w:eastAsia="en-US"/>
    </w:rPr>
  </w:style>
  <w:style w:type="character" w:customStyle="1" w:styleId="EndnoteTextChar">
    <w:name w:val="Endnote Text Char"/>
    <w:basedOn w:val="DefaultParagraphFont"/>
    <w:link w:val="EndnoteText"/>
    <w:uiPriority w:val="99"/>
    <w:semiHidden/>
    <w:rsid w:val="003F2E42"/>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3F2E42"/>
    <w:rPr>
      <w:vertAlign w:val="superscript"/>
    </w:rPr>
  </w:style>
  <w:style w:type="paragraph" w:styleId="Revision">
    <w:name w:val="Revision"/>
    <w:hidden/>
    <w:uiPriority w:val="99"/>
    <w:semiHidden/>
    <w:rsid w:val="003F2E42"/>
    <w:rPr>
      <w:rFonts w:asciiTheme="minorHAnsi" w:eastAsiaTheme="minorHAnsi" w:hAnsiTheme="minorHAnsi" w:cstheme="minorBidi"/>
      <w:sz w:val="22"/>
      <w:szCs w:val="22"/>
      <w:lang w:eastAsia="en-US"/>
    </w:rPr>
  </w:style>
  <w:style w:type="table" w:styleId="LightShading">
    <w:name w:val="Light Shading"/>
    <w:basedOn w:val="TableNormal"/>
    <w:uiPriority w:val="60"/>
    <w:rsid w:val="003F2E4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F2E42"/>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3F2E42"/>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F2E42"/>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null">
    <w:name w:val="null"/>
    <w:basedOn w:val="Normal"/>
    <w:rsid w:val="005E4173"/>
    <w:pPr>
      <w:tabs>
        <w:tab w:val="clear" w:pos="454"/>
        <w:tab w:val="clear" w:pos="907"/>
        <w:tab w:val="clear" w:pos="1361"/>
        <w:tab w:val="clear" w:pos="1814"/>
        <w:tab w:val="clear" w:pos="2268"/>
      </w:tabs>
      <w:spacing w:before="100" w:beforeAutospacing="1" w:after="100" w:afterAutospacing="1" w:line="240" w:lineRule="auto"/>
    </w:pPr>
    <w:rPr>
      <w:rFonts w:ascii="Times New Roman" w:eastAsiaTheme="minorHAnsi" w:hAnsi="Times New Roman" w:cs="Times New Roman"/>
      <w:color w:val="auto"/>
      <w:sz w:val="24"/>
      <w:szCs w:val="24"/>
      <w:lang w:val="en-IE" w:eastAsia="en-IE"/>
    </w:rPr>
  </w:style>
  <w:style w:type="paragraph" w:customStyle="1" w:styleId="NoteLevel11">
    <w:name w:val="Note Level 11"/>
    <w:basedOn w:val="Normal"/>
    <w:uiPriority w:val="99"/>
    <w:rsid w:val="00B43EFF"/>
    <w:pPr>
      <w:keepNext/>
      <w:tabs>
        <w:tab w:val="num" w:pos="0"/>
      </w:tabs>
      <w:spacing w:after="0"/>
      <w:contextualSpacing/>
      <w:outlineLvl w:val="0"/>
    </w:pPr>
    <w:rPr>
      <w:rFonts w:eastAsiaTheme="minorHAnsi" w:cstheme="minorBidi"/>
      <w:color w:val="000000" w:themeColor="text1"/>
      <w:lang w:val="en-IE"/>
    </w:rPr>
  </w:style>
  <w:style w:type="paragraph" w:customStyle="1" w:styleId="NoteLevel21">
    <w:name w:val="Note Level 21"/>
    <w:basedOn w:val="Normal"/>
    <w:uiPriority w:val="99"/>
    <w:rsid w:val="00B43EFF"/>
    <w:pPr>
      <w:keepNext/>
      <w:tabs>
        <w:tab w:val="num" w:pos="720"/>
      </w:tabs>
      <w:spacing w:after="0"/>
      <w:ind w:left="1080" w:hanging="360"/>
      <w:contextualSpacing/>
      <w:outlineLvl w:val="1"/>
    </w:pPr>
    <w:rPr>
      <w:rFonts w:eastAsiaTheme="minorHAnsi" w:cstheme="minorBidi"/>
      <w:color w:val="000000" w:themeColor="text1"/>
      <w:lang w:val="en-IE"/>
    </w:rPr>
  </w:style>
  <w:style w:type="paragraph" w:customStyle="1" w:styleId="NoteLevel31">
    <w:name w:val="Note Level 31"/>
    <w:basedOn w:val="Normal"/>
    <w:uiPriority w:val="99"/>
    <w:rsid w:val="00B43EFF"/>
    <w:pPr>
      <w:keepNext/>
      <w:tabs>
        <w:tab w:val="num" w:pos="1440"/>
      </w:tabs>
      <w:spacing w:after="0"/>
      <w:ind w:left="1800" w:hanging="360"/>
      <w:contextualSpacing/>
      <w:outlineLvl w:val="2"/>
    </w:pPr>
    <w:rPr>
      <w:rFonts w:eastAsiaTheme="minorHAnsi" w:cstheme="minorBidi"/>
      <w:color w:val="000000" w:themeColor="text1"/>
      <w:lang w:val="en-IE"/>
    </w:rPr>
  </w:style>
  <w:style w:type="paragraph" w:customStyle="1" w:styleId="NoteLevel41">
    <w:name w:val="Note Level 41"/>
    <w:basedOn w:val="Normal"/>
    <w:uiPriority w:val="99"/>
    <w:rsid w:val="00B43EFF"/>
    <w:pPr>
      <w:keepNext/>
      <w:tabs>
        <w:tab w:val="num" w:pos="2160"/>
      </w:tabs>
      <w:spacing w:after="0"/>
      <w:ind w:left="2520" w:hanging="360"/>
      <w:contextualSpacing/>
      <w:outlineLvl w:val="3"/>
    </w:pPr>
    <w:rPr>
      <w:rFonts w:eastAsiaTheme="minorHAnsi" w:cstheme="minorBidi"/>
      <w:color w:val="000000" w:themeColor="text1"/>
      <w:lang w:val="en-IE"/>
    </w:rPr>
  </w:style>
  <w:style w:type="paragraph" w:customStyle="1" w:styleId="NoteLevel51">
    <w:name w:val="Note Level 51"/>
    <w:basedOn w:val="Normal"/>
    <w:uiPriority w:val="99"/>
    <w:rsid w:val="00B43EFF"/>
    <w:pPr>
      <w:keepNext/>
      <w:tabs>
        <w:tab w:val="num" w:pos="2880"/>
      </w:tabs>
      <w:spacing w:after="0"/>
      <w:ind w:left="3240" w:hanging="360"/>
      <w:contextualSpacing/>
      <w:outlineLvl w:val="4"/>
    </w:pPr>
    <w:rPr>
      <w:rFonts w:eastAsiaTheme="minorHAnsi" w:cstheme="minorBidi"/>
      <w:color w:val="000000" w:themeColor="text1"/>
      <w:lang w:val="en-IE"/>
    </w:rPr>
  </w:style>
  <w:style w:type="paragraph" w:customStyle="1" w:styleId="NoteLevel61">
    <w:name w:val="Note Level 61"/>
    <w:basedOn w:val="Normal"/>
    <w:uiPriority w:val="99"/>
    <w:rsid w:val="00B43EFF"/>
    <w:pPr>
      <w:keepNext/>
      <w:tabs>
        <w:tab w:val="num" w:pos="3600"/>
      </w:tabs>
      <w:spacing w:after="0"/>
      <w:ind w:left="3960" w:hanging="360"/>
      <w:contextualSpacing/>
      <w:outlineLvl w:val="5"/>
    </w:pPr>
    <w:rPr>
      <w:rFonts w:eastAsiaTheme="minorHAnsi" w:cstheme="minorBidi"/>
      <w:color w:val="000000" w:themeColor="text1"/>
      <w:lang w:val="en-IE"/>
    </w:rPr>
  </w:style>
  <w:style w:type="paragraph" w:customStyle="1" w:styleId="NoteLevel71">
    <w:name w:val="Note Level 71"/>
    <w:basedOn w:val="Normal"/>
    <w:uiPriority w:val="99"/>
    <w:rsid w:val="00B43EFF"/>
    <w:pPr>
      <w:keepNext/>
      <w:tabs>
        <w:tab w:val="num" w:pos="4320"/>
      </w:tabs>
      <w:spacing w:after="0"/>
      <w:ind w:left="4680" w:hanging="360"/>
      <w:contextualSpacing/>
      <w:outlineLvl w:val="6"/>
    </w:pPr>
    <w:rPr>
      <w:rFonts w:eastAsiaTheme="minorHAnsi" w:cstheme="minorBidi"/>
      <w:color w:val="000000" w:themeColor="text1"/>
      <w:lang w:val="en-IE"/>
    </w:rPr>
  </w:style>
  <w:style w:type="paragraph" w:customStyle="1" w:styleId="NoteLevel81">
    <w:name w:val="Note Level 81"/>
    <w:basedOn w:val="Normal"/>
    <w:uiPriority w:val="99"/>
    <w:rsid w:val="00B43EFF"/>
    <w:pPr>
      <w:keepNext/>
      <w:tabs>
        <w:tab w:val="num" w:pos="5040"/>
      </w:tabs>
      <w:spacing w:after="0"/>
      <w:ind w:left="5400" w:hanging="360"/>
      <w:contextualSpacing/>
      <w:outlineLvl w:val="7"/>
    </w:pPr>
    <w:rPr>
      <w:rFonts w:eastAsiaTheme="minorHAnsi" w:cstheme="minorBidi"/>
      <w:color w:val="000000" w:themeColor="text1"/>
      <w:lang w:val="en-IE"/>
    </w:rPr>
  </w:style>
  <w:style w:type="paragraph" w:customStyle="1" w:styleId="NoteLevel91">
    <w:name w:val="Note Level 91"/>
    <w:basedOn w:val="Normal"/>
    <w:uiPriority w:val="99"/>
    <w:rsid w:val="00B43EFF"/>
    <w:pPr>
      <w:keepNext/>
      <w:tabs>
        <w:tab w:val="num" w:pos="5760"/>
      </w:tabs>
      <w:spacing w:after="0"/>
      <w:ind w:left="6120" w:hanging="360"/>
      <w:contextualSpacing/>
      <w:outlineLvl w:val="8"/>
    </w:pPr>
    <w:rPr>
      <w:rFonts w:eastAsiaTheme="minorHAnsi" w:cstheme="minorBidi"/>
      <w:color w:val="000000" w:themeColor="text1"/>
      <w:lang w:val="en-IE"/>
    </w:rPr>
  </w:style>
  <w:style w:type="character" w:customStyle="1" w:styleId="UnresolvedMention1">
    <w:name w:val="Unresolved Mention1"/>
    <w:basedOn w:val="DefaultParagraphFont"/>
    <w:uiPriority w:val="99"/>
    <w:semiHidden/>
    <w:unhideWhenUsed/>
    <w:rsid w:val="00B43EFF"/>
    <w:rPr>
      <w:color w:val="605E5C"/>
      <w:shd w:val="clear" w:color="auto" w:fill="E1DFDD"/>
    </w:rPr>
  </w:style>
  <w:style w:type="character" w:customStyle="1" w:styleId="UnresolvedMention2">
    <w:name w:val="Unresolved Mention2"/>
    <w:basedOn w:val="DefaultParagraphFont"/>
    <w:uiPriority w:val="99"/>
    <w:semiHidden/>
    <w:unhideWhenUsed/>
    <w:rsid w:val="00B43EFF"/>
    <w:rPr>
      <w:color w:val="605E5C"/>
      <w:shd w:val="clear" w:color="auto" w:fill="E1DFDD"/>
    </w:rPr>
  </w:style>
  <w:style w:type="paragraph" w:customStyle="1" w:styleId="P68B1DB1-Normal1">
    <w:name w:val="P68B1DB1-Normal1"/>
    <w:basedOn w:val="Normal"/>
    <w:rsid w:val="002278A6"/>
    <w:pPr>
      <w:tabs>
        <w:tab w:val="clear" w:pos="454"/>
        <w:tab w:val="clear" w:pos="907"/>
        <w:tab w:val="clear" w:pos="1361"/>
        <w:tab w:val="clear" w:pos="1814"/>
        <w:tab w:val="clear" w:pos="2268"/>
      </w:tabs>
      <w:spacing w:after="160" w:line="252" w:lineRule="auto"/>
    </w:pPr>
    <w:rPr>
      <w:rFonts w:eastAsiaTheme="minorHAnsi"/>
      <w:b/>
      <w:bCs/>
      <w:color w:val="auto"/>
      <w:sz w:val="24"/>
      <w:szCs w:val="24"/>
      <w:lang w:val="en-IE" w:eastAsia="en-GB"/>
    </w:rPr>
  </w:style>
  <w:style w:type="paragraph" w:customStyle="1" w:styleId="P68B1DB1-Normal2">
    <w:name w:val="P68B1DB1-Normal2"/>
    <w:basedOn w:val="Normal"/>
    <w:rsid w:val="002278A6"/>
    <w:pPr>
      <w:tabs>
        <w:tab w:val="clear" w:pos="454"/>
        <w:tab w:val="clear" w:pos="907"/>
        <w:tab w:val="clear" w:pos="1361"/>
        <w:tab w:val="clear" w:pos="1814"/>
        <w:tab w:val="clear" w:pos="2268"/>
      </w:tabs>
      <w:spacing w:after="160" w:line="252" w:lineRule="auto"/>
    </w:pPr>
    <w:rPr>
      <w:rFonts w:eastAsiaTheme="minorHAnsi"/>
      <w:color w:val="auto"/>
      <w:sz w:val="24"/>
      <w:szCs w:val="24"/>
      <w:lang w:val="en-IE" w:eastAsia="en-GB"/>
    </w:rPr>
  </w:style>
  <w:style w:type="paragraph" w:customStyle="1" w:styleId="v1msonormal">
    <w:name w:val="v1msonormal"/>
    <w:basedOn w:val="Normal"/>
    <w:rsid w:val="0028639A"/>
    <w:pPr>
      <w:tabs>
        <w:tab w:val="clear" w:pos="454"/>
        <w:tab w:val="clear" w:pos="907"/>
        <w:tab w:val="clear" w:pos="1361"/>
        <w:tab w:val="clear" w:pos="1814"/>
        <w:tab w:val="clear" w:pos="2268"/>
      </w:tabs>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27308494">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548303611">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bei.ie" TargetMode="External"/><Relationship Id="rId18" Type="http://schemas.openxmlformats.org/officeDocument/2006/relationships/hyperlink" Target="https://assets.gov.ie/82096/e4e85f2e-88b8-4c37-8591-0bc517d88cf6.pdf" TargetMode="External"/><Relationship Id="rId26" Type="http://schemas.openxmlformats.org/officeDocument/2006/relationships/hyperlink" Target="https://www2.hse.ie/conditions/coronavirus/symptoms.html" TargetMode="External"/><Relationship Id="rId39" Type="http://schemas.openxmlformats.org/officeDocument/2006/relationships/hyperlink" Target="https://www.gov.ie/ga/foilsiuchan/0bc5f-guidance-for-post-primary-schools-on-ppe-consumables-and-equipment/" TargetMode="External"/><Relationship Id="rId21" Type="http://schemas.openxmlformats.org/officeDocument/2006/relationships/hyperlink" Target="https://www.dataprotection.ie/sites/default/files/uploads/2020-07/Data%20Protection%20implications%20of%20the%20Return%20to%20Work%20Safely%20Protocol.pdf" TargetMode="External"/><Relationship Id="rId34" Type="http://schemas.openxmlformats.org/officeDocument/2006/relationships/hyperlink" Target="mailto:biocide-enforcement@agriculture.gov.ie" TargetMode="External"/><Relationship Id="rId42" Type="http://schemas.openxmlformats.org/officeDocument/2006/relationships/hyperlink" Target="https://assets.gov.ie/83506/bb443e5d-fc35-4f73-92c7-ad048849fdab.pdf" TargetMode="External"/><Relationship Id="rId47" Type="http://schemas.openxmlformats.org/officeDocument/2006/relationships/hyperlink" Target="https://www.gov.ie/ga/foilsiuchan/77952-government-advice-on-international-travel/" TargetMode="External"/><Relationship Id="rId50" Type="http://schemas.openxmlformats.org/officeDocument/2006/relationships/header" Target="header2.xml"/><Relationship Id="rId55" Type="http://schemas.openxmlformats.org/officeDocument/2006/relationships/footer" Target="footer6.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sa.ie" TargetMode="External"/><Relationship Id="rId20" Type="http://schemas.openxmlformats.org/officeDocument/2006/relationships/hyperlink" Target="https://www.education.ie/ga/An-Roinn/Fogra&#237;/comhairle-o-fss-maidir-le-coronavirus.html" TargetMode="External"/><Relationship Id="rId29" Type="http://schemas.openxmlformats.org/officeDocument/2006/relationships/hyperlink" Target="https://apps.apple.com/ie/app/covid-tracker-ireland/id1505596721" TargetMode="External"/><Relationship Id="rId41" Type="http://schemas.openxmlformats.org/officeDocument/2006/relationships/hyperlink" Target="https://www.hsa.ie/eng/topics/covid-19_coronavirus_information_and_resources/covid-19_business_supports/business_supports/hse-hpsc_posters_and_videos/" TargetMode="External"/><Relationship Id="rId54" Type="http://schemas.openxmlformats.org/officeDocument/2006/relationships/header" Target="header4.xml"/><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2.hse.ie/gaeilge/coroinvireas/conas-fin-aonr-fan-i-do-sheomra-.html" TargetMode="External"/><Relationship Id="rId32" Type="http://schemas.openxmlformats.org/officeDocument/2006/relationships/hyperlink" Target="https://www2.hse.ie/gaeilge/coroinvireas/conas-do-lamha-a-ghlanadh.html" TargetMode="External"/><Relationship Id="rId37" Type="http://schemas.openxmlformats.org/officeDocument/2006/relationships/hyperlink" Target="https://assets.gov.ie/81947/e89b3523-78ee-45cb-ae14-c13d143b889b.pdf" TargetMode="External"/><Relationship Id="rId40" Type="http://schemas.openxmlformats.org/officeDocument/2006/relationships/hyperlink" Target="http://www.gov.ie/filleadharscoil" TargetMode="External"/><Relationship Id="rId45" Type="http://schemas.openxmlformats.org/officeDocument/2006/relationships/hyperlink" Target="https://www.education.ie/ga/Foireann-Oideachais/Eolas/Strait&#233;is-Sl&#225;inte-Ceirdre/" TargetMode="External"/><Relationship Id="rId53" Type="http://schemas.openxmlformats.org/officeDocument/2006/relationships/footer" Target="footer5.xml"/><Relationship Id="rId58" Type="http://schemas.openxmlformats.org/officeDocument/2006/relationships/hyperlink" Target="https://www2.hse.ie/gaeilge/coroinvireas/conas-do-lamha-a-ghlanadh.html" TargetMode="External"/><Relationship Id="rId5" Type="http://schemas.openxmlformats.org/officeDocument/2006/relationships/webSettings" Target="webSettings.xml"/><Relationship Id="rId15" Type="http://schemas.openxmlformats.org/officeDocument/2006/relationships/hyperlink" Target="http://www.hpsc.ie" TargetMode="External"/><Relationship Id="rId23" Type="http://schemas.openxmlformats.org/officeDocument/2006/relationships/hyperlink" Target="https://www2.hse.ie/conditions/flu/flu-symptoms-and-diagnosis.html" TargetMode="External"/><Relationship Id="rId28" Type="http://schemas.openxmlformats.org/officeDocument/2006/relationships/hyperlink" Target="https://www2.hse.ie/conditions/covid19/contact-tracing/close-casual-contact/" TargetMode="External"/><Relationship Id="rId36" Type="http://schemas.openxmlformats.org/officeDocument/2006/relationships/hyperlink" Target="https://assets.gov.ie/83472/9d7a9729-178a-423e-bf0b-24a22d58da77.pdf" TargetMode="External"/><Relationship Id="rId49" Type="http://schemas.openxmlformats.org/officeDocument/2006/relationships/hyperlink" Target="https://www.gov.ie/en/news/092fff-update-on-working-arrangements-and-leave-associated-with-covid-19-fo/" TargetMode="External"/><Relationship Id="rId57" Type="http://schemas.openxmlformats.org/officeDocument/2006/relationships/hyperlink" Target="https://www2.hse.ie/conditions/coronavirus/symptoms.html" TargetMode="External"/><Relationship Id="rId61" Type="http://schemas.openxmlformats.org/officeDocument/2006/relationships/hyperlink" Target="https://www2.hse.ie/conditions/coronavirus/how-coronavirus-is-spread.html" TargetMode="External"/><Relationship Id="rId10" Type="http://schemas.openxmlformats.org/officeDocument/2006/relationships/header" Target="header1.xml"/><Relationship Id="rId19" Type="http://schemas.openxmlformats.org/officeDocument/2006/relationships/hyperlink" Target="http://www.gov.ie/filleadharscoil" TargetMode="External"/><Relationship Id="rId31" Type="http://schemas.openxmlformats.org/officeDocument/2006/relationships/hyperlink" Target="https://www2.hse.ie/conditions/covid19/contact-tracing/close-casual-contact/" TargetMode="External"/><Relationship Id="rId44" Type="http://schemas.openxmlformats.org/officeDocument/2006/relationships/hyperlink" Target="https://www.gov.ie/en/publication/07253-return-to-sport-protocols/" TargetMode="External"/><Relationship Id="rId52" Type="http://schemas.openxmlformats.org/officeDocument/2006/relationships/footer" Target="footer4.xml"/><Relationship Id="rId60" Type="http://schemas.openxmlformats.org/officeDocument/2006/relationships/hyperlink" Target="https://www2.hse.ie/conditions/coronavirus/symptoms.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hse.ie" TargetMode="External"/><Relationship Id="rId22" Type="http://schemas.openxmlformats.org/officeDocument/2006/relationships/hyperlink" Target="https://www2.hse.ie/conditions/common-cold.html" TargetMode="External"/><Relationship Id="rId27" Type="http://schemas.openxmlformats.org/officeDocument/2006/relationships/hyperlink" Target="https://www2.hse.ie/gaeilge/coroinvireas/ionaid-tstla-siil-isteach-covid-19.html" TargetMode="External"/><Relationship Id="rId30" Type="http://schemas.openxmlformats.org/officeDocument/2006/relationships/hyperlink" Target="https://play.google.com/store/apps/details?id=com.covidtracker.hse" TargetMode="External"/><Relationship Id="rId35" Type="http://schemas.openxmlformats.org/officeDocument/2006/relationships/hyperlink" Target="https://www.gov.ie/ga/eagraiocht/an-roinn-talmhaiochta-bia-agus-mara/" TargetMode="External"/><Relationship Id="rId43" Type="http://schemas.openxmlformats.org/officeDocument/2006/relationships/hyperlink" Target="https://www.youtube.com/watch?v=T6ZqdpLfSqw" TargetMode="External"/><Relationship Id="rId48" Type="http://schemas.openxmlformats.org/officeDocument/2006/relationships/hyperlink" Target="https://www.gov.ie/ga/foilsiuchan/bb7fd-work-safely-protocol/" TargetMode="External"/><Relationship Id="rId56" Type="http://schemas.openxmlformats.org/officeDocument/2006/relationships/header" Target="header5.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Gov.ie" TargetMode="External"/><Relationship Id="rId17" Type="http://schemas.openxmlformats.org/officeDocument/2006/relationships/hyperlink" Target="http://www.education.ie" TargetMode="External"/><Relationship Id="rId25" Type="http://schemas.openxmlformats.org/officeDocument/2006/relationships/hyperlink" Target="https://www2.hse.ie/gaeilge/coroinvireas/conas-tstil-a-shocru.html" TargetMode="External"/><Relationship Id="rId33" Type="http://schemas.openxmlformats.org/officeDocument/2006/relationships/hyperlink" Target="https://www.pcs.agriculture.gov.ie/registers/biocidalproductregisters/" TargetMode="External"/><Relationship Id="rId38" Type="http://schemas.openxmlformats.org/officeDocument/2006/relationships/hyperlink" Target="https://www.gov.ie/ga/foilsiuchan/aerala-i-scoileanna/" TargetMode="External"/><Relationship Id="rId46" Type="http://schemas.openxmlformats.org/officeDocument/2006/relationships/hyperlink" Target="https://www2.hse.ie/conditions/covid19/people-at-higher-risk/overview/" TargetMode="External"/><Relationship Id="rId59" Type="http://schemas.openxmlformats.org/officeDocument/2006/relationships/hyperlink" Target="https://www.gov.ie/ga/bailiuchan/12032f-covid-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oyMT\AppData\Local\Temp\Temp1_Word%20Templates.zip\GOI_Report_Ari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839E70-6DC5-4F00-85D3-64D7569E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GOI_Report_Arial_Template</Template>
  <TotalTime>1</TotalTime>
  <Pages>40</Pages>
  <Words>15742</Words>
  <Characters>89735</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MolloyMT</dc:creator>
  <cp:keywords/>
  <cp:lastModifiedBy>Sarah O'Halloran</cp:lastModifiedBy>
  <cp:revision>2</cp:revision>
  <cp:lastPrinted>2021-08-17T08:14:00Z</cp:lastPrinted>
  <dcterms:created xsi:type="dcterms:W3CDTF">2021-08-19T12:16:00Z</dcterms:created>
  <dcterms:modified xsi:type="dcterms:W3CDTF">2021-08-19T12:16:00Z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ies>
</file>